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7256"/>
      </w:tblGrid>
      <w:tr w:rsidR="00030A79" w14:paraId="16634678" w14:textId="77777777" w:rsidTr="00030A79">
        <w:trPr>
          <w:trHeight w:hRule="exact" w:val="3686"/>
        </w:trPr>
        <w:tc>
          <w:tcPr>
            <w:tcW w:w="5000" w:type="pct"/>
            <w:gridSpan w:val="2"/>
          </w:tcPr>
          <w:p w14:paraId="637FE406" w14:textId="77777777" w:rsidR="00235D54" w:rsidRDefault="00030A79" w:rsidP="00235D54">
            <w:pPr>
              <w:pStyle w:val="Zakazka"/>
              <w:spacing w:before="600" w:after="300"/>
              <w:rPr>
                <w:sz w:val="48"/>
                <w:szCs w:val="48"/>
              </w:rPr>
            </w:pPr>
            <w:bookmarkStart w:id="0" w:name="_Hlk13735754"/>
            <w:r w:rsidRPr="00235D54">
              <w:rPr>
                <w:sz w:val="48"/>
                <w:szCs w:val="48"/>
              </w:rPr>
              <w:t xml:space="preserve">Plán rozvoje </w:t>
            </w:r>
            <w:r w:rsidR="00235D54" w:rsidRPr="00235D54">
              <w:rPr>
                <w:sz w:val="48"/>
                <w:szCs w:val="48"/>
              </w:rPr>
              <w:t xml:space="preserve">                      </w:t>
            </w:r>
            <w:r w:rsidRPr="00235D54">
              <w:rPr>
                <w:sz w:val="48"/>
                <w:szCs w:val="48"/>
              </w:rPr>
              <w:t>vodovodů a</w:t>
            </w:r>
            <w:r w:rsidR="00235D54" w:rsidRPr="00235D54">
              <w:rPr>
                <w:sz w:val="48"/>
                <w:szCs w:val="48"/>
              </w:rPr>
              <w:t> </w:t>
            </w:r>
            <w:r w:rsidRPr="00235D54">
              <w:rPr>
                <w:sz w:val="48"/>
                <w:szCs w:val="48"/>
              </w:rPr>
              <w:t>kanalizací Jihomoravského kraje</w:t>
            </w:r>
          </w:p>
          <w:p w14:paraId="3C5B9B5D" w14:textId="77777777" w:rsidR="00030A79" w:rsidRDefault="00235D54" w:rsidP="00235D54">
            <w:pPr>
              <w:pStyle w:val="Zakazka"/>
              <w:spacing w:before="0" w:after="400"/>
              <w:rPr>
                <w:sz w:val="48"/>
                <w:szCs w:val="48"/>
              </w:rPr>
            </w:pPr>
            <w:r w:rsidRPr="00235D54">
              <w:rPr>
                <w:b w:val="0"/>
                <w:sz w:val="28"/>
                <w:szCs w:val="28"/>
              </w:rPr>
              <w:t>aktualizace k roku 2019</w:t>
            </w:r>
          </w:p>
          <w:p w14:paraId="216408D1" w14:textId="77777777" w:rsidR="00235D54" w:rsidRPr="00235D54" w:rsidRDefault="00235D54" w:rsidP="00235D54">
            <w:pPr>
              <w:pStyle w:val="Zakazka"/>
              <w:spacing w:before="1000"/>
              <w:rPr>
                <w:sz w:val="48"/>
                <w:szCs w:val="48"/>
              </w:rPr>
            </w:pPr>
          </w:p>
          <w:p w14:paraId="15B2FF16" w14:textId="77777777" w:rsidR="00235D54" w:rsidRDefault="00235D54" w:rsidP="00030A79">
            <w:pPr>
              <w:pStyle w:val="Zakazka"/>
            </w:pPr>
          </w:p>
          <w:p w14:paraId="0EF0BB92" w14:textId="77777777" w:rsidR="00235D54" w:rsidRDefault="00235D54" w:rsidP="00030A79">
            <w:pPr>
              <w:pStyle w:val="Zakazka"/>
            </w:pPr>
          </w:p>
          <w:p w14:paraId="44589BF1" w14:textId="77777777" w:rsidR="00030A79" w:rsidRDefault="00030A79" w:rsidP="00BF408F">
            <w:pPr>
              <w:pStyle w:val="Texttabulky"/>
            </w:pPr>
          </w:p>
        </w:tc>
      </w:tr>
      <w:tr w:rsidR="00030A79" w14:paraId="0CD40BE9" w14:textId="77777777" w:rsidTr="00030A79">
        <w:trPr>
          <w:cantSplit/>
          <w:trHeight w:hRule="exact" w:val="1985"/>
        </w:trPr>
        <w:tc>
          <w:tcPr>
            <w:tcW w:w="5000" w:type="pct"/>
            <w:gridSpan w:val="2"/>
          </w:tcPr>
          <w:p w14:paraId="79931BDE" w14:textId="64572322" w:rsidR="00030A79" w:rsidRDefault="00241173" w:rsidP="00030A79">
            <w:pPr>
              <w:pStyle w:val="Zakazka"/>
            </w:pPr>
            <w:r>
              <w:t>C</w:t>
            </w:r>
          </w:p>
          <w:p w14:paraId="1BA10F48" w14:textId="77777777" w:rsidR="00030A79" w:rsidRDefault="00030A79" w:rsidP="00BF408F">
            <w:pPr>
              <w:pStyle w:val="Texttabulky"/>
            </w:pPr>
          </w:p>
        </w:tc>
      </w:tr>
      <w:tr w:rsidR="00030A79" w14:paraId="48578892" w14:textId="77777777" w:rsidTr="00030A79">
        <w:trPr>
          <w:cantSplit/>
          <w:trHeight w:hRule="exact" w:val="1985"/>
        </w:trPr>
        <w:tc>
          <w:tcPr>
            <w:tcW w:w="5000" w:type="pct"/>
            <w:gridSpan w:val="2"/>
          </w:tcPr>
          <w:p w14:paraId="55E8D778" w14:textId="51AF60F0" w:rsidR="00241173" w:rsidRPr="004E7A65" w:rsidRDefault="00241173" w:rsidP="00241173">
            <w:pPr>
              <w:pStyle w:val="NazevPrilohy"/>
            </w:pPr>
            <w:r>
              <w:t>Popis struktury databáze A Grafických prvků v arcmap</w:t>
            </w:r>
          </w:p>
          <w:p w14:paraId="5FE0A645" w14:textId="77777777" w:rsidR="00030A79" w:rsidRDefault="00030A79" w:rsidP="00BF408F">
            <w:pPr>
              <w:pStyle w:val="Texttabulky"/>
            </w:pPr>
          </w:p>
        </w:tc>
      </w:tr>
      <w:tr w:rsidR="00BF408F" w14:paraId="3DB4604A" w14:textId="77777777" w:rsidTr="00030A79">
        <w:tc>
          <w:tcPr>
            <w:tcW w:w="1000" w:type="pct"/>
            <w:vAlign w:val="center"/>
          </w:tcPr>
          <w:p w14:paraId="611F2B45" w14:textId="77777777" w:rsidR="00BF408F" w:rsidRDefault="00BF408F" w:rsidP="00030A79">
            <w:pPr>
              <w:pStyle w:val="Texttabulky"/>
            </w:pPr>
          </w:p>
        </w:tc>
        <w:tc>
          <w:tcPr>
            <w:tcW w:w="4000" w:type="pct"/>
          </w:tcPr>
          <w:p w14:paraId="03CBD4EE" w14:textId="77777777" w:rsidR="00BF408F" w:rsidRDefault="00BF408F" w:rsidP="00BF408F">
            <w:pPr>
              <w:pStyle w:val="Texttabulky"/>
            </w:pPr>
          </w:p>
        </w:tc>
      </w:tr>
      <w:tr w:rsidR="00BF408F" w14:paraId="2777C0D4" w14:textId="77777777" w:rsidTr="00030A79">
        <w:tc>
          <w:tcPr>
            <w:tcW w:w="1000" w:type="pct"/>
            <w:vAlign w:val="center"/>
          </w:tcPr>
          <w:p w14:paraId="4BDEC8B4" w14:textId="77777777" w:rsidR="00BF408F" w:rsidRDefault="00BF408F" w:rsidP="00030A79">
            <w:pPr>
              <w:pStyle w:val="Texttabulky"/>
            </w:pPr>
          </w:p>
        </w:tc>
        <w:tc>
          <w:tcPr>
            <w:tcW w:w="4000" w:type="pct"/>
          </w:tcPr>
          <w:p w14:paraId="3CC688B8" w14:textId="77777777" w:rsidR="00BF408F" w:rsidRDefault="00BF408F" w:rsidP="00BF408F">
            <w:pPr>
              <w:pStyle w:val="Texttabulky"/>
            </w:pPr>
          </w:p>
        </w:tc>
      </w:tr>
      <w:tr w:rsidR="00030A79" w14:paraId="4FEB1549" w14:textId="77777777" w:rsidTr="00030A79">
        <w:tc>
          <w:tcPr>
            <w:tcW w:w="1000" w:type="pct"/>
            <w:vAlign w:val="center"/>
          </w:tcPr>
          <w:p w14:paraId="382D5185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</w:tcPr>
          <w:p w14:paraId="3D9D2040" w14:textId="77777777" w:rsidR="00030A79" w:rsidRDefault="00030A79" w:rsidP="00BF408F">
            <w:pPr>
              <w:pStyle w:val="Texttabulky"/>
            </w:pPr>
          </w:p>
        </w:tc>
      </w:tr>
      <w:tr w:rsidR="00030A79" w14:paraId="6DC51467" w14:textId="77777777" w:rsidTr="00030A79">
        <w:tc>
          <w:tcPr>
            <w:tcW w:w="1000" w:type="pct"/>
            <w:vAlign w:val="center"/>
          </w:tcPr>
          <w:p w14:paraId="089C69CA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</w:tcPr>
          <w:p w14:paraId="73931CCF" w14:textId="77777777" w:rsidR="00030A79" w:rsidRDefault="00030A79" w:rsidP="00BF408F">
            <w:pPr>
              <w:pStyle w:val="Texttabulky"/>
            </w:pPr>
          </w:p>
        </w:tc>
      </w:tr>
      <w:tr w:rsidR="00030A79" w14:paraId="192A4C04" w14:textId="77777777" w:rsidTr="00A534CC">
        <w:trPr>
          <w:cantSplit/>
          <w:trHeight w:hRule="exact" w:val="1191"/>
        </w:trPr>
        <w:tc>
          <w:tcPr>
            <w:tcW w:w="1000" w:type="pct"/>
            <w:vAlign w:val="center"/>
          </w:tcPr>
          <w:p w14:paraId="3CACA024" w14:textId="77777777" w:rsidR="00030A79" w:rsidRPr="00030A79" w:rsidRDefault="00030A79" w:rsidP="00030A79">
            <w:pPr>
              <w:pStyle w:val="TabulkaTitulni"/>
              <w:rPr>
                <w:b/>
                <w:bCs/>
              </w:rPr>
            </w:pPr>
            <w:r w:rsidRPr="00030A79">
              <w:rPr>
                <w:b/>
                <w:bCs/>
              </w:rPr>
              <w:t>Zadavatel:</w:t>
            </w:r>
          </w:p>
        </w:tc>
        <w:tc>
          <w:tcPr>
            <w:tcW w:w="4000" w:type="pct"/>
            <w:vAlign w:val="center"/>
          </w:tcPr>
          <w:p w14:paraId="45884E22" w14:textId="77777777" w:rsidR="00030A79" w:rsidRDefault="00030A79" w:rsidP="00A534CC">
            <w:pPr>
              <w:pStyle w:val="Texttabulky"/>
            </w:pPr>
            <w:r>
              <w:rPr>
                <w:noProof/>
              </w:rPr>
              <w:drawing>
                <wp:inline distT="0" distB="0" distL="0" distR="0" wp14:anchorId="032A5F77" wp14:editId="0B9D1167">
                  <wp:extent cx="2686050" cy="68580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ogo_jmk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0"/>
                          <a:stretch/>
                        </pic:blipFill>
                        <pic:spPr bwMode="auto">
                          <a:xfrm>
                            <a:off x="0" y="0"/>
                            <a:ext cx="268605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A79" w14:paraId="378FDD85" w14:textId="77777777" w:rsidTr="00030A79">
        <w:tc>
          <w:tcPr>
            <w:tcW w:w="1000" w:type="pct"/>
            <w:vAlign w:val="center"/>
          </w:tcPr>
          <w:p w14:paraId="06B2EAE1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  <w:vAlign w:val="center"/>
          </w:tcPr>
          <w:p w14:paraId="18E980C6" w14:textId="77777777" w:rsidR="00030A79" w:rsidRPr="00B22B6D" w:rsidRDefault="00030A79" w:rsidP="00030A79">
            <w:pPr>
              <w:pStyle w:val="TabulkaTitulni"/>
              <w:rPr>
                <w:b/>
              </w:rPr>
            </w:pPr>
            <w:r w:rsidRPr="00B22B6D">
              <w:rPr>
                <w:b/>
              </w:rPr>
              <w:t>Jihomoravský kraj</w:t>
            </w:r>
          </w:p>
          <w:p w14:paraId="50FDE6E6" w14:textId="77777777" w:rsidR="00030A79" w:rsidRDefault="00030A79" w:rsidP="00030A79">
            <w:pPr>
              <w:pStyle w:val="TabulkaTitulni"/>
            </w:pPr>
            <w:r>
              <w:t xml:space="preserve">se sídlem: </w:t>
            </w:r>
            <w:r w:rsidRPr="0003484C">
              <w:t>Žerotínovo nám. 449/3, 601 82 Brno</w:t>
            </w:r>
          </w:p>
        </w:tc>
      </w:tr>
      <w:tr w:rsidR="00030A79" w14:paraId="5C4EAB81" w14:textId="77777777" w:rsidTr="00030A79">
        <w:tc>
          <w:tcPr>
            <w:tcW w:w="1000" w:type="pct"/>
            <w:vAlign w:val="center"/>
          </w:tcPr>
          <w:p w14:paraId="25321A99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</w:tcPr>
          <w:p w14:paraId="0E332CE9" w14:textId="77777777" w:rsidR="00030A79" w:rsidRDefault="00030A79" w:rsidP="00030A79">
            <w:pPr>
              <w:pStyle w:val="Texttabulky"/>
            </w:pPr>
          </w:p>
        </w:tc>
      </w:tr>
      <w:tr w:rsidR="00030A79" w14:paraId="04D42540" w14:textId="77777777" w:rsidTr="00030A79">
        <w:tc>
          <w:tcPr>
            <w:tcW w:w="1000" w:type="pct"/>
            <w:vAlign w:val="center"/>
          </w:tcPr>
          <w:p w14:paraId="51164AEE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</w:tcPr>
          <w:p w14:paraId="5F4568D9" w14:textId="77777777" w:rsidR="00030A79" w:rsidRDefault="00030A79" w:rsidP="00030A79">
            <w:pPr>
              <w:pStyle w:val="Texttabulky"/>
            </w:pPr>
          </w:p>
        </w:tc>
      </w:tr>
      <w:tr w:rsidR="00030A79" w14:paraId="5DA2691B" w14:textId="77777777" w:rsidTr="00A534CC">
        <w:trPr>
          <w:cantSplit/>
          <w:trHeight w:hRule="exact" w:val="1191"/>
        </w:trPr>
        <w:tc>
          <w:tcPr>
            <w:tcW w:w="1000" w:type="pct"/>
            <w:vAlign w:val="center"/>
          </w:tcPr>
          <w:p w14:paraId="59A5C89D" w14:textId="77777777" w:rsidR="00030A79" w:rsidRPr="00030A79" w:rsidRDefault="00030A79" w:rsidP="00030A79">
            <w:pPr>
              <w:pStyle w:val="TabulkaTitulni"/>
              <w:rPr>
                <w:b/>
                <w:bCs/>
              </w:rPr>
            </w:pPr>
            <w:r w:rsidRPr="00030A79">
              <w:rPr>
                <w:b/>
                <w:bCs/>
              </w:rPr>
              <w:t>Zpracovatel:</w:t>
            </w:r>
          </w:p>
        </w:tc>
        <w:tc>
          <w:tcPr>
            <w:tcW w:w="4000" w:type="pct"/>
            <w:vAlign w:val="center"/>
          </w:tcPr>
          <w:p w14:paraId="480E09FF" w14:textId="77777777" w:rsidR="00030A79" w:rsidRDefault="00030A79" w:rsidP="00A534CC">
            <w:pPr>
              <w:pStyle w:val="Texttabulky"/>
            </w:pPr>
            <w:r>
              <w:rPr>
                <w:noProof/>
              </w:rPr>
              <w:drawing>
                <wp:inline distT="0" distB="0" distL="0" distR="0" wp14:anchorId="23B1669A" wp14:editId="67B9E5AB">
                  <wp:extent cx="1657350" cy="454081"/>
                  <wp:effectExtent l="0" t="0" r="0" b="317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ogo-aquati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02" cy="45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A79" w14:paraId="071C97FB" w14:textId="77777777" w:rsidTr="00030A79">
        <w:tc>
          <w:tcPr>
            <w:tcW w:w="1000" w:type="pct"/>
            <w:vAlign w:val="center"/>
          </w:tcPr>
          <w:p w14:paraId="3AA7191C" w14:textId="77777777" w:rsidR="00030A79" w:rsidRDefault="00030A79" w:rsidP="00030A79">
            <w:pPr>
              <w:pStyle w:val="Texttabulky"/>
            </w:pPr>
          </w:p>
        </w:tc>
        <w:tc>
          <w:tcPr>
            <w:tcW w:w="4000" w:type="pct"/>
          </w:tcPr>
          <w:p w14:paraId="377B1B04" w14:textId="77777777" w:rsidR="00030A79" w:rsidRPr="00B22B6D" w:rsidRDefault="00030A79" w:rsidP="00030A79">
            <w:pPr>
              <w:pStyle w:val="TabulkaTitulni"/>
              <w:rPr>
                <w:b/>
              </w:rPr>
            </w:pPr>
            <w:r w:rsidRPr="00B22B6D">
              <w:rPr>
                <w:b/>
              </w:rPr>
              <w:t>AQUATIS, a.s.</w:t>
            </w:r>
          </w:p>
          <w:p w14:paraId="08C84C1D" w14:textId="77777777" w:rsidR="00030A79" w:rsidRDefault="00030A79" w:rsidP="00030A79">
            <w:pPr>
              <w:pStyle w:val="TabulkaTitulni"/>
            </w:pPr>
            <w:r>
              <w:t xml:space="preserve">se sídlem: </w:t>
            </w:r>
            <w:r w:rsidRPr="0003484C">
              <w:t>Botanická 834/56, 602 00 Brno</w:t>
            </w:r>
          </w:p>
        </w:tc>
      </w:tr>
      <w:bookmarkEnd w:id="0"/>
    </w:tbl>
    <w:p w14:paraId="6EFF286F" w14:textId="77777777" w:rsidR="00E70307" w:rsidRDefault="00E70307" w:rsidP="00F550B8">
      <w:pPr>
        <w:pStyle w:val="Bntext"/>
      </w:pPr>
    </w:p>
    <w:p w14:paraId="4DBF29A0" w14:textId="77777777" w:rsidR="006C3FCE" w:rsidRDefault="006C3FCE" w:rsidP="00F550B8">
      <w:pPr>
        <w:pStyle w:val="Bntext"/>
      </w:pPr>
    </w:p>
    <w:p w14:paraId="39ACD058" w14:textId="77777777" w:rsidR="00BE0FEB" w:rsidRDefault="00B15B38" w:rsidP="00F550B8">
      <w:pPr>
        <w:pStyle w:val="NadpisA"/>
      </w:pPr>
      <w:r>
        <w:t>Obsah</w:t>
      </w:r>
    </w:p>
    <w:p w14:paraId="6C33AABE" w14:textId="5A0A2461" w:rsidR="00241173" w:rsidRDefault="00E408A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32"/>
          <w:lang w:bidi="dz-BT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\h \z \u </w:instrText>
      </w:r>
      <w:r>
        <w:rPr>
          <w:b w:val="0"/>
          <w:caps w:val="0"/>
        </w:rPr>
        <w:fldChar w:fldCharType="separate"/>
      </w:r>
      <w:hyperlink w:anchor="_Toc33784849" w:history="1">
        <w:r w:rsidR="00241173" w:rsidRPr="005E3840">
          <w:rPr>
            <w:rStyle w:val="Hyperlink"/>
            <w:noProof/>
          </w:rPr>
          <w:t>1</w:t>
        </w:r>
        <w:r w:rsidR="0024117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Identifikační údaje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_Toc33784849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3</w:t>
        </w:r>
        <w:r w:rsidR="00241173">
          <w:rPr>
            <w:noProof/>
            <w:webHidden/>
          </w:rPr>
          <w:fldChar w:fldCharType="end"/>
        </w:r>
      </w:hyperlink>
    </w:p>
    <w:p w14:paraId="152A1F95" w14:textId="1EFC2D50" w:rsidR="00241173" w:rsidRDefault="00C0032F">
      <w:pPr>
        <w:pStyle w:val="TOC2"/>
        <w:rPr>
          <w:rFonts w:asciiTheme="minorHAnsi" w:eastAsiaTheme="minorEastAsia" w:hAnsiTheme="minorHAnsi" w:cstheme="minorBidi"/>
          <w:noProof/>
          <w:sz w:val="22"/>
          <w:szCs w:val="32"/>
          <w:lang w:bidi="dz-BT"/>
        </w:rPr>
      </w:pPr>
      <w:hyperlink w:anchor="_Toc33784850" w:history="1">
        <w:r w:rsidR="00241173" w:rsidRPr="005E3840">
          <w:rPr>
            <w:rStyle w:val="Hyperlink"/>
            <w:noProof/>
          </w:rPr>
          <w:t>1.1</w:t>
        </w:r>
        <w:r w:rsidR="00241173">
          <w:rPr>
            <w:rFonts w:asciiTheme="minorHAnsi" w:eastAsiaTheme="minorEastAsia" w:hAnsiTheme="minorHAnsi" w:cstheme="minorBidi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Základní údaje o zadavateli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_Toc33784850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3</w:t>
        </w:r>
        <w:r w:rsidR="00241173">
          <w:rPr>
            <w:noProof/>
            <w:webHidden/>
          </w:rPr>
          <w:fldChar w:fldCharType="end"/>
        </w:r>
      </w:hyperlink>
    </w:p>
    <w:p w14:paraId="0C0A419E" w14:textId="5CF97775" w:rsidR="00241173" w:rsidRDefault="00C0032F">
      <w:pPr>
        <w:pStyle w:val="TOC2"/>
        <w:rPr>
          <w:rFonts w:asciiTheme="minorHAnsi" w:eastAsiaTheme="minorEastAsia" w:hAnsiTheme="minorHAnsi" w:cstheme="minorBidi"/>
          <w:noProof/>
          <w:sz w:val="22"/>
          <w:szCs w:val="32"/>
          <w:lang w:bidi="dz-BT"/>
        </w:rPr>
      </w:pPr>
      <w:hyperlink w:anchor="_Toc33784851" w:history="1">
        <w:r w:rsidR="00241173" w:rsidRPr="005E3840">
          <w:rPr>
            <w:rStyle w:val="Hyperlink"/>
            <w:noProof/>
          </w:rPr>
          <w:t>1.2</w:t>
        </w:r>
        <w:r w:rsidR="00241173">
          <w:rPr>
            <w:rFonts w:asciiTheme="minorHAnsi" w:eastAsiaTheme="minorEastAsia" w:hAnsiTheme="minorHAnsi" w:cstheme="minorBidi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Základní údaje o zpracovateli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_Toc33784851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3</w:t>
        </w:r>
        <w:r w:rsidR="00241173">
          <w:rPr>
            <w:noProof/>
            <w:webHidden/>
          </w:rPr>
          <w:fldChar w:fldCharType="end"/>
        </w:r>
      </w:hyperlink>
    </w:p>
    <w:p w14:paraId="0083FD81" w14:textId="7F16B6EE" w:rsidR="00241173" w:rsidRDefault="00C0032F">
      <w:pPr>
        <w:pStyle w:val="TOC2"/>
        <w:rPr>
          <w:rFonts w:asciiTheme="minorHAnsi" w:eastAsiaTheme="minorEastAsia" w:hAnsiTheme="minorHAnsi" w:cstheme="minorBidi"/>
          <w:noProof/>
          <w:sz w:val="22"/>
          <w:szCs w:val="32"/>
          <w:lang w:bidi="dz-BT"/>
        </w:rPr>
      </w:pPr>
      <w:hyperlink w:anchor="_Toc33784852" w:history="1">
        <w:r w:rsidR="00241173" w:rsidRPr="005E3840">
          <w:rPr>
            <w:rStyle w:val="Hyperlink"/>
            <w:noProof/>
          </w:rPr>
          <w:t>1.3</w:t>
        </w:r>
        <w:r w:rsidR="00241173">
          <w:rPr>
            <w:rFonts w:asciiTheme="minorHAnsi" w:eastAsiaTheme="minorEastAsia" w:hAnsiTheme="minorHAnsi" w:cstheme="minorBidi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Termíny zpracování jednotlivých částí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_Toc33784852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3</w:t>
        </w:r>
        <w:r w:rsidR="00241173">
          <w:rPr>
            <w:noProof/>
            <w:webHidden/>
          </w:rPr>
          <w:fldChar w:fldCharType="end"/>
        </w:r>
      </w:hyperlink>
    </w:p>
    <w:p w14:paraId="62A0ECB1" w14:textId="1A028D7F" w:rsidR="00241173" w:rsidRDefault="00C003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32"/>
          <w:lang w:bidi="dz-BT"/>
        </w:rPr>
      </w:pPr>
      <w:hyperlink w:anchor="_Toc33784853" w:history="1">
        <w:r w:rsidR="00241173" w:rsidRPr="005E3840">
          <w:rPr>
            <w:rStyle w:val="Hyperlink"/>
            <w:noProof/>
          </w:rPr>
          <w:t>2</w:t>
        </w:r>
        <w:r w:rsidR="0024117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Popis struktury databáze PRVK JMK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_Toc33784853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5</w:t>
        </w:r>
        <w:r w:rsidR="00241173">
          <w:rPr>
            <w:noProof/>
            <w:webHidden/>
          </w:rPr>
          <w:fldChar w:fldCharType="end"/>
        </w:r>
      </w:hyperlink>
    </w:p>
    <w:p w14:paraId="52A5304C" w14:textId="3FDAC95C" w:rsidR="00241173" w:rsidRDefault="00C0032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32"/>
          <w:lang w:bidi="dz-BT"/>
        </w:rPr>
      </w:pPr>
      <w:hyperlink w:anchor="_Toc33784854" w:history="1">
        <w:r w:rsidR="00241173" w:rsidRPr="005E3840">
          <w:rPr>
            <w:rStyle w:val="Hyperlink"/>
            <w:noProof/>
          </w:rPr>
          <w:t>3</w:t>
        </w:r>
        <w:r w:rsidR="00241173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Popis struktury grafických dat ArcGIS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_Toc33784854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14</w:t>
        </w:r>
        <w:r w:rsidR="00241173">
          <w:rPr>
            <w:noProof/>
            <w:webHidden/>
          </w:rPr>
          <w:fldChar w:fldCharType="end"/>
        </w:r>
      </w:hyperlink>
    </w:p>
    <w:p w14:paraId="263AAB6D" w14:textId="6E54CB85" w:rsidR="00241173" w:rsidRDefault="00C0032F">
      <w:pPr>
        <w:pStyle w:val="TOC2"/>
        <w:rPr>
          <w:rFonts w:asciiTheme="minorHAnsi" w:eastAsiaTheme="minorEastAsia" w:hAnsiTheme="minorHAnsi" w:cstheme="minorBidi"/>
          <w:noProof/>
          <w:sz w:val="22"/>
          <w:szCs w:val="32"/>
          <w:lang w:bidi="dz-BT"/>
        </w:rPr>
      </w:pPr>
      <w:hyperlink w:anchor="_Toc33784855" w:history="1">
        <w:r w:rsidR="00241173" w:rsidRPr="005E3840">
          <w:rPr>
            <w:rStyle w:val="Hyperlink"/>
            <w:noProof/>
          </w:rPr>
          <w:t>3.1</w:t>
        </w:r>
        <w:r w:rsidR="00241173">
          <w:rPr>
            <w:rFonts w:asciiTheme="minorHAnsi" w:eastAsiaTheme="minorEastAsia" w:hAnsiTheme="minorHAnsi" w:cstheme="minorBidi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Část „vodovody“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_Toc33784855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14</w:t>
        </w:r>
        <w:r w:rsidR="00241173">
          <w:rPr>
            <w:noProof/>
            <w:webHidden/>
          </w:rPr>
          <w:fldChar w:fldCharType="end"/>
        </w:r>
      </w:hyperlink>
    </w:p>
    <w:p w14:paraId="33CF49F1" w14:textId="57576D18" w:rsidR="00241173" w:rsidRDefault="00C0032F">
      <w:pPr>
        <w:pStyle w:val="TOC2"/>
        <w:rPr>
          <w:rFonts w:asciiTheme="minorHAnsi" w:eastAsiaTheme="minorEastAsia" w:hAnsiTheme="minorHAnsi" w:cstheme="minorBidi"/>
          <w:noProof/>
          <w:sz w:val="22"/>
          <w:szCs w:val="32"/>
          <w:lang w:bidi="dz-BT"/>
        </w:rPr>
      </w:pPr>
      <w:hyperlink w:anchor="_Toc33784856" w:history="1">
        <w:r w:rsidR="00241173" w:rsidRPr="005E3840">
          <w:rPr>
            <w:rStyle w:val="Hyperlink"/>
            <w:noProof/>
          </w:rPr>
          <w:t>3.2</w:t>
        </w:r>
        <w:r w:rsidR="00241173">
          <w:rPr>
            <w:rFonts w:asciiTheme="minorHAnsi" w:eastAsiaTheme="minorEastAsia" w:hAnsiTheme="minorHAnsi" w:cstheme="minorBidi"/>
            <w:noProof/>
            <w:sz w:val="22"/>
            <w:szCs w:val="32"/>
            <w:lang w:bidi="dz-BT"/>
          </w:rPr>
          <w:tab/>
        </w:r>
        <w:r w:rsidR="00241173" w:rsidRPr="005E3840">
          <w:rPr>
            <w:rStyle w:val="Hyperlink"/>
            <w:noProof/>
          </w:rPr>
          <w:t>Část „kanalizace“</w:t>
        </w:r>
        <w:r w:rsidR="00241173">
          <w:rPr>
            <w:noProof/>
            <w:webHidden/>
          </w:rPr>
          <w:tab/>
        </w:r>
        <w:r w:rsidR="00241173">
          <w:rPr>
            <w:noProof/>
            <w:webHidden/>
          </w:rPr>
          <w:fldChar w:fldCharType="begin"/>
        </w:r>
        <w:r w:rsidR="00241173">
          <w:rPr>
            <w:noProof/>
            <w:webHidden/>
          </w:rPr>
          <w:instrText xml:space="preserve"> PAGEREF _Toc33784856 \h </w:instrText>
        </w:r>
        <w:r w:rsidR="00241173">
          <w:rPr>
            <w:noProof/>
            <w:webHidden/>
          </w:rPr>
        </w:r>
        <w:r w:rsidR="00241173">
          <w:rPr>
            <w:noProof/>
            <w:webHidden/>
          </w:rPr>
          <w:fldChar w:fldCharType="separate"/>
        </w:r>
        <w:r w:rsidR="00241173">
          <w:rPr>
            <w:noProof/>
            <w:webHidden/>
          </w:rPr>
          <w:t>15</w:t>
        </w:r>
        <w:r w:rsidR="00241173">
          <w:rPr>
            <w:noProof/>
            <w:webHidden/>
          </w:rPr>
          <w:fldChar w:fldCharType="end"/>
        </w:r>
      </w:hyperlink>
    </w:p>
    <w:p w14:paraId="4D9F942B" w14:textId="49CD8352" w:rsidR="00F05B52" w:rsidRDefault="00E408AF" w:rsidP="004538C8">
      <w:pPr>
        <w:pStyle w:val="Bntext"/>
        <w:rPr>
          <w:b/>
          <w:caps/>
        </w:rPr>
      </w:pPr>
      <w:r>
        <w:rPr>
          <w:b/>
          <w:caps/>
        </w:rPr>
        <w:fldChar w:fldCharType="end"/>
      </w:r>
    </w:p>
    <w:p w14:paraId="00640A6B" w14:textId="5BAFA124" w:rsidR="00893099" w:rsidRPr="0063044A" w:rsidRDefault="00893099" w:rsidP="004E6A3A">
      <w:pPr>
        <w:pStyle w:val="Bntext"/>
        <w:rPr>
          <w:b/>
        </w:rPr>
      </w:pPr>
      <w:r w:rsidRPr="0063044A">
        <w:rPr>
          <w:b/>
        </w:rPr>
        <w:br w:type="page"/>
      </w:r>
    </w:p>
    <w:p w14:paraId="18F057C1" w14:textId="77777777" w:rsidR="00D248C7" w:rsidRDefault="00D248C7" w:rsidP="00E76544">
      <w:pPr>
        <w:pStyle w:val="Heading1"/>
      </w:pPr>
      <w:bookmarkStart w:id="1" w:name="_Toc33784849"/>
      <w:r>
        <w:lastRenderedPageBreak/>
        <w:t>Identifikační úda</w:t>
      </w:r>
      <w:r w:rsidR="00497CE9">
        <w:t>je</w:t>
      </w:r>
      <w:bookmarkEnd w:id="1"/>
    </w:p>
    <w:p w14:paraId="57635963" w14:textId="77777777" w:rsidR="00497CE9" w:rsidRPr="00A7495E" w:rsidRDefault="00497CE9" w:rsidP="00A7495E">
      <w:pPr>
        <w:pStyle w:val="Heading2"/>
      </w:pPr>
      <w:bookmarkStart w:id="2" w:name="_Toc8628033"/>
      <w:bookmarkStart w:id="3" w:name="_Toc33784850"/>
      <w:r w:rsidRPr="00A7495E">
        <w:t>Základní údaje o zadavateli</w:t>
      </w:r>
      <w:bookmarkEnd w:id="2"/>
      <w:bookmarkEnd w:id="3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497CE9" w14:paraId="437E56FC" w14:textId="77777777" w:rsidTr="005D2106">
        <w:tc>
          <w:tcPr>
            <w:tcW w:w="1000" w:type="pct"/>
          </w:tcPr>
          <w:p w14:paraId="1968FDBF" w14:textId="77777777" w:rsidR="00497CE9" w:rsidRDefault="00497CE9" w:rsidP="00A7495E">
            <w:pPr>
              <w:pStyle w:val="Texttabulky"/>
            </w:pPr>
            <w:r>
              <w:t>Název:</w:t>
            </w:r>
          </w:p>
        </w:tc>
        <w:tc>
          <w:tcPr>
            <w:tcW w:w="4000" w:type="pct"/>
          </w:tcPr>
          <w:p w14:paraId="6BDB38B7" w14:textId="77777777" w:rsidR="00497CE9" w:rsidRDefault="00497CE9" w:rsidP="00A7495E">
            <w:pPr>
              <w:pStyle w:val="Texttabulky"/>
            </w:pPr>
            <w:r w:rsidRPr="0068339C">
              <w:t>Jihomoravský kraj</w:t>
            </w:r>
          </w:p>
          <w:p w14:paraId="541BA463" w14:textId="77777777" w:rsidR="00497CE9" w:rsidRDefault="00C0032F" w:rsidP="00A7495E">
            <w:pPr>
              <w:pStyle w:val="Texttabulky"/>
            </w:pPr>
            <w:hyperlink r:id="rId10" w:history="1">
              <w:r w:rsidR="00497CE9" w:rsidRPr="0068339C">
                <w:rPr>
                  <w:rStyle w:val="Hyperlink"/>
                </w:rPr>
                <w:t>www.kr-jihomoravsky.cz</w:t>
              </w:r>
            </w:hyperlink>
          </w:p>
        </w:tc>
      </w:tr>
      <w:tr w:rsidR="00497CE9" w14:paraId="23B7B289" w14:textId="77777777" w:rsidTr="005D2106">
        <w:tc>
          <w:tcPr>
            <w:tcW w:w="1000" w:type="pct"/>
          </w:tcPr>
          <w:p w14:paraId="60DBE666" w14:textId="77777777" w:rsidR="00497CE9" w:rsidRDefault="00497CE9" w:rsidP="00A7495E">
            <w:pPr>
              <w:pStyle w:val="Texttabulky"/>
            </w:pPr>
            <w:r>
              <w:t>Se sídlem:</w:t>
            </w:r>
          </w:p>
        </w:tc>
        <w:tc>
          <w:tcPr>
            <w:tcW w:w="4000" w:type="pct"/>
          </w:tcPr>
          <w:p w14:paraId="6F22C3A0" w14:textId="77777777" w:rsidR="00497CE9" w:rsidRDefault="00497CE9" w:rsidP="00A7495E">
            <w:pPr>
              <w:pStyle w:val="Texttabulky"/>
            </w:pPr>
            <w:r w:rsidRPr="003738A6">
              <w:t xml:space="preserve">Žerotínovo nám. </w:t>
            </w:r>
            <w:r>
              <w:t>449/3</w:t>
            </w:r>
            <w:r w:rsidRPr="003738A6">
              <w:t>, 601 82 Brno</w:t>
            </w:r>
          </w:p>
        </w:tc>
      </w:tr>
      <w:tr w:rsidR="00497CE9" w14:paraId="51052EE7" w14:textId="77777777" w:rsidTr="005D2106">
        <w:tc>
          <w:tcPr>
            <w:tcW w:w="1000" w:type="pct"/>
          </w:tcPr>
          <w:p w14:paraId="5948EA57" w14:textId="77777777" w:rsidR="00497CE9" w:rsidRDefault="00497CE9" w:rsidP="00A7495E">
            <w:pPr>
              <w:pStyle w:val="Texttabulky"/>
            </w:pPr>
            <w:r>
              <w:t>Zastoupený:</w:t>
            </w:r>
          </w:p>
        </w:tc>
        <w:tc>
          <w:tcPr>
            <w:tcW w:w="4000" w:type="pct"/>
          </w:tcPr>
          <w:p w14:paraId="5D52EAC3" w14:textId="77777777" w:rsidR="00497CE9" w:rsidRDefault="00497CE9" w:rsidP="00A7495E">
            <w:pPr>
              <w:pStyle w:val="Texttabulky"/>
            </w:pPr>
            <w:r>
              <w:t>JUDr. Bohumilem Šimkem, hejtmanem</w:t>
            </w:r>
          </w:p>
        </w:tc>
      </w:tr>
      <w:tr w:rsidR="00497CE9" w14:paraId="1D72A5E7" w14:textId="77777777" w:rsidTr="005D2106">
        <w:tc>
          <w:tcPr>
            <w:tcW w:w="1000" w:type="pct"/>
          </w:tcPr>
          <w:p w14:paraId="4EE53B9E" w14:textId="77777777" w:rsidR="00497CE9" w:rsidRDefault="00497CE9" w:rsidP="00A7495E">
            <w:pPr>
              <w:pStyle w:val="Texttabulky"/>
            </w:pPr>
            <w:r>
              <w:t>Kontaktní osoby:</w:t>
            </w:r>
          </w:p>
        </w:tc>
        <w:tc>
          <w:tcPr>
            <w:tcW w:w="4000" w:type="pct"/>
          </w:tcPr>
          <w:p w14:paraId="4B2D0539" w14:textId="77777777" w:rsidR="00497CE9" w:rsidRDefault="00497CE9" w:rsidP="00A7495E">
            <w:pPr>
              <w:pStyle w:val="Texttabulky"/>
            </w:pPr>
            <w:r w:rsidRPr="0068339C">
              <w:t>Ing. Mojmír Pehal, vedoucí oddělení vodního a lesního hospodářství odboru životního prostředí Krajského úřadu Jihomoravského kraje</w:t>
            </w:r>
          </w:p>
          <w:p w14:paraId="192E39F8" w14:textId="77777777" w:rsidR="00497CE9" w:rsidRDefault="00497CE9" w:rsidP="00A7495E">
            <w:pPr>
              <w:pStyle w:val="Texttabulky"/>
            </w:pPr>
            <w:r w:rsidRPr="0068339C">
              <w:t xml:space="preserve">tel.: 541 652 685, E-mail: </w:t>
            </w:r>
            <w:hyperlink r:id="rId11" w:history="1">
              <w:r w:rsidRPr="0068339C">
                <w:rPr>
                  <w:rStyle w:val="Hyperlink"/>
                </w:rPr>
                <w:t>pehal.mojmir@kr-jihomoravsky.cz</w:t>
              </w:r>
            </w:hyperlink>
          </w:p>
        </w:tc>
      </w:tr>
      <w:tr w:rsidR="00497CE9" w14:paraId="3D2FC318" w14:textId="77777777" w:rsidTr="005D2106">
        <w:tc>
          <w:tcPr>
            <w:tcW w:w="1000" w:type="pct"/>
          </w:tcPr>
          <w:p w14:paraId="52535B58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62E4234C" w14:textId="77777777" w:rsidR="00497CE9" w:rsidRDefault="00497CE9" w:rsidP="00A7495E">
            <w:pPr>
              <w:pStyle w:val="Texttabulky"/>
            </w:pPr>
            <w:r w:rsidRPr="0068339C">
              <w:t>Ing. Andrea Dáňová, referent oddělení vodního a lesního hospodářství odboru životního prostředí Krajského úřadu Jihomoravského kraje</w:t>
            </w:r>
          </w:p>
          <w:p w14:paraId="652AFCC3" w14:textId="77777777" w:rsidR="00497CE9" w:rsidRDefault="00497CE9" w:rsidP="00A7495E">
            <w:pPr>
              <w:pStyle w:val="Texttabulky"/>
            </w:pPr>
            <w:r w:rsidRPr="0068339C">
              <w:t xml:space="preserve">tel.: 541 652 695, E-mail: </w:t>
            </w:r>
            <w:hyperlink r:id="rId12" w:history="1">
              <w:r w:rsidRPr="0068339C">
                <w:rPr>
                  <w:rStyle w:val="Hyperlink"/>
                </w:rPr>
                <w:t>danova.andrea@kr-jihomoravsky.cz</w:t>
              </w:r>
            </w:hyperlink>
          </w:p>
        </w:tc>
      </w:tr>
    </w:tbl>
    <w:p w14:paraId="6C5C4C07" w14:textId="77777777" w:rsidR="00497CE9" w:rsidRPr="00A7495E" w:rsidRDefault="00497CE9" w:rsidP="00A7495E">
      <w:pPr>
        <w:pStyle w:val="Heading2"/>
      </w:pPr>
      <w:bookmarkStart w:id="4" w:name="_Toc8628034"/>
      <w:bookmarkStart w:id="5" w:name="_Toc33784851"/>
      <w:r w:rsidRPr="00A7495E">
        <w:t>Základní údaje o zpracovateli</w:t>
      </w:r>
      <w:bookmarkEnd w:id="4"/>
      <w:bookmarkEnd w:id="5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56"/>
      </w:tblGrid>
      <w:tr w:rsidR="00497CE9" w14:paraId="63A712A9" w14:textId="77777777" w:rsidTr="005D2106">
        <w:tc>
          <w:tcPr>
            <w:tcW w:w="1000" w:type="pct"/>
          </w:tcPr>
          <w:p w14:paraId="2BDDA05B" w14:textId="77777777" w:rsidR="00497CE9" w:rsidRDefault="00497CE9" w:rsidP="00A7495E">
            <w:pPr>
              <w:pStyle w:val="Texttabulky"/>
            </w:pPr>
            <w:r>
              <w:t>Název:</w:t>
            </w:r>
          </w:p>
        </w:tc>
        <w:tc>
          <w:tcPr>
            <w:tcW w:w="4000" w:type="pct"/>
          </w:tcPr>
          <w:p w14:paraId="705D879E" w14:textId="77777777" w:rsidR="00497CE9" w:rsidRDefault="00497CE9" w:rsidP="00A7495E">
            <w:pPr>
              <w:pStyle w:val="Texttabulky"/>
            </w:pPr>
            <w:r w:rsidRPr="0068339C">
              <w:t>AQUATIS a.s.</w:t>
            </w:r>
          </w:p>
          <w:p w14:paraId="4F2899F4" w14:textId="77777777" w:rsidR="00497CE9" w:rsidRDefault="00C0032F" w:rsidP="00A7495E">
            <w:pPr>
              <w:pStyle w:val="Texttabulky"/>
            </w:pPr>
            <w:hyperlink r:id="rId13" w:history="1">
              <w:r w:rsidR="00497CE9" w:rsidRPr="0068339C">
                <w:rPr>
                  <w:rStyle w:val="Hyperlink"/>
                </w:rPr>
                <w:t>www.aquatis.cz</w:t>
              </w:r>
            </w:hyperlink>
          </w:p>
        </w:tc>
      </w:tr>
      <w:tr w:rsidR="00497CE9" w14:paraId="62B984E9" w14:textId="77777777" w:rsidTr="005D2106">
        <w:tc>
          <w:tcPr>
            <w:tcW w:w="1000" w:type="pct"/>
          </w:tcPr>
          <w:p w14:paraId="1B83C240" w14:textId="77777777" w:rsidR="00497CE9" w:rsidRDefault="00497CE9" w:rsidP="00A7495E">
            <w:pPr>
              <w:pStyle w:val="Texttabulky"/>
            </w:pPr>
            <w:r>
              <w:t>Se sídlem:</w:t>
            </w:r>
          </w:p>
        </w:tc>
        <w:tc>
          <w:tcPr>
            <w:tcW w:w="4000" w:type="pct"/>
          </w:tcPr>
          <w:p w14:paraId="28BFD776" w14:textId="77777777" w:rsidR="00497CE9" w:rsidRDefault="00497CE9" w:rsidP="00A7495E">
            <w:pPr>
              <w:pStyle w:val="Texttabulky"/>
            </w:pPr>
            <w:r>
              <w:t>Botanická 834/56</w:t>
            </w:r>
            <w:r w:rsidRPr="003738A6">
              <w:t>, 60</w:t>
            </w:r>
            <w:r>
              <w:t>2</w:t>
            </w:r>
            <w:r w:rsidRPr="003738A6">
              <w:t xml:space="preserve"> </w:t>
            </w:r>
            <w:r>
              <w:t>00</w:t>
            </w:r>
            <w:r w:rsidRPr="003738A6">
              <w:t xml:space="preserve"> Brno</w:t>
            </w:r>
          </w:p>
        </w:tc>
      </w:tr>
      <w:tr w:rsidR="00497CE9" w14:paraId="6A5D12CC" w14:textId="77777777" w:rsidTr="005D2106">
        <w:tc>
          <w:tcPr>
            <w:tcW w:w="1000" w:type="pct"/>
          </w:tcPr>
          <w:p w14:paraId="022CBD95" w14:textId="77777777" w:rsidR="00497CE9" w:rsidRDefault="00497CE9" w:rsidP="00A7495E">
            <w:pPr>
              <w:pStyle w:val="Texttabulky"/>
            </w:pPr>
            <w:r>
              <w:t>Zastoupený:</w:t>
            </w:r>
          </w:p>
        </w:tc>
        <w:tc>
          <w:tcPr>
            <w:tcW w:w="4000" w:type="pct"/>
          </w:tcPr>
          <w:p w14:paraId="0971B5EE" w14:textId="77777777" w:rsidR="00497CE9" w:rsidRDefault="00497CE9" w:rsidP="00A7495E">
            <w:pPr>
              <w:pStyle w:val="Texttabulky"/>
            </w:pPr>
            <w:r w:rsidRPr="0068339C">
              <w:t>na základě pověření ze dne 15.11.2016 společně: Ing. Pavlem Kutálkem, generálním ředitelem a Ing. Radkem Maděřičem, technickým ředitelem</w:t>
            </w:r>
          </w:p>
        </w:tc>
      </w:tr>
      <w:tr w:rsidR="00497CE9" w14:paraId="0456B0B0" w14:textId="77777777" w:rsidTr="005D2106">
        <w:tc>
          <w:tcPr>
            <w:tcW w:w="1000" w:type="pct"/>
          </w:tcPr>
          <w:p w14:paraId="0FA71ACF" w14:textId="77777777" w:rsidR="00497CE9" w:rsidRDefault="00497CE9" w:rsidP="00A7495E">
            <w:pPr>
              <w:pStyle w:val="Texttabulky"/>
            </w:pPr>
            <w:r>
              <w:t>Kontaktní osoby:</w:t>
            </w:r>
          </w:p>
        </w:tc>
        <w:tc>
          <w:tcPr>
            <w:tcW w:w="4000" w:type="pct"/>
          </w:tcPr>
          <w:p w14:paraId="18BC2150" w14:textId="77777777" w:rsidR="00497CE9" w:rsidRDefault="00497CE9" w:rsidP="00A7495E">
            <w:pPr>
              <w:pStyle w:val="Texttabulky"/>
            </w:pPr>
            <w:r>
              <w:t>Část kanalizace:</w:t>
            </w:r>
          </w:p>
        </w:tc>
      </w:tr>
      <w:tr w:rsidR="00497CE9" w14:paraId="078DD803" w14:textId="77777777" w:rsidTr="005D2106">
        <w:tc>
          <w:tcPr>
            <w:tcW w:w="1000" w:type="pct"/>
          </w:tcPr>
          <w:p w14:paraId="0CC51360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7F850FA1" w14:textId="77777777" w:rsidR="00497CE9" w:rsidRDefault="00497CE9" w:rsidP="00A7495E">
            <w:pPr>
              <w:pStyle w:val="Texttabulky"/>
            </w:pPr>
            <w:r w:rsidRPr="0068339C">
              <w:t>Ing. Filip Klimša, autorizovaný projektant, vedoucí střediska ČOV a kanalizace I</w:t>
            </w:r>
          </w:p>
          <w:p w14:paraId="2EB597D0" w14:textId="77777777" w:rsidR="00497CE9" w:rsidRDefault="00497CE9" w:rsidP="00A7495E">
            <w:pPr>
              <w:pStyle w:val="Texttabulky"/>
            </w:pPr>
            <w:r w:rsidRPr="0068339C">
              <w:t xml:space="preserve">tel.: 541 554 332, 725 178 226, E-mail: </w:t>
            </w:r>
            <w:hyperlink r:id="rId14" w:history="1">
              <w:r w:rsidRPr="0068339C">
                <w:rPr>
                  <w:rStyle w:val="Hyperlink"/>
                </w:rPr>
                <w:t>filip.klimsa@aquatis.cz</w:t>
              </w:r>
            </w:hyperlink>
          </w:p>
        </w:tc>
      </w:tr>
      <w:tr w:rsidR="00497CE9" w14:paraId="6273BA75" w14:textId="77777777" w:rsidTr="005D2106">
        <w:tc>
          <w:tcPr>
            <w:tcW w:w="1000" w:type="pct"/>
          </w:tcPr>
          <w:p w14:paraId="67A4AF92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33F074FE" w14:textId="77777777" w:rsidR="00497CE9" w:rsidRDefault="00497CE9" w:rsidP="00A7495E">
            <w:pPr>
              <w:pStyle w:val="Texttabulky"/>
            </w:pPr>
            <w:r w:rsidRPr="0068339C">
              <w:t>Ing. Radka Lacinová, samostatný projektant, středisko ČOV a kanalizace I</w:t>
            </w:r>
          </w:p>
          <w:p w14:paraId="2AC4FEE7" w14:textId="77777777" w:rsidR="00497CE9" w:rsidRDefault="00497CE9" w:rsidP="00A7495E">
            <w:pPr>
              <w:pStyle w:val="Texttabulky"/>
            </w:pPr>
            <w:r w:rsidRPr="0068339C">
              <w:t xml:space="preserve">tel.: 541 554 232, 734 864 980, E-mail: </w:t>
            </w:r>
            <w:hyperlink r:id="rId15" w:history="1">
              <w:r w:rsidRPr="0068339C">
                <w:rPr>
                  <w:rStyle w:val="Hyperlink"/>
                </w:rPr>
                <w:t>radka.lacinova@aquatis.cz</w:t>
              </w:r>
            </w:hyperlink>
          </w:p>
        </w:tc>
      </w:tr>
      <w:tr w:rsidR="00497CE9" w14:paraId="1C77B778" w14:textId="77777777" w:rsidTr="005D2106">
        <w:tc>
          <w:tcPr>
            <w:tcW w:w="1000" w:type="pct"/>
          </w:tcPr>
          <w:p w14:paraId="0CC512D8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7F709100" w14:textId="77777777" w:rsidR="00497CE9" w:rsidRPr="0068339C" w:rsidRDefault="00497CE9" w:rsidP="00A7495E">
            <w:pPr>
              <w:pStyle w:val="Texttabulky"/>
            </w:pPr>
            <w:r w:rsidRPr="0068339C">
              <w:t>Část vodovody</w:t>
            </w:r>
            <w:r>
              <w:t>:</w:t>
            </w:r>
          </w:p>
        </w:tc>
      </w:tr>
      <w:tr w:rsidR="00497CE9" w14:paraId="314BE3B4" w14:textId="77777777" w:rsidTr="005D2106">
        <w:tc>
          <w:tcPr>
            <w:tcW w:w="1000" w:type="pct"/>
          </w:tcPr>
          <w:p w14:paraId="37C643D8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4C2599B9" w14:textId="77777777" w:rsidR="00497CE9" w:rsidRPr="0068339C" w:rsidRDefault="00497CE9" w:rsidP="00A7495E">
            <w:pPr>
              <w:pStyle w:val="Texttabulky"/>
            </w:pPr>
            <w:r w:rsidRPr="0068339C">
              <w:t xml:space="preserve">Ing. Václav Kaštan, autorizovaný projektant, vedoucí střediska vodovodů </w:t>
            </w:r>
          </w:p>
          <w:p w14:paraId="59872965" w14:textId="77777777" w:rsidR="00497CE9" w:rsidRPr="0068339C" w:rsidRDefault="00497CE9" w:rsidP="00A7495E">
            <w:pPr>
              <w:pStyle w:val="Texttabulky"/>
            </w:pPr>
            <w:r w:rsidRPr="0068339C">
              <w:t xml:space="preserve">tel.: 541 554 205, 602 795 130, E-mail: </w:t>
            </w:r>
            <w:hyperlink r:id="rId16" w:history="1">
              <w:r w:rsidRPr="0068339C">
                <w:rPr>
                  <w:rStyle w:val="Hyperlink"/>
                </w:rPr>
                <w:t>vaclav.kastan@aquatis.cz</w:t>
              </w:r>
            </w:hyperlink>
          </w:p>
        </w:tc>
      </w:tr>
      <w:tr w:rsidR="00497CE9" w14:paraId="5C3D8C81" w14:textId="77777777" w:rsidTr="005D2106">
        <w:tc>
          <w:tcPr>
            <w:tcW w:w="1000" w:type="pct"/>
          </w:tcPr>
          <w:p w14:paraId="476B4C54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7A5C077B" w14:textId="77777777" w:rsidR="00497CE9" w:rsidRPr="0068339C" w:rsidRDefault="00497CE9" w:rsidP="00A7495E">
            <w:pPr>
              <w:pStyle w:val="Texttabulky"/>
            </w:pPr>
            <w:r w:rsidRPr="0068339C">
              <w:t>Ing. Petr Chaloupka, autorizovaný projektant, středisko vodovodů</w:t>
            </w:r>
          </w:p>
          <w:p w14:paraId="3797F923" w14:textId="77777777" w:rsidR="00497CE9" w:rsidRPr="0068339C" w:rsidRDefault="00497CE9" w:rsidP="00A7495E">
            <w:pPr>
              <w:pStyle w:val="Texttabulky"/>
            </w:pPr>
            <w:r w:rsidRPr="0068339C">
              <w:t xml:space="preserve">tel.: 541 554 281, 724 356 372, E-mail: </w:t>
            </w:r>
            <w:hyperlink r:id="rId17" w:history="1">
              <w:r w:rsidRPr="0068339C">
                <w:rPr>
                  <w:rStyle w:val="Hyperlink"/>
                </w:rPr>
                <w:t>petr.chaloupka@aquatis.cz</w:t>
              </w:r>
            </w:hyperlink>
          </w:p>
        </w:tc>
      </w:tr>
      <w:tr w:rsidR="00497CE9" w14:paraId="5FD58C89" w14:textId="77777777" w:rsidTr="005D2106">
        <w:tc>
          <w:tcPr>
            <w:tcW w:w="1000" w:type="pct"/>
          </w:tcPr>
          <w:p w14:paraId="40441412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0EC2BCE6" w14:textId="77777777" w:rsidR="00497CE9" w:rsidRPr="0068339C" w:rsidRDefault="00497CE9" w:rsidP="00A7495E">
            <w:pPr>
              <w:pStyle w:val="Texttabulky"/>
            </w:pPr>
            <w:r w:rsidRPr="0068339C">
              <w:t>Tvorba databáze:</w:t>
            </w:r>
          </w:p>
        </w:tc>
      </w:tr>
      <w:tr w:rsidR="00497CE9" w14:paraId="53D02721" w14:textId="77777777" w:rsidTr="005D2106">
        <w:tc>
          <w:tcPr>
            <w:tcW w:w="1000" w:type="pct"/>
          </w:tcPr>
          <w:p w14:paraId="1E7D3A77" w14:textId="77777777" w:rsidR="00497CE9" w:rsidRDefault="00497CE9" w:rsidP="00A7495E">
            <w:pPr>
              <w:pStyle w:val="Texttabulky"/>
            </w:pPr>
          </w:p>
        </w:tc>
        <w:tc>
          <w:tcPr>
            <w:tcW w:w="4000" w:type="pct"/>
          </w:tcPr>
          <w:p w14:paraId="4538A0C7" w14:textId="77777777" w:rsidR="00497CE9" w:rsidRDefault="00497CE9" w:rsidP="00A7495E">
            <w:pPr>
              <w:pStyle w:val="Texttabulky"/>
            </w:pPr>
            <w:r w:rsidRPr="0068339C">
              <w:t>Ing. Tomáš Studnička, samostatný projektant</w:t>
            </w:r>
            <w:r>
              <w:t>,</w:t>
            </w:r>
            <w:r w:rsidRPr="0068339C">
              <w:t xml:space="preserve"> středisko ČOV a kanalizace I</w:t>
            </w:r>
          </w:p>
          <w:p w14:paraId="287CB8F4" w14:textId="77777777" w:rsidR="00497CE9" w:rsidRPr="0068339C" w:rsidRDefault="00497CE9" w:rsidP="00A7495E">
            <w:pPr>
              <w:pStyle w:val="Texttabulky"/>
            </w:pPr>
            <w:r w:rsidRPr="0068339C">
              <w:t xml:space="preserve">tel.: 541 554 208, E-mail: </w:t>
            </w:r>
            <w:hyperlink r:id="rId18" w:history="1">
              <w:r w:rsidRPr="0068339C">
                <w:rPr>
                  <w:rStyle w:val="Hyperlink"/>
                </w:rPr>
                <w:t>tomas.studnicka@aquatis.cz</w:t>
              </w:r>
            </w:hyperlink>
          </w:p>
        </w:tc>
      </w:tr>
    </w:tbl>
    <w:p w14:paraId="737A098E" w14:textId="77777777" w:rsidR="00A7495E" w:rsidRDefault="00A7495E" w:rsidP="00B33331">
      <w:pPr>
        <w:pStyle w:val="Bntext"/>
      </w:pPr>
    </w:p>
    <w:p w14:paraId="2BCD945C" w14:textId="77777777" w:rsidR="00497CE9" w:rsidRPr="00497CE9" w:rsidRDefault="00497CE9" w:rsidP="00B33331">
      <w:pPr>
        <w:pStyle w:val="Bntext"/>
      </w:pPr>
      <w:r w:rsidRPr="009E7E20">
        <w:t>Společnost AQUATIS a.s., Botanická 834/56, 602 00 Brno, IČ46347526 je oprávněna k projektové činnosti ve výstavbě na základě živnostenského oprávnění Projektová činnost ve výstavbě.</w:t>
      </w:r>
    </w:p>
    <w:p w14:paraId="08C145FF" w14:textId="77777777" w:rsidR="006C3FCE" w:rsidRPr="006C3FCE" w:rsidRDefault="006C3FCE" w:rsidP="006C3FCE">
      <w:pPr>
        <w:pStyle w:val="Heading2"/>
      </w:pPr>
      <w:bookmarkStart w:id="6" w:name="_Toc13739032"/>
      <w:bookmarkStart w:id="7" w:name="_Toc33784852"/>
      <w:r w:rsidRPr="006C3FCE">
        <w:t>Termíny zpracování jednotlivých částí</w:t>
      </w:r>
      <w:bookmarkEnd w:id="6"/>
      <w:bookmarkEnd w:id="7"/>
    </w:p>
    <w:p w14:paraId="79A7006E" w14:textId="77777777" w:rsidR="006C3FCE" w:rsidRPr="009E7E20" w:rsidRDefault="006C3FCE" w:rsidP="006C3FCE">
      <w:pPr>
        <w:pStyle w:val="Bntext"/>
      </w:pPr>
      <w:r w:rsidRPr="009E7E20">
        <w:t>Aktualizace Plánu rozvoje vodovodů a kanalizací Jihomoravského kraje (dále jen PRVK JMK) byla prováděna na základě smlouvy o dílo ze dne 21.6.2017, a to v následujících etapách:</w:t>
      </w:r>
    </w:p>
    <w:p w14:paraId="16C87007" w14:textId="77777777" w:rsidR="006C3FCE" w:rsidRDefault="006C3FCE" w:rsidP="00A6124D">
      <w:pPr>
        <w:pStyle w:val="ListBullet"/>
      </w:pPr>
      <w:r>
        <w:t>shromáždění podkladů pro zpracování celkové aktualizace PRVK JMK s vypracováním krátké průběžné zprávy o průběhu sběru dat - do 10.12.2017;</w:t>
      </w:r>
    </w:p>
    <w:p w14:paraId="227E7DF5" w14:textId="77777777" w:rsidR="006C3FCE" w:rsidRDefault="006C3FCE" w:rsidP="00A6124D">
      <w:pPr>
        <w:pStyle w:val="ListBullet"/>
      </w:pPr>
      <w:r>
        <w:t>zpracování aktualizace PRVK JMK včetně podání oznámení koncepce (aktualizace PRVK JMK) dle zákona EIA - do 30.11.2018;</w:t>
      </w:r>
    </w:p>
    <w:p w14:paraId="69B2E96E" w14:textId="77777777" w:rsidR="006C3FCE" w:rsidRDefault="006C3FCE" w:rsidP="00A6124D">
      <w:pPr>
        <w:pStyle w:val="ListBullet"/>
      </w:pPr>
      <w:r>
        <w:lastRenderedPageBreak/>
        <w:t>prezentace aktualizace PRVK JMK zastupitelům JMK před schválením v orgánech JMK - do 30.</w:t>
      </w:r>
      <w:r w:rsidR="00B33331">
        <w:t>9</w:t>
      </w:r>
      <w:r>
        <w:t>.2019.</w:t>
      </w:r>
    </w:p>
    <w:p w14:paraId="0FB22177" w14:textId="77777777" w:rsidR="00B33331" w:rsidRDefault="00B33331" w:rsidP="00A6124D">
      <w:pPr>
        <w:pStyle w:val="ListBullet"/>
      </w:pPr>
      <w:bookmarkStart w:id="8" w:name="_Toc13739033"/>
      <w:r>
        <w:t>zajištění projednání dle zákona EIA a odevzdání konečného návrhu</w:t>
      </w:r>
      <w:r w:rsidRPr="000B004C">
        <w:t xml:space="preserve"> </w:t>
      </w:r>
      <w:r>
        <w:t>aktualizace PRVK JMK včetně požadavků vyplývajících z projednání dle tohoto zákona - do 10.12.2019;</w:t>
      </w:r>
    </w:p>
    <w:p w14:paraId="3FBA996A" w14:textId="738B9723" w:rsidR="00E80ACB" w:rsidRDefault="00E80ACB">
      <w:pPr>
        <w:rPr>
          <w:rFonts w:cs="Arial"/>
          <w:b/>
          <w:bCs/>
          <w:caps/>
          <w:kern w:val="28"/>
          <w:sz w:val="28"/>
          <w:szCs w:val="32"/>
        </w:rPr>
      </w:pPr>
      <w:r>
        <w:br w:type="page"/>
      </w:r>
    </w:p>
    <w:p w14:paraId="5DEBCB6E" w14:textId="77777777" w:rsidR="00241173" w:rsidRDefault="00241173" w:rsidP="00241173">
      <w:pPr>
        <w:pStyle w:val="Heading1"/>
      </w:pPr>
      <w:bookmarkStart w:id="9" w:name="_Toc33772772"/>
      <w:bookmarkStart w:id="10" w:name="_Toc33784853"/>
      <w:bookmarkEnd w:id="8"/>
      <w:r>
        <w:lastRenderedPageBreak/>
        <w:t>Popis struktury databáze PRVK JMK</w:t>
      </w:r>
      <w:bookmarkEnd w:id="9"/>
      <w:bookmarkEnd w:id="10"/>
    </w:p>
    <w:p w14:paraId="39E835B2" w14:textId="77777777" w:rsidR="00241173" w:rsidRDefault="00241173" w:rsidP="00241173">
      <w:pPr>
        <w:pStyle w:val="Bntext"/>
      </w:pPr>
      <w:r>
        <w:t>Databáze je zpracována v softwaru MS Access 2016.</w:t>
      </w:r>
    </w:p>
    <w:p w14:paraId="1C60B55F" w14:textId="77777777" w:rsidR="00241173" w:rsidRDefault="00241173" w:rsidP="00241173">
      <w:pPr>
        <w:pStyle w:val="Bntext"/>
      </w:pPr>
      <w:r>
        <w:t>Níže jsou popsány jednotlivé tabulky v databázi: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2875"/>
        <w:gridCol w:w="4109"/>
      </w:tblGrid>
      <w:tr w:rsidR="00241173" w14:paraId="40307EB8" w14:textId="77777777" w:rsidTr="00241173">
        <w:tc>
          <w:tcPr>
            <w:tcW w:w="750" w:type="pct"/>
            <w:vAlign w:val="center"/>
          </w:tcPr>
          <w:p w14:paraId="451AD0D5" w14:textId="77777777" w:rsidR="00241173" w:rsidRDefault="00241173" w:rsidP="00241173">
            <w:pPr>
              <w:pStyle w:val="Texttabulky"/>
            </w:pPr>
            <w:r>
              <w:t>obyv20XX</w:t>
            </w:r>
          </w:p>
        </w:tc>
        <w:tc>
          <w:tcPr>
            <w:tcW w:w="400" w:type="pct"/>
            <w:vAlign w:val="center"/>
          </w:tcPr>
          <w:p w14:paraId="30CA549F" w14:textId="77777777" w:rsidR="00241173" w:rsidRDefault="00241173" w:rsidP="00241173">
            <w:pPr>
              <w:pStyle w:val="Texttabulky"/>
              <w:jc w:val="center"/>
            </w:pPr>
            <w:r>
              <w:t>N</w:t>
            </w:r>
          </w:p>
        </w:tc>
        <w:tc>
          <w:tcPr>
            <w:tcW w:w="3850" w:type="pct"/>
            <w:gridSpan w:val="2"/>
            <w:vAlign w:val="center"/>
          </w:tcPr>
          <w:p w14:paraId="5D1D180C" w14:textId="77777777" w:rsidR="00241173" w:rsidRDefault="00241173" w:rsidP="00241173">
            <w:pPr>
              <w:pStyle w:val="Texttabulky"/>
            </w:pPr>
            <w:r>
              <w:t>počet trvale bydlících obyvatel v roce 20XX</w:t>
            </w:r>
          </w:p>
        </w:tc>
      </w:tr>
      <w:tr w:rsidR="00241173" w14:paraId="06580B9F" w14:textId="77777777" w:rsidTr="00241173">
        <w:tc>
          <w:tcPr>
            <w:tcW w:w="750" w:type="pct"/>
            <w:vAlign w:val="center"/>
          </w:tcPr>
          <w:p w14:paraId="1F7A2413" w14:textId="77777777" w:rsidR="00241173" w:rsidRDefault="00241173" w:rsidP="00241173">
            <w:pPr>
              <w:pStyle w:val="Texttabulky"/>
            </w:pPr>
          </w:p>
        </w:tc>
        <w:tc>
          <w:tcPr>
            <w:tcW w:w="400" w:type="pct"/>
            <w:vAlign w:val="center"/>
          </w:tcPr>
          <w:p w14:paraId="2BC6AE77" w14:textId="77777777" w:rsidR="00241173" w:rsidRDefault="00241173" w:rsidP="00241173">
            <w:pPr>
              <w:pStyle w:val="Texttabulky"/>
              <w:jc w:val="center"/>
            </w:pPr>
          </w:p>
        </w:tc>
        <w:tc>
          <w:tcPr>
            <w:tcW w:w="1585" w:type="pct"/>
            <w:vAlign w:val="center"/>
          </w:tcPr>
          <w:p w14:paraId="001FE29A" w14:textId="77777777" w:rsidR="00241173" w:rsidRDefault="00241173" w:rsidP="00241173">
            <w:pPr>
              <w:pStyle w:val="Texttabulky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6152C" wp14:editId="0686F3F5">
                      <wp:simplePos x="0" y="0"/>
                      <wp:positionH relativeFrom="margin">
                        <wp:posOffset>1062355</wp:posOffset>
                      </wp:positionH>
                      <wp:positionV relativeFrom="paragraph">
                        <wp:posOffset>-554355</wp:posOffset>
                      </wp:positionV>
                      <wp:extent cx="133350" cy="1252220"/>
                      <wp:effectExtent l="31115" t="45085" r="31115" b="12065"/>
                      <wp:wrapNone/>
                      <wp:docPr id="12" name="Spojnice: pravoúhlá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133350" cy="125222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E765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2" o:spid="_x0000_s1026" type="#_x0000_t34" style="position:absolute;margin-left:83.65pt;margin-top:-43.65pt;width:10.5pt;height:98.6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" adj="0" strokecolor="black [3040]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5" w:type="pct"/>
            <w:vAlign w:val="center"/>
          </w:tcPr>
          <w:p w14:paraId="6244D97A" w14:textId="77777777" w:rsidR="00241173" w:rsidRDefault="00241173" w:rsidP="00241173">
            <w:pPr>
              <w:pStyle w:val="Texttabulky"/>
            </w:pPr>
            <w:r>
              <w:t>popis pole</w:t>
            </w:r>
          </w:p>
        </w:tc>
      </w:tr>
      <w:tr w:rsidR="00241173" w14:paraId="4767960C" w14:textId="77777777" w:rsidTr="00241173">
        <w:tc>
          <w:tcPr>
            <w:tcW w:w="750" w:type="pct"/>
            <w:vAlign w:val="center"/>
          </w:tcPr>
          <w:p w14:paraId="7AC27CA5" w14:textId="77777777" w:rsidR="00241173" w:rsidRDefault="00241173" w:rsidP="00241173">
            <w:pPr>
              <w:pStyle w:val="Texttabulky"/>
            </w:pPr>
          </w:p>
        </w:tc>
        <w:tc>
          <w:tcPr>
            <w:tcW w:w="400" w:type="pct"/>
            <w:vAlign w:val="center"/>
          </w:tcPr>
          <w:p w14:paraId="1234B464" w14:textId="77777777" w:rsidR="00241173" w:rsidRDefault="00241173" w:rsidP="00241173">
            <w:pPr>
              <w:pStyle w:val="Texttabulky"/>
              <w:jc w:val="center"/>
            </w:pPr>
          </w:p>
        </w:tc>
        <w:tc>
          <w:tcPr>
            <w:tcW w:w="1585" w:type="pct"/>
            <w:vAlign w:val="center"/>
          </w:tcPr>
          <w:p w14:paraId="0AF909EB" w14:textId="77777777" w:rsidR="00241173" w:rsidRDefault="00241173" w:rsidP="00241173">
            <w:pPr>
              <w:pStyle w:val="Texttabulky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49AF9C" wp14:editId="5FE2B096">
                      <wp:simplePos x="0" y="0"/>
                      <wp:positionH relativeFrom="margin">
                        <wp:posOffset>554990</wp:posOffset>
                      </wp:positionH>
                      <wp:positionV relativeFrom="paragraph">
                        <wp:posOffset>-1066800</wp:posOffset>
                      </wp:positionV>
                      <wp:extent cx="351790" cy="2057400"/>
                      <wp:effectExtent l="42545" t="33655" r="14605" b="33655"/>
                      <wp:wrapNone/>
                      <wp:docPr id="14" name="Spojnice: pravoúhlá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351790" cy="205740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160E3" id="Spojnice: pravoúhlá 14" o:spid="_x0000_s1026" type="#_x0000_t34" style="position:absolute;margin-left:43.7pt;margin-top:-84pt;width:27.7pt;height:162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" adj="0" strokecolor="black [3040]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5" w:type="pct"/>
            <w:vAlign w:val="center"/>
          </w:tcPr>
          <w:p w14:paraId="0EFE2895" w14:textId="77777777" w:rsidR="00241173" w:rsidRDefault="00241173" w:rsidP="00241173">
            <w:pPr>
              <w:pStyle w:val="Texttabulky"/>
            </w:pPr>
            <w:r>
              <w:t>typ pole (T = text, N = číslo, A/N = ano/ne)</w:t>
            </w:r>
          </w:p>
        </w:tc>
      </w:tr>
      <w:tr w:rsidR="00241173" w14:paraId="3CAC9F59" w14:textId="77777777" w:rsidTr="00241173">
        <w:tc>
          <w:tcPr>
            <w:tcW w:w="750" w:type="pct"/>
            <w:vAlign w:val="center"/>
          </w:tcPr>
          <w:p w14:paraId="6BF433DB" w14:textId="77777777" w:rsidR="00241173" w:rsidRDefault="00241173" w:rsidP="00241173">
            <w:pPr>
              <w:pStyle w:val="Texttabulky"/>
            </w:pPr>
          </w:p>
        </w:tc>
        <w:tc>
          <w:tcPr>
            <w:tcW w:w="400" w:type="pct"/>
            <w:vAlign w:val="center"/>
          </w:tcPr>
          <w:p w14:paraId="12764F2C" w14:textId="77777777" w:rsidR="00241173" w:rsidRDefault="00241173" w:rsidP="00241173">
            <w:pPr>
              <w:pStyle w:val="Texttabulky"/>
              <w:jc w:val="center"/>
            </w:pPr>
          </w:p>
        </w:tc>
        <w:tc>
          <w:tcPr>
            <w:tcW w:w="1585" w:type="pct"/>
            <w:vAlign w:val="center"/>
          </w:tcPr>
          <w:p w14:paraId="5FC81324" w14:textId="77777777" w:rsidR="00241173" w:rsidRDefault="00241173" w:rsidP="00241173">
            <w:pPr>
              <w:pStyle w:val="Texttabulky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D5E30" wp14:editId="2E330CF0">
                      <wp:simplePos x="0" y="0"/>
                      <wp:positionH relativeFrom="margin">
                        <wp:posOffset>17780</wp:posOffset>
                      </wp:positionH>
                      <wp:positionV relativeFrom="paragraph">
                        <wp:posOffset>-1624965</wp:posOffset>
                      </wp:positionV>
                      <wp:extent cx="563880" cy="2926080"/>
                      <wp:effectExtent l="38100" t="38100" r="26670" b="26670"/>
                      <wp:wrapNone/>
                      <wp:docPr id="15" name="Spojnice: pravoúhlá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>
                                <a:off x="0" y="0"/>
                                <a:ext cx="563880" cy="292608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2BF89" id="Spojnice: pravoúhlá 15" o:spid="_x0000_s1026" type="#_x0000_t34" style="position:absolute;margin-left:1.4pt;margin-top:-127.95pt;width:44.4pt;height:230.4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" adj="0" strokecolor="black [3040]">
                      <v:stroke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5" w:type="pct"/>
            <w:vAlign w:val="center"/>
          </w:tcPr>
          <w:p w14:paraId="199322D9" w14:textId="77777777" w:rsidR="00241173" w:rsidRDefault="00241173" w:rsidP="00241173">
            <w:pPr>
              <w:pStyle w:val="Texttabulky"/>
            </w:pPr>
            <w:r>
              <w:t>název pole v databázi</w:t>
            </w:r>
          </w:p>
        </w:tc>
      </w:tr>
    </w:tbl>
    <w:p w14:paraId="4569DBDE" w14:textId="77777777" w:rsidR="00241173" w:rsidRDefault="00241173" w:rsidP="00241173">
      <w:pPr>
        <w:pStyle w:val="Bntext"/>
      </w:pPr>
    </w:p>
    <w:p w14:paraId="0924B8E1" w14:textId="7901D642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K</w:t>
      </w:r>
      <w:r w:rsidR="00C0032F">
        <w:rPr>
          <w:b/>
        </w:rPr>
        <w:t>raje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6EB31CD5" w14:textId="77777777" w:rsidTr="00241173">
        <w:tc>
          <w:tcPr>
            <w:tcW w:w="750" w:type="pct"/>
            <w:vAlign w:val="center"/>
          </w:tcPr>
          <w:p w14:paraId="60D5526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2C7EC6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AC4E5DC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CAD8366" w14:textId="77777777" w:rsidTr="00241173">
        <w:tc>
          <w:tcPr>
            <w:tcW w:w="750" w:type="pct"/>
            <w:vAlign w:val="center"/>
          </w:tcPr>
          <w:p w14:paraId="68661794" w14:textId="77777777" w:rsidR="00241173" w:rsidRDefault="00241173" w:rsidP="00241173">
            <w:pPr>
              <w:pStyle w:val="Texttabulky"/>
              <w:spacing w:before="20" w:after="20"/>
            </w:pPr>
            <w:r>
              <w:t>nuts3</w:t>
            </w:r>
          </w:p>
        </w:tc>
        <w:tc>
          <w:tcPr>
            <w:tcW w:w="400" w:type="pct"/>
            <w:vAlign w:val="center"/>
          </w:tcPr>
          <w:p w14:paraId="2FA380E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E93F1BC" w14:textId="77777777" w:rsidR="00241173" w:rsidRDefault="00241173" w:rsidP="00241173">
            <w:pPr>
              <w:pStyle w:val="Texttabulky"/>
              <w:spacing w:before="20" w:after="20"/>
            </w:pPr>
            <w:r>
              <w:t xml:space="preserve">označení kraje pomocí kódu NUTS3 (např. CZ064) </w:t>
            </w:r>
          </w:p>
        </w:tc>
      </w:tr>
      <w:tr w:rsidR="00241173" w14:paraId="0E2BD7C9" w14:textId="77777777" w:rsidTr="00241173">
        <w:tc>
          <w:tcPr>
            <w:tcW w:w="750" w:type="pct"/>
            <w:vAlign w:val="center"/>
          </w:tcPr>
          <w:p w14:paraId="2796D28C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60180D5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5C3A8B5" w14:textId="77777777" w:rsidR="00241173" w:rsidRDefault="00241173" w:rsidP="00241173">
            <w:pPr>
              <w:pStyle w:val="Texttabulky"/>
              <w:spacing w:before="20" w:after="20"/>
            </w:pPr>
            <w:r>
              <w:t xml:space="preserve">jméno kraje </w:t>
            </w:r>
          </w:p>
        </w:tc>
      </w:tr>
    </w:tbl>
    <w:p w14:paraId="4301FE0E" w14:textId="77777777" w:rsidR="00241173" w:rsidRDefault="00241173" w:rsidP="00241173">
      <w:pPr>
        <w:pStyle w:val="Bntext"/>
      </w:pPr>
    </w:p>
    <w:p w14:paraId="3E7C363A" w14:textId="79EB3270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O</w:t>
      </w:r>
      <w:r w:rsidR="00C0032F">
        <w:rPr>
          <w:b/>
        </w:rPr>
        <w:t>kresy</w:t>
      </w:r>
      <w:r>
        <w:t xml:space="preserve"> - seznam okresů v Jihomoravském kraji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7C27D9E6" w14:textId="77777777" w:rsidTr="00241173">
        <w:tc>
          <w:tcPr>
            <w:tcW w:w="750" w:type="pct"/>
            <w:vAlign w:val="center"/>
          </w:tcPr>
          <w:p w14:paraId="3E39326D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335053E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BAF38EE" w14:textId="77777777" w:rsidR="00241173" w:rsidRPr="00383D71" w:rsidRDefault="00241173" w:rsidP="00241173">
            <w:pPr>
              <w:pStyle w:val="Texttabulky"/>
              <w:spacing w:before="20" w:after="20"/>
              <w:rPr>
                <w:b/>
              </w:rPr>
            </w:pPr>
            <w:r>
              <w:t>automatické číslo (nevyplňuje se)</w:t>
            </w:r>
          </w:p>
        </w:tc>
      </w:tr>
      <w:tr w:rsidR="00241173" w14:paraId="77140C88" w14:textId="77777777" w:rsidTr="00241173">
        <w:tc>
          <w:tcPr>
            <w:tcW w:w="750" w:type="pct"/>
            <w:vAlign w:val="center"/>
          </w:tcPr>
          <w:p w14:paraId="1FDF4BC9" w14:textId="77777777" w:rsidR="00241173" w:rsidRDefault="00241173" w:rsidP="00241173">
            <w:pPr>
              <w:pStyle w:val="Texttabulky"/>
              <w:spacing w:before="20" w:after="20"/>
            </w:pPr>
            <w:r>
              <w:t>nuts3</w:t>
            </w:r>
          </w:p>
        </w:tc>
        <w:tc>
          <w:tcPr>
            <w:tcW w:w="400" w:type="pct"/>
            <w:vAlign w:val="center"/>
          </w:tcPr>
          <w:p w14:paraId="546B21F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D036A5C" w14:textId="77777777" w:rsidR="00241173" w:rsidRDefault="00241173" w:rsidP="00241173">
            <w:pPr>
              <w:pStyle w:val="Texttabulky"/>
              <w:spacing w:before="20" w:after="20"/>
            </w:pPr>
            <w:r>
              <w:t xml:space="preserve">označení kraje, do kterého okres spadá (pole „nuts3“ z tab. KRAJE) </w:t>
            </w:r>
          </w:p>
        </w:tc>
      </w:tr>
      <w:tr w:rsidR="00241173" w14:paraId="794F0FA0" w14:textId="77777777" w:rsidTr="00241173">
        <w:tc>
          <w:tcPr>
            <w:tcW w:w="750" w:type="pct"/>
            <w:vAlign w:val="center"/>
          </w:tcPr>
          <w:p w14:paraId="5731B7B0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2960C59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087EB00" w14:textId="77777777" w:rsidR="00241173" w:rsidRDefault="00241173" w:rsidP="00241173">
            <w:pPr>
              <w:pStyle w:val="Texttabulky"/>
              <w:spacing w:before="20" w:after="20"/>
            </w:pPr>
            <w:r>
              <w:t>jméno okresu</w:t>
            </w:r>
          </w:p>
        </w:tc>
      </w:tr>
      <w:tr w:rsidR="00241173" w14:paraId="510D3570" w14:textId="77777777" w:rsidTr="00241173">
        <w:tc>
          <w:tcPr>
            <w:tcW w:w="750" w:type="pct"/>
            <w:vAlign w:val="center"/>
          </w:tcPr>
          <w:p w14:paraId="691768E8" w14:textId="77777777" w:rsidR="00241173" w:rsidRDefault="00241173" w:rsidP="00241173">
            <w:pPr>
              <w:pStyle w:val="Texttabulky"/>
              <w:spacing w:before="20" w:after="20"/>
            </w:pPr>
            <w:r>
              <w:t>zkratka</w:t>
            </w:r>
          </w:p>
        </w:tc>
        <w:tc>
          <w:tcPr>
            <w:tcW w:w="400" w:type="pct"/>
            <w:vAlign w:val="center"/>
          </w:tcPr>
          <w:p w14:paraId="4220745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21CAC5C" w14:textId="77777777" w:rsidR="00241173" w:rsidRDefault="00241173" w:rsidP="00241173">
            <w:pPr>
              <w:pStyle w:val="Texttabulky"/>
              <w:spacing w:before="20" w:after="20"/>
            </w:pPr>
            <w:r>
              <w:t>dvouznaková zkratka okresu</w:t>
            </w:r>
          </w:p>
        </w:tc>
      </w:tr>
      <w:tr w:rsidR="00241173" w14:paraId="12C435D4" w14:textId="77777777" w:rsidTr="00241173">
        <w:tc>
          <w:tcPr>
            <w:tcW w:w="750" w:type="pct"/>
            <w:vAlign w:val="center"/>
          </w:tcPr>
          <w:p w14:paraId="02C7F8CF" w14:textId="77777777" w:rsidR="00241173" w:rsidRDefault="00241173" w:rsidP="00241173">
            <w:pPr>
              <w:pStyle w:val="Texttabulky"/>
              <w:spacing w:before="20" w:after="20"/>
            </w:pPr>
            <w:r>
              <w:t>nuts4</w:t>
            </w:r>
          </w:p>
        </w:tc>
        <w:tc>
          <w:tcPr>
            <w:tcW w:w="400" w:type="pct"/>
            <w:vAlign w:val="center"/>
          </w:tcPr>
          <w:p w14:paraId="4CA0DEF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29755D2" w14:textId="77777777" w:rsidR="00241173" w:rsidRDefault="00241173" w:rsidP="00241173">
            <w:pPr>
              <w:pStyle w:val="Texttabulky"/>
              <w:spacing w:before="20" w:after="20"/>
            </w:pPr>
            <w:r>
              <w:t>označení okresu pomocí kódu NUTS4 (např. CZ0645)</w:t>
            </w:r>
          </w:p>
        </w:tc>
      </w:tr>
      <w:tr w:rsidR="00241173" w14:paraId="5E529CEC" w14:textId="77777777" w:rsidTr="00241173">
        <w:tc>
          <w:tcPr>
            <w:tcW w:w="750" w:type="pct"/>
            <w:vAlign w:val="center"/>
          </w:tcPr>
          <w:p w14:paraId="0C51C602" w14:textId="77777777" w:rsidR="00241173" w:rsidRDefault="00241173" w:rsidP="00241173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400" w:type="pct"/>
            <w:vAlign w:val="center"/>
          </w:tcPr>
          <w:p w14:paraId="3825F2D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2E24A8C" w14:textId="77777777" w:rsidR="00241173" w:rsidRDefault="00241173" w:rsidP="00241173">
            <w:pPr>
              <w:pStyle w:val="Texttabulky"/>
              <w:spacing w:before="20" w:after="20"/>
            </w:pPr>
            <w:r>
              <w:t>kód okresu</w:t>
            </w:r>
          </w:p>
        </w:tc>
      </w:tr>
    </w:tbl>
    <w:p w14:paraId="225AEF30" w14:textId="77777777" w:rsidR="00241173" w:rsidRDefault="00241173" w:rsidP="00241173">
      <w:pPr>
        <w:pStyle w:val="Bntext"/>
      </w:pPr>
    </w:p>
    <w:p w14:paraId="1596DC08" w14:textId="3FAFC682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O</w:t>
      </w:r>
      <w:r w:rsidR="00C0032F">
        <w:rPr>
          <w:b/>
        </w:rPr>
        <w:t>bceroz</w:t>
      </w:r>
      <w:r>
        <w:t xml:space="preserve"> - seznam obcí s rozšířenou působností v Jihomoravském kraji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41751ABE" w14:textId="77777777" w:rsidTr="00241173">
        <w:tc>
          <w:tcPr>
            <w:tcW w:w="750" w:type="pct"/>
            <w:vAlign w:val="center"/>
          </w:tcPr>
          <w:p w14:paraId="5783DF58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91C14E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55AA4E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5F8637E1" w14:textId="77777777" w:rsidTr="00241173">
        <w:tc>
          <w:tcPr>
            <w:tcW w:w="750" w:type="pct"/>
            <w:vAlign w:val="center"/>
          </w:tcPr>
          <w:p w14:paraId="448FC949" w14:textId="77777777" w:rsidR="00241173" w:rsidRDefault="00241173" w:rsidP="00241173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400" w:type="pct"/>
            <w:vAlign w:val="center"/>
          </w:tcPr>
          <w:p w14:paraId="5B29BC5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B2AAEF1" w14:textId="77777777" w:rsidR="00241173" w:rsidRDefault="00241173" w:rsidP="00241173">
            <w:pPr>
              <w:pStyle w:val="Texttabulky"/>
              <w:spacing w:before="20" w:after="20"/>
            </w:pPr>
            <w:r>
              <w:t>označení okresu, do kterého ORP spadá (pole „kodokres“ z tab. OKRESY)</w:t>
            </w:r>
          </w:p>
        </w:tc>
      </w:tr>
      <w:tr w:rsidR="00241173" w14:paraId="7AE4B133" w14:textId="77777777" w:rsidTr="00241173">
        <w:tc>
          <w:tcPr>
            <w:tcW w:w="750" w:type="pct"/>
            <w:vAlign w:val="center"/>
          </w:tcPr>
          <w:p w14:paraId="3B1A94F8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05D1CCF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CB084D4" w14:textId="77777777" w:rsidR="00241173" w:rsidRDefault="00241173" w:rsidP="00241173">
            <w:pPr>
              <w:pStyle w:val="Texttabulky"/>
              <w:spacing w:before="20" w:after="20"/>
            </w:pPr>
            <w:r>
              <w:t>jméno obce s rozšířenou působností</w:t>
            </w:r>
          </w:p>
        </w:tc>
      </w:tr>
      <w:tr w:rsidR="00241173" w14:paraId="27A172D4" w14:textId="77777777" w:rsidTr="00241173">
        <w:tc>
          <w:tcPr>
            <w:tcW w:w="750" w:type="pct"/>
            <w:vAlign w:val="center"/>
          </w:tcPr>
          <w:p w14:paraId="326ED8DB" w14:textId="77777777" w:rsidR="00241173" w:rsidRDefault="00241173" w:rsidP="00241173">
            <w:pPr>
              <w:pStyle w:val="Texttabulky"/>
              <w:spacing w:before="20" w:after="20"/>
            </w:pPr>
            <w:r>
              <w:t>korp</w:t>
            </w:r>
          </w:p>
        </w:tc>
        <w:tc>
          <w:tcPr>
            <w:tcW w:w="400" w:type="pct"/>
            <w:vAlign w:val="center"/>
          </w:tcPr>
          <w:p w14:paraId="61820F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59DF3DE" w14:textId="77777777" w:rsidR="00241173" w:rsidRDefault="00241173" w:rsidP="00241173">
            <w:pPr>
              <w:pStyle w:val="Texttabulky"/>
              <w:spacing w:before="20" w:after="20"/>
            </w:pPr>
            <w:r>
              <w:t>kód ORP</w:t>
            </w:r>
          </w:p>
        </w:tc>
      </w:tr>
      <w:tr w:rsidR="00241173" w14:paraId="2CE61460" w14:textId="77777777" w:rsidTr="00241173">
        <w:tc>
          <w:tcPr>
            <w:tcW w:w="750" w:type="pct"/>
            <w:vAlign w:val="center"/>
          </w:tcPr>
          <w:p w14:paraId="77BEE70F" w14:textId="77777777" w:rsidR="00241173" w:rsidRDefault="00241173" w:rsidP="00241173">
            <w:pPr>
              <w:pStyle w:val="Texttabulky"/>
              <w:spacing w:before="20" w:after="20"/>
            </w:pPr>
            <w:r>
              <w:t>orpcsu</w:t>
            </w:r>
          </w:p>
        </w:tc>
        <w:tc>
          <w:tcPr>
            <w:tcW w:w="400" w:type="pct"/>
            <w:vAlign w:val="center"/>
          </w:tcPr>
          <w:p w14:paraId="71B3258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0B4A337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obce s rozšířenou působností (kód podle ČSÚ)</w:t>
            </w:r>
          </w:p>
        </w:tc>
      </w:tr>
      <w:tr w:rsidR="00241173" w14:paraId="5279708B" w14:textId="77777777" w:rsidTr="00241173">
        <w:tc>
          <w:tcPr>
            <w:tcW w:w="750" w:type="pct"/>
            <w:vAlign w:val="center"/>
          </w:tcPr>
          <w:p w14:paraId="11A884D7" w14:textId="77777777" w:rsidR="00241173" w:rsidRDefault="00241173" w:rsidP="00241173">
            <w:pPr>
              <w:pStyle w:val="Texttabulky"/>
              <w:spacing w:before="20" w:after="20"/>
            </w:pPr>
            <w:r>
              <w:t>icob</w:t>
            </w:r>
          </w:p>
        </w:tc>
        <w:tc>
          <w:tcPr>
            <w:tcW w:w="400" w:type="pct"/>
            <w:vAlign w:val="center"/>
          </w:tcPr>
          <w:p w14:paraId="08FCE28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88BB3B1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obce (kód obce ČSÚ)</w:t>
            </w:r>
          </w:p>
        </w:tc>
      </w:tr>
    </w:tbl>
    <w:p w14:paraId="17DF618F" w14:textId="77777777" w:rsidR="00241173" w:rsidRDefault="00241173" w:rsidP="00241173">
      <w:pPr>
        <w:pStyle w:val="Bntext"/>
      </w:pPr>
    </w:p>
    <w:p w14:paraId="6FAE755A" w14:textId="3674A246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O</w:t>
      </w:r>
      <w:r w:rsidR="00C0032F">
        <w:rPr>
          <w:b/>
        </w:rPr>
        <w:t>bce</w:t>
      </w:r>
      <w:r>
        <w:rPr>
          <w:b/>
        </w:rPr>
        <w:t xml:space="preserve"> </w:t>
      </w:r>
      <w:r>
        <w:t>- seznam obcí v Jihomoravském kraji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1E0EAF9A" w14:textId="77777777" w:rsidTr="00241173">
        <w:tc>
          <w:tcPr>
            <w:tcW w:w="750" w:type="pct"/>
            <w:vAlign w:val="center"/>
          </w:tcPr>
          <w:p w14:paraId="12D8E5B3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5F0BC0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F6919C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04FCD1C" w14:textId="77777777" w:rsidTr="00241173">
        <w:tc>
          <w:tcPr>
            <w:tcW w:w="750" w:type="pct"/>
            <w:vAlign w:val="center"/>
          </w:tcPr>
          <w:p w14:paraId="34736549" w14:textId="77777777" w:rsidR="00241173" w:rsidRDefault="00241173" w:rsidP="00241173">
            <w:pPr>
              <w:pStyle w:val="Texttabulky"/>
              <w:spacing w:before="20" w:after="20"/>
            </w:pPr>
            <w:r>
              <w:t>orpcsu</w:t>
            </w:r>
          </w:p>
        </w:tc>
        <w:tc>
          <w:tcPr>
            <w:tcW w:w="400" w:type="pct"/>
            <w:vAlign w:val="center"/>
          </w:tcPr>
          <w:p w14:paraId="4A01802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69E41D1" w14:textId="77777777" w:rsidR="00241173" w:rsidRDefault="00241173" w:rsidP="00241173">
            <w:pPr>
              <w:pStyle w:val="Texttabulky"/>
              <w:spacing w:before="20" w:after="20"/>
            </w:pPr>
            <w:r>
              <w:t>označení ORP, do kterého obec spadá (pole „orpcsu“ z tab. OBCEROZ)</w:t>
            </w:r>
          </w:p>
        </w:tc>
      </w:tr>
      <w:tr w:rsidR="00241173" w14:paraId="462EDE1D" w14:textId="77777777" w:rsidTr="00241173">
        <w:tc>
          <w:tcPr>
            <w:tcW w:w="750" w:type="pct"/>
            <w:vAlign w:val="center"/>
          </w:tcPr>
          <w:p w14:paraId="407C9160" w14:textId="77777777" w:rsidR="00241173" w:rsidRDefault="00241173" w:rsidP="00241173">
            <w:pPr>
              <w:pStyle w:val="Texttabulky"/>
              <w:spacing w:before="20" w:after="20"/>
            </w:pPr>
            <w:r>
              <w:t>icob</w:t>
            </w:r>
          </w:p>
        </w:tc>
        <w:tc>
          <w:tcPr>
            <w:tcW w:w="400" w:type="pct"/>
            <w:vAlign w:val="center"/>
          </w:tcPr>
          <w:p w14:paraId="05E1E06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56B7330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obce (kód obce ČSÚ)</w:t>
            </w:r>
          </w:p>
        </w:tc>
      </w:tr>
      <w:tr w:rsidR="00241173" w14:paraId="6ECD77F6" w14:textId="77777777" w:rsidTr="00241173">
        <w:tc>
          <w:tcPr>
            <w:tcW w:w="750" w:type="pct"/>
            <w:vAlign w:val="center"/>
          </w:tcPr>
          <w:p w14:paraId="0F0BEB09" w14:textId="77777777" w:rsidR="00241173" w:rsidRDefault="00241173" w:rsidP="00241173">
            <w:pPr>
              <w:pStyle w:val="Texttabulky"/>
              <w:spacing w:before="20" w:after="20"/>
            </w:pPr>
            <w:r>
              <w:t>kodobec</w:t>
            </w:r>
          </w:p>
        </w:tc>
        <w:tc>
          <w:tcPr>
            <w:tcW w:w="400" w:type="pct"/>
            <w:vAlign w:val="center"/>
          </w:tcPr>
          <w:p w14:paraId="57446C5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6FD4F05" w14:textId="77777777" w:rsidR="00241173" w:rsidRDefault="00241173" w:rsidP="00241173">
            <w:pPr>
              <w:pStyle w:val="Texttabulky"/>
              <w:spacing w:before="20" w:after="20"/>
            </w:pPr>
            <w:r>
              <w:t>kódové číslo obce (kód obce MMR)</w:t>
            </w:r>
          </w:p>
        </w:tc>
      </w:tr>
      <w:tr w:rsidR="00241173" w14:paraId="4180793A" w14:textId="77777777" w:rsidTr="00241173">
        <w:tc>
          <w:tcPr>
            <w:tcW w:w="750" w:type="pct"/>
            <w:vAlign w:val="center"/>
          </w:tcPr>
          <w:p w14:paraId="5B801007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5AF3B98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32159D7" w14:textId="77777777" w:rsidR="00241173" w:rsidRDefault="00241173" w:rsidP="00241173">
            <w:pPr>
              <w:pStyle w:val="Texttabulky"/>
              <w:spacing w:before="20" w:after="20"/>
            </w:pPr>
            <w:r>
              <w:t>jméno obce</w:t>
            </w:r>
          </w:p>
        </w:tc>
      </w:tr>
      <w:tr w:rsidR="00241173" w14:paraId="1C23DE2D" w14:textId="77777777" w:rsidTr="00241173">
        <w:tc>
          <w:tcPr>
            <w:tcW w:w="750" w:type="pct"/>
            <w:vAlign w:val="center"/>
          </w:tcPr>
          <w:p w14:paraId="78B78407" w14:textId="77777777" w:rsidR="00241173" w:rsidRDefault="00241173" w:rsidP="00241173">
            <w:pPr>
              <w:pStyle w:val="Texttabulky"/>
              <w:spacing w:before="20" w:after="20"/>
            </w:pPr>
            <w:r>
              <w:t>acislo</w:t>
            </w:r>
          </w:p>
        </w:tc>
        <w:tc>
          <w:tcPr>
            <w:tcW w:w="400" w:type="pct"/>
            <w:vAlign w:val="center"/>
          </w:tcPr>
          <w:p w14:paraId="3350F83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44EBFE0" w14:textId="77777777" w:rsidR="00241173" w:rsidRDefault="00241173" w:rsidP="00241173">
            <w:pPr>
              <w:pStyle w:val="Texttabulky"/>
              <w:spacing w:before="20" w:after="20"/>
            </w:pPr>
            <w:r>
              <w:t>kód PRVK obce</w:t>
            </w:r>
          </w:p>
        </w:tc>
      </w:tr>
      <w:tr w:rsidR="00241173" w14:paraId="0FBAFC33" w14:textId="77777777" w:rsidTr="00241173">
        <w:tc>
          <w:tcPr>
            <w:tcW w:w="750" w:type="pct"/>
            <w:vAlign w:val="center"/>
          </w:tcPr>
          <w:p w14:paraId="270F2A1C" w14:textId="77777777" w:rsidR="00241173" w:rsidRDefault="00241173" w:rsidP="00241173">
            <w:pPr>
              <w:pStyle w:val="Texttabulky"/>
              <w:spacing w:before="20" w:after="20"/>
            </w:pPr>
            <w:r>
              <w:t>PSC</w:t>
            </w:r>
          </w:p>
        </w:tc>
        <w:tc>
          <w:tcPr>
            <w:tcW w:w="400" w:type="pct"/>
            <w:vAlign w:val="center"/>
          </w:tcPr>
          <w:p w14:paraId="0BCF2BC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5CEF5DE" w14:textId="77777777" w:rsidR="00241173" w:rsidRDefault="00241173" w:rsidP="00241173">
            <w:pPr>
              <w:pStyle w:val="Texttabulky"/>
              <w:spacing w:before="20" w:after="20"/>
            </w:pPr>
            <w:r>
              <w:t>poštovní směrovací číslo obce</w:t>
            </w:r>
          </w:p>
        </w:tc>
      </w:tr>
      <w:tr w:rsidR="00241173" w14:paraId="75F80FF3" w14:textId="77777777" w:rsidTr="00241173">
        <w:tc>
          <w:tcPr>
            <w:tcW w:w="750" w:type="pct"/>
            <w:vAlign w:val="center"/>
          </w:tcPr>
          <w:p w14:paraId="1369ECFF" w14:textId="77777777" w:rsidR="00241173" w:rsidRDefault="00241173" w:rsidP="00241173">
            <w:pPr>
              <w:pStyle w:val="Texttabulky"/>
              <w:spacing w:before="20" w:after="20"/>
            </w:pPr>
            <w:r>
              <w:t>poradi</w:t>
            </w:r>
          </w:p>
        </w:tc>
        <w:tc>
          <w:tcPr>
            <w:tcW w:w="400" w:type="pct"/>
            <w:vAlign w:val="center"/>
          </w:tcPr>
          <w:p w14:paraId="61B5BC8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40DF18B" w14:textId="77777777" w:rsidR="00241173" w:rsidRDefault="00241173" w:rsidP="00241173">
            <w:pPr>
              <w:pStyle w:val="Texttabulky"/>
              <w:spacing w:before="20" w:after="20"/>
            </w:pPr>
            <w:r>
              <w:t>pořadové číslo obce v kódu PRVK</w:t>
            </w:r>
          </w:p>
        </w:tc>
      </w:tr>
    </w:tbl>
    <w:p w14:paraId="4888CECB" w14:textId="77777777" w:rsidR="00241173" w:rsidRDefault="00241173" w:rsidP="00241173">
      <w:pPr>
        <w:pStyle w:val="Bntext"/>
      </w:pPr>
    </w:p>
    <w:p w14:paraId="437222C7" w14:textId="6F72DFF2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M</w:t>
      </w:r>
      <w:r w:rsidR="00C0032F">
        <w:rPr>
          <w:b/>
        </w:rPr>
        <w:t>ista</w:t>
      </w:r>
      <w:r>
        <w:t xml:space="preserve"> - seznam částí obcí v Jihomoravském kraji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08"/>
        <w:gridCol w:w="6967"/>
      </w:tblGrid>
      <w:tr w:rsidR="00241173" w14:paraId="63A6F195" w14:textId="77777777" w:rsidTr="00241173">
        <w:tc>
          <w:tcPr>
            <w:tcW w:w="750" w:type="pct"/>
            <w:vAlign w:val="center"/>
          </w:tcPr>
          <w:p w14:paraId="0CAD0EC1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661BA92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E3508FF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0410DA5B" w14:textId="77777777" w:rsidTr="00241173">
        <w:tc>
          <w:tcPr>
            <w:tcW w:w="750" w:type="pct"/>
            <w:vAlign w:val="center"/>
          </w:tcPr>
          <w:p w14:paraId="168EBDE5" w14:textId="77777777" w:rsidR="00241173" w:rsidRDefault="00241173" w:rsidP="00241173">
            <w:pPr>
              <w:pStyle w:val="Texttabulky"/>
              <w:spacing w:before="20" w:after="20"/>
            </w:pPr>
            <w:r>
              <w:t>icob</w:t>
            </w:r>
          </w:p>
        </w:tc>
        <w:tc>
          <w:tcPr>
            <w:tcW w:w="400" w:type="pct"/>
            <w:vAlign w:val="center"/>
          </w:tcPr>
          <w:p w14:paraId="7D17A8B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FB09355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obce (kód obce ČSÚ)</w:t>
            </w:r>
          </w:p>
        </w:tc>
      </w:tr>
      <w:tr w:rsidR="00241173" w14:paraId="62BB63C0" w14:textId="77777777" w:rsidTr="00241173">
        <w:tc>
          <w:tcPr>
            <w:tcW w:w="750" w:type="pct"/>
            <w:vAlign w:val="center"/>
          </w:tcPr>
          <w:p w14:paraId="15958A8F" w14:textId="77777777" w:rsidR="00241173" w:rsidRDefault="00241173" w:rsidP="00241173">
            <w:pPr>
              <w:pStyle w:val="Texttabulky"/>
              <w:spacing w:before="20" w:after="20"/>
            </w:pPr>
            <w:r>
              <w:t>kodcob</w:t>
            </w:r>
          </w:p>
        </w:tc>
        <w:tc>
          <w:tcPr>
            <w:tcW w:w="400" w:type="pct"/>
            <w:vAlign w:val="center"/>
          </w:tcPr>
          <w:p w14:paraId="24F15DF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AAE107D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části obce</w:t>
            </w:r>
          </w:p>
        </w:tc>
      </w:tr>
      <w:tr w:rsidR="00241173" w14:paraId="647DE491" w14:textId="77777777" w:rsidTr="00241173">
        <w:tc>
          <w:tcPr>
            <w:tcW w:w="750" w:type="pct"/>
            <w:vAlign w:val="center"/>
          </w:tcPr>
          <w:p w14:paraId="49EE9C82" w14:textId="77777777" w:rsidR="00241173" w:rsidRDefault="00241173" w:rsidP="00241173">
            <w:pPr>
              <w:pStyle w:val="Texttabulky"/>
              <w:spacing w:before="20" w:after="20"/>
            </w:pPr>
            <w:r>
              <w:t>kodlok</w:t>
            </w:r>
          </w:p>
        </w:tc>
        <w:tc>
          <w:tcPr>
            <w:tcW w:w="400" w:type="pct"/>
            <w:vAlign w:val="center"/>
          </w:tcPr>
          <w:p w14:paraId="61F7064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CB9F1CB" w14:textId="77777777" w:rsidR="00241173" w:rsidRDefault="00241173" w:rsidP="00241173">
            <w:pPr>
              <w:pStyle w:val="Texttabulky"/>
              <w:spacing w:before="20" w:after="20"/>
            </w:pPr>
            <w:r>
              <w:t>pořadové číslo části obce v kódu PRVK</w:t>
            </w:r>
          </w:p>
        </w:tc>
      </w:tr>
      <w:tr w:rsidR="00241173" w14:paraId="2F517DB8" w14:textId="77777777" w:rsidTr="00241173">
        <w:tc>
          <w:tcPr>
            <w:tcW w:w="750" w:type="pct"/>
            <w:vAlign w:val="center"/>
          </w:tcPr>
          <w:p w14:paraId="4CB67720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0F04E86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A54B932" w14:textId="77777777" w:rsidR="00241173" w:rsidRDefault="00241173" w:rsidP="00241173">
            <w:pPr>
              <w:pStyle w:val="Texttabulky"/>
              <w:spacing w:before="20" w:after="20"/>
            </w:pPr>
            <w:r>
              <w:t>jméno části obce</w:t>
            </w:r>
          </w:p>
        </w:tc>
      </w:tr>
      <w:tr w:rsidR="00241173" w14:paraId="0218343E" w14:textId="77777777" w:rsidTr="00241173">
        <w:tc>
          <w:tcPr>
            <w:tcW w:w="750" w:type="pct"/>
            <w:vAlign w:val="center"/>
          </w:tcPr>
          <w:p w14:paraId="6450CB6A" w14:textId="77777777" w:rsidR="00241173" w:rsidRDefault="00241173" w:rsidP="00241173">
            <w:pPr>
              <w:pStyle w:val="Texttabulky"/>
              <w:spacing w:before="20" w:after="20"/>
            </w:pPr>
            <w:r>
              <w:t>acislo</w:t>
            </w:r>
          </w:p>
        </w:tc>
        <w:tc>
          <w:tcPr>
            <w:tcW w:w="400" w:type="pct"/>
            <w:vAlign w:val="center"/>
          </w:tcPr>
          <w:p w14:paraId="0A989DF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BF0DB42" w14:textId="77777777" w:rsidR="00241173" w:rsidRDefault="00241173" w:rsidP="00241173">
            <w:pPr>
              <w:pStyle w:val="Texttabulky"/>
              <w:spacing w:before="20" w:after="20"/>
            </w:pPr>
            <w:r>
              <w:t>kód PRVK místní části</w:t>
            </w:r>
          </w:p>
        </w:tc>
      </w:tr>
      <w:tr w:rsidR="00241173" w14:paraId="3D11A398" w14:textId="77777777" w:rsidTr="00241173">
        <w:tc>
          <w:tcPr>
            <w:tcW w:w="750" w:type="pct"/>
            <w:vAlign w:val="center"/>
          </w:tcPr>
          <w:p w14:paraId="7598EA03" w14:textId="77777777" w:rsidR="00241173" w:rsidRDefault="00241173" w:rsidP="00241173">
            <w:pPr>
              <w:pStyle w:val="Texttabulky"/>
              <w:spacing w:before="20" w:after="20"/>
            </w:pPr>
            <w:r>
              <w:lastRenderedPageBreak/>
              <w:t>polkoef</w:t>
            </w:r>
          </w:p>
        </w:tc>
        <w:tc>
          <w:tcPr>
            <w:tcW w:w="400" w:type="pct"/>
            <w:vAlign w:val="center"/>
          </w:tcPr>
          <w:p w14:paraId="06567DD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F26582E" w14:textId="77777777" w:rsidR="00241173" w:rsidRDefault="00241173" w:rsidP="00241173">
            <w:pPr>
              <w:pStyle w:val="Texttabulky"/>
              <w:spacing w:before="20" w:after="20"/>
            </w:pPr>
            <w:r>
              <w:t>polohový koeficient</w:t>
            </w:r>
          </w:p>
        </w:tc>
      </w:tr>
      <w:tr w:rsidR="00241173" w14:paraId="5F683A74" w14:textId="77777777" w:rsidTr="00241173">
        <w:tc>
          <w:tcPr>
            <w:tcW w:w="750" w:type="pct"/>
            <w:vAlign w:val="center"/>
          </w:tcPr>
          <w:p w14:paraId="68BDD19D" w14:textId="77777777" w:rsidR="00241173" w:rsidRDefault="00241173" w:rsidP="00241173">
            <w:pPr>
              <w:pStyle w:val="Texttabulky"/>
              <w:spacing w:before="20" w:after="20"/>
            </w:pPr>
            <w:r>
              <w:t>kodacsilo</w:t>
            </w:r>
          </w:p>
        </w:tc>
        <w:tc>
          <w:tcPr>
            <w:tcW w:w="400" w:type="pct"/>
            <w:vAlign w:val="center"/>
          </w:tcPr>
          <w:p w14:paraId="551F543E" w14:textId="77777777" w:rsidR="00241173" w:rsidRDefault="00241173" w:rsidP="00241173">
            <w:pPr>
              <w:pStyle w:val="Texttabulky"/>
              <w:spacing w:before="20" w:after="20"/>
              <w:jc w:val="center"/>
            </w:pPr>
          </w:p>
        </w:tc>
        <w:tc>
          <w:tcPr>
            <w:tcW w:w="3850" w:type="pct"/>
            <w:vAlign w:val="center"/>
          </w:tcPr>
          <w:p w14:paraId="2DEFB10E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 (1XXXYY), kde XXX je pořadové číslo obce v kódu PRVK, a YY je pořadové číslo části obce v kódu PRVK</w:t>
            </w:r>
          </w:p>
        </w:tc>
      </w:tr>
      <w:tr w:rsidR="00241173" w14:paraId="3E6B7040" w14:textId="77777777" w:rsidTr="00241173">
        <w:tc>
          <w:tcPr>
            <w:tcW w:w="750" w:type="pct"/>
            <w:vAlign w:val="center"/>
          </w:tcPr>
          <w:p w14:paraId="3C976236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169F84F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0BBC46E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popsán vodovod místní části</w:t>
            </w:r>
          </w:p>
        </w:tc>
      </w:tr>
      <w:tr w:rsidR="00241173" w14:paraId="4687B281" w14:textId="77777777" w:rsidTr="00241173">
        <w:tc>
          <w:tcPr>
            <w:tcW w:w="750" w:type="pct"/>
            <w:vAlign w:val="center"/>
          </w:tcPr>
          <w:p w14:paraId="3ABE1B3F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2A28169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EF70BAC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popsána kanalizace místní části</w:t>
            </w:r>
          </w:p>
        </w:tc>
      </w:tr>
    </w:tbl>
    <w:p w14:paraId="5ED7E3B7" w14:textId="77777777" w:rsidR="00241173" w:rsidRDefault="00241173" w:rsidP="00241173">
      <w:pPr>
        <w:pStyle w:val="Bntext"/>
      </w:pPr>
    </w:p>
    <w:p w14:paraId="1B47D00E" w14:textId="77777777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demo</w:t>
      </w:r>
      <w:r>
        <w:t xml:space="preserve"> - počet obyvatel v jednotlivých částech obcí a jejich vývoj do roku 2050 (z dat ČSÚ)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F642EE4" w14:textId="77777777" w:rsidTr="00241173">
        <w:tc>
          <w:tcPr>
            <w:tcW w:w="750" w:type="pct"/>
            <w:vAlign w:val="center"/>
          </w:tcPr>
          <w:p w14:paraId="2D056422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2DF24E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59850E6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82079F3" w14:textId="77777777" w:rsidTr="00241173">
        <w:tc>
          <w:tcPr>
            <w:tcW w:w="750" w:type="pct"/>
            <w:vAlign w:val="center"/>
          </w:tcPr>
          <w:p w14:paraId="0167C888" w14:textId="77777777" w:rsidR="00241173" w:rsidRDefault="00241173" w:rsidP="00241173">
            <w:pPr>
              <w:pStyle w:val="Texttabulky"/>
              <w:spacing w:before="20" w:after="20"/>
            </w:pPr>
            <w:r>
              <w:t>kodacislo</w:t>
            </w:r>
          </w:p>
        </w:tc>
        <w:tc>
          <w:tcPr>
            <w:tcW w:w="400" w:type="pct"/>
            <w:vAlign w:val="center"/>
          </w:tcPr>
          <w:p w14:paraId="0584CBD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8DE1E9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42F03374" w14:textId="77777777" w:rsidTr="00241173">
        <w:tc>
          <w:tcPr>
            <w:tcW w:w="750" w:type="pct"/>
            <w:vAlign w:val="center"/>
          </w:tcPr>
          <w:p w14:paraId="00F332C0" w14:textId="77777777" w:rsidR="00241173" w:rsidRDefault="00241173" w:rsidP="00241173">
            <w:pPr>
              <w:pStyle w:val="Texttabulky"/>
              <w:spacing w:before="20" w:after="20"/>
            </w:pPr>
            <w:r>
              <w:t>obyv20XX</w:t>
            </w:r>
          </w:p>
        </w:tc>
        <w:tc>
          <w:tcPr>
            <w:tcW w:w="400" w:type="pct"/>
            <w:vAlign w:val="center"/>
          </w:tcPr>
          <w:p w14:paraId="0CEEB0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BF862B9" w14:textId="77777777" w:rsidR="00241173" w:rsidRDefault="00241173" w:rsidP="00241173">
            <w:pPr>
              <w:pStyle w:val="Texttabulky"/>
              <w:spacing w:before="20" w:after="20"/>
            </w:pPr>
            <w:r>
              <w:t>počet trvale bydlících obyvatel v roce 20XX</w:t>
            </w:r>
          </w:p>
        </w:tc>
      </w:tr>
      <w:tr w:rsidR="00241173" w14:paraId="2866FFA6" w14:textId="77777777" w:rsidTr="00241173">
        <w:tc>
          <w:tcPr>
            <w:tcW w:w="750" w:type="pct"/>
            <w:vAlign w:val="center"/>
          </w:tcPr>
          <w:p w14:paraId="13F2BC04" w14:textId="77777777" w:rsidR="00241173" w:rsidRDefault="00241173" w:rsidP="00241173">
            <w:pPr>
              <w:pStyle w:val="Texttabulky"/>
              <w:spacing w:before="20" w:after="20"/>
            </w:pPr>
            <w:r>
              <w:t>cop20XX</w:t>
            </w:r>
          </w:p>
        </w:tc>
        <w:tc>
          <w:tcPr>
            <w:tcW w:w="400" w:type="pct"/>
            <w:vAlign w:val="center"/>
          </w:tcPr>
          <w:p w14:paraId="622394E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A137B1F" w14:textId="77777777" w:rsidR="00241173" w:rsidRDefault="00241173" w:rsidP="00241173">
            <w:pPr>
              <w:pStyle w:val="Texttabulky"/>
              <w:spacing w:before="20" w:after="20"/>
            </w:pPr>
            <w:r>
              <w:t>počet obyvatel s časově omezeným pobytem (ČOP) v roce 20XX</w:t>
            </w:r>
          </w:p>
        </w:tc>
      </w:tr>
    </w:tbl>
    <w:p w14:paraId="126A3D4D" w14:textId="77777777" w:rsidR="00241173" w:rsidRDefault="00241173" w:rsidP="00241173">
      <w:pPr>
        <w:pStyle w:val="Bntext"/>
      </w:pPr>
    </w:p>
    <w:p w14:paraId="10BE7D14" w14:textId="77777777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vodDemo</w:t>
      </w:r>
      <w:r>
        <w:t xml:space="preserve"> - počet obyvatel napojených na vodovod a jejich vývoj do roku 2050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89F28E5" w14:textId="77777777" w:rsidTr="00241173">
        <w:tc>
          <w:tcPr>
            <w:tcW w:w="750" w:type="pct"/>
            <w:vAlign w:val="center"/>
          </w:tcPr>
          <w:p w14:paraId="76D13464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52D3CF2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2BEB129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D32949A" w14:textId="77777777" w:rsidTr="00241173">
        <w:tc>
          <w:tcPr>
            <w:tcW w:w="750" w:type="pct"/>
            <w:vAlign w:val="center"/>
          </w:tcPr>
          <w:p w14:paraId="5CF0991B" w14:textId="77777777" w:rsidR="00241173" w:rsidRDefault="00241173" w:rsidP="00241173">
            <w:pPr>
              <w:pStyle w:val="Texttabulky"/>
              <w:spacing w:before="20" w:after="20"/>
            </w:pPr>
            <w:r>
              <w:t>kodacislo</w:t>
            </w:r>
          </w:p>
        </w:tc>
        <w:tc>
          <w:tcPr>
            <w:tcW w:w="400" w:type="pct"/>
            <w:vAlign w:val="center"/>
          </w:tcPr>
          <w:p w14:paraId="152E785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2CAE7FD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19BE9DAC" w14:textId="77777777" w:rsidTr="00241173">
        <w:tc>
          <w:tcPr>
            <w:tcW w:w="750" w:type="pct"/>
            <w:vAlign w:val="center"/>
          </w:tcPr>
          <w:p w14:paraId="087B9A8F" w14:textId="77777777" w:rsidR="00241173" w:rsidRDefault="00241173" w:rsidP="00241173">
            <w:pPr>
              <w:pStyle w:val="Texttabulky"/>
              <w:spacing w:before="20" w:after="20"/>
            </w:pPr>
            <w:r>
              <w:t>obyvz20XX</w:t>
            </w:r>
          </w:p>
        </w:tc>
        <w:tc>
          <w:tcPr>
            <w:tcW w:w="400" w:type="pct"/>
            <w:vAlign w:val="center"/>
          </w:tcPr>
          <w:p w14:paraId="08E525C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E74E95" w14:textId="77777777" w:rsidR="00241173" w:rsidRDefault="00241173" w:rsidP="00241173">
            <w:pPr>
              <w:pStyle w:val="Texttabulky"/>
              <w:spacing w:before="20" w:after="20"/>
            </w:pPr>
            <w:r>
              <w:t>počet zásobených obyvatel v roce 20XX</w:t>
            </w:r>
          </w:p>
        </w:tc>
      </w:tr>
      <w:tr w:rsidR="00241173" w14:paraId="687763BB" w14:textId="77777777" w:rsidTr="00241173">
        <w:tc>
          <w:tcPr>
            <w:tcW w:w="750" w:type="pct"/>
            <w:vAlign w:val="center"/>
          </w:tcPr>
          <w:p w14:paraId="40B38668" w14:textId="77777777" w:rsidR="00241173" w:rsidRDefault="00241173" w:rsidP="00241173">
            <w:pPr>
              <w:pStyle w:val="Texttabulky"/>
              <w:spacing w:before="20" w:after="20"/>
            </w:pPr>
            <w:r>
              <w:t>copz20XX</w:t>
            </w:r>
          </w:p>
        </w:tc>
        <w:tc>
          <w:tcPr>
            <w:tcW w:w="400" w:type="pct"/>
            <w:vAlign w:val="center"/>
          </w:tcPr>
          <w:p w14:paraId="4238231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EA704FD" w14:textId="77777777" w:rsidR="00241173" w:rsidRDefault="00241173" w:rsidP="00241173">
            <w:pPr>
              <w:pStyle w:val="Texttabulky"/>
              <w:spacing w:before="20" w:after="20"/>
            </w:pPr>
            <w:r>
              <w:t>počet zásobených obyvatel s ČOP v roce 20XX</w:t>
            </w:r>
          </w:p>
        </w:tc>
      </w:tr>
    </w:tbl>
    <w:p w14:paraId="4739E6A8" w14:textId="77777777" w:rsidR="00241173" w:rsidRDefault="00241173" w:rsidP="00241173">
      <w:pPr>
        <w:pStyle w:val="Bntext"/>
      </w:pPr>
    </w:p>
    <w:p w14:paraId="1352A030" w14:textId="77777777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vodPotrebaVody</w:t>
      </w:r>
      <w:r>
        <w:t xml:space="preserve"> - hodnoty potřeby vody pro jednotlivé části obcí a jejich vývod do roku 2050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7CE49A8C" w14:textId="77777777" w:rsidTr="00241173">
        <w:tc>
          <w:tcPr>
            <w:tcW w:w="750" w:type="pct"/>
            <w:vAlign w:val="center"/>
          </w:tcPr>
          <w:p w14:paraId="63D80D27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27D887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4E8AA93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4716C34B" w14:textId="77777777" w:rsidTr="00241173">
        <w:tc>
          <w:tcPr>
            <w:tcW w:w="750" w:type="pct"/>
            <w:vAlign w:val="center"/>
          </w:tcPr>
          <w:p w14:paraId="6909E232" w14:textId="77777777" w:rsidR="00241173" w:rsidRDefault="00241173" w:rsidP="00241173">
            <w:pPr>
              <w:pStyle w:val="Texttabulky"/>
              <w:spacing w:before="20" w:after="20"/>
            </w:pPr>
            <w:r>
              <w:t>kodacislo</w:t>
            </w:r>
          </w:p>
        </w:tc>
        <w:tc>
          <w:tcPr>
            <w:tcW w:w="400" w:type="pct"/>
            <w:vAlign w:val="center"/>
          </w:tcPr>
          <w:p w14:paraId="3B37836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BB84408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12311E2E" w14:textId="77777777" w:rsidTr="00241173">
        <w:tc>
          <w:tcPr>
            <w:tcW w:w="750" w:type="pct"/>
            <w:vAlign w:val="center"/>
          </w:tcPr>
          <w:p w14:paraId="4F4EECA9" w14:textId="77777777" w:rsidR="00241173" w:rsidRDefault="00241173" w:rsidP="00241173">
            <w:pPr>
              <w:pStyle w:val="Texttabulky"/>
              <w:spacing w:before="20" w:after="20"/>
            </w:pPr>
            <w:r>
              <w:t>Kd</w:t>
            </w:r>
          </w:p>
        </w:tc>
        <w:tc>
          <w:tcPr>
            <w:tcW w:w="400" w:type="pct"/>
            <w:vAlign w:val="center"/>
          </w:tcPr>
          <w:p w14:paraId="21D9F62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1C3DE3A" w14:textId="77777777" w:rsidR="00241173" w:rsidRDefault="00241173" w:rsidP="00241173">
            <w:pPr>
              <w:pStyle w:val="Texttabulky"/>
              <w:spacing w:before="20" w:after="20"/>
            </w:pPr>
            <w:r>
              <w:t>součinitel denní nerovnoměrnosti [-]</w:t>
            </w:r>
          </w:p>
        </w:tc>
      </w:tr>
      <w:tr w:rsidR="00241173" w14:paraId="35B8B523" w14:textId="77777777" w:rsidTr="00241173">
        <w:tc>
          <w:tcPr>
            <w:tcW w:w="750" w:type="pct"/>
            <w:vAlign w:val="center"/>
          </w:tcPr>
          <w:p w14:paraId="015F8CA7" w14:textId="77777777" w:rsidR="00241173" w:rsidRDefault="00241173" w:rsidP="00241173">
            <w:pPr>
              <w:pStyle w:val="Texttabulky"/>
              <w:spacing w:before="20" w:after="20"/>
            </w:pPr>
            <w:r>
              <w:t>spv20XX</w:t>
            </w:r>
          </w:p>
        </w:tc>
        <w:tc>
          <w:tcPr>
            <w:tcW w:w="400" w:type="pct"/>
            <w:vAlign w:val="center"/>
          </w:tcPr>
          <w:p w14:paraId="49A3902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2DDE576" w14:textId="77777777" w:rsidR="00241173" w:rsidRDefault="00241173" w:rsidP="00241173">
            <w:pPr>
              <w:pStyle w:val="Texttabulky"/>
              <w:spacing w:before="20" w:after="20"/>
            </w:pPr>
            <w:r>
              <w:t>specifická potřeba vody v roce 20XX [l/os.den]</w:t>
            </w:r>
          </w:p>
        </w:tc>
      </w:tr>
      <w:tr w:rsidR="00241173" w14:paraId="43A86CF5" w14:textId="77777777" w:rsidTr="00241173">
        <w:tc>
          <w:tcPr>
            <w:tcW w:w="750" w:type="pct"/>
            <w:vAlign w:val="center"/>
          </w:tcPr>
          <w:p w14:paraId="0A09CE51" w14:textId="77777777" w:rsidR="00241173" w:rsidRDefault="00241173" w:rsidP="00241173">
            <w:pPr>
              <w:pStyle w:val="Texttabulky"/>
              <w:spacing w:before="20" w:after="20"/>
            </w:pPr>
            <w:r>
              <w:t>vfo20XX</w:t>
            </w:r>
          </w:p>
        </w:tc>
        <w:tc>
          <w:tcPr>
            <w:tcW w:w="400" w:type="pct"/>
            <w:vAlign w:val="center"/>
          </w:tcPr>
          <w:p w14:paraId="353CC1A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6DE27C3" w14:textId="77777777" w:rsidR="00241173" w:rsidRDefault="00241173" w:rsidP="00241173">
            <w:pPr>
              <w:pStyle w:val="Texttabulky"/>
              <w:spacing w:before="20" w:after="20"/>
            </w:pPr>
            <w:r>
              <w:t>voda fakturovaná ostatním v roce 20XX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  <w:tr w:rsidR="00241173" w14:paraId="474B25FF" w14:textId="77777777" w:rsidTr="00241173">
        <w:tc>
          <w:tcPr>
            <w:tcW w:w="750" w:type="pct"/>
            <w:vAlign w:val="center"/>
          </w:tcPr>
          <w:p w14:paraId="2F68DC6E" w14:textId="77777777" w:rsidR="00241173" w:rsidRDefault="00241173" w:rsidP="00241173">
            <w:pPr>
              <w:pStyle w:val="Texttabulky"/>
              <w:spacing w:before="20" w:after="20"/>
            </w:pPr>
            <w:r>
              <w:t>vnfu20XX</w:t>
            </w:r>
          </w:p>
        </w:tc>
        <w:tc>
          <w:tcPr>
            <w:tcW w:w="400" w:type="pct"/>
            <w:vAlign w:val="center"/>
          </w:tcPr>
          <w:p w14:paraId="64DD313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4B6E3BA" w14:textId="77777777" w:rsidR="00241173" w:rsidRDefault="00241173" w:rsidP="00241173">
            <w:pPr>
              <w:pStyle w:val="Texttabulky"/>
              <w:spacing w:before="20" w:after="20"/>
            </w:pPr>
            <w:r>
              <w:t>voda nefakturovaná – úniky v roce 20XX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  <w:tr w:rsidR="00241173" w14:paraId="157C2322" w14:textId="77777777" w:rsidTr="00241173">
        <w:tc>
          <w:tcPr>
            <w:tcW w:w="750" w:type="pct"/>
            <w:vAlign w:val="center"/>
          </w:tcPr>
          <w:p w14:paraId="28FD6FCB" w14:textId="77777777" w:rsidR="00241173" w:rsidRDefault="00241173" w:rsidP="00241173">
            <w:pPr>
              <w:pStyle w:val="Texttabulky"/>
              <w:spacing w:before="20" w:after="20"/>
            </w:pPr>
            <w:r>
              <w:t>vnfo20XX</w:t>
            </w:r>
          </w:p>
        </w:tc>
        <w:tc>
          <w:tcPr>
            <w:tcW w:w="400" w:type="pct"/>
            <w:vAlign w:val="center"/>
          </w:tcPr>
          <w:p w14:paraId="1DB6958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092A978" w14:textId="77777777" w:rsidR="00241173" w:rsidRDefault="00241173" w:rsidP="00241173">
            <w:pPr>
              <w:pStyle w:val="Texttabulky"/>
              <w:spacing w:before="20" w:after="20"/>
            </w:pPr>
            <w:r>
              <w:t>voda nefakturovaná – ostatní v roce 20XX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</w:tbl>
    <w:p w14:paraId="565C8E37" w14:textId="77777777" w:rsidR="00241173" w:rsidRDefault="00241173" w:rsidP="00241173">
      <w:pPr>
        <w:pStyle w:val="Bntext"/>
      </w:pPr>
    </w:p>
    <w:p w14:paraId="37C8C888" w14:textId="77777777" w:rsidR="00241173" w:rsidRDefault="00241173" w:rsidP="00241173">
      <w:pPr>
        <w:pStyle w:val="Bntext"/>
      </w:pPr>
      <w:r>
        <w:t xml:space="preserve">Tabulka </w:t>
      </w:r>
      <w:r w:rsidRPr="00A74593">
        <w:rPr>
          <w:b/>
        </w:rPr>
        <w:t>kanDemo</w:t>
      </w:r>
      <w:r>
        <w:t xml:space="preserve"> - počet obyvatel napojených na kanalizaci a ČOV a jejich vývoj do roku 2050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5AF7817" w14:textId="77777777" w:rsidTr="00241173">
        <w:tc>
          <w:tcPr>
            <w:tcW w:w="750" w:type="pct"/>
            <w:vAlign w:val="center"/>
          </w:tcPr>
          <w:p w14:paraId="2CC1E4D2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57416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19D2C0A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3D0DC22A" w14:textId="77777777" w:rsidTr="00241173">
        <w:tc>
          <w:tcPr>
            <w:tcW w:w="750" w:type="pct"/>
            <w:vAlign w:val="center"/>
          </w:tcPr>
          <w:p w14:paraId="279ED8F5" w14:textId="77777777" w:rsidR="00241173" w:rsidRDefault="00241173" w:rsidP="00241173">
            <w:pPr>
              <w:pStyle w:val="Texttabulky"/>
              <w:spacing w:before="20" w:after="20"/>
            </w:pPr>
            <w:r>
              <w:t>kodacislo</w:t>
            </w:r>
          </w:p>
        </w:tc>
        <w:tc>
          <w:tcPr>
            <w:tcW w:w="400" w:type="pct"/>
            <w:vAlign w:val="center"/>
          </w:tcPr>
          <w:p w14:paraId="13F5F73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E1A9688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4235010B" w14:textId="77777777" w:rsidTr="00241173">
        <w:tc>
          <w:tcPr>
            <w:tcW w:w="750" w:type="pct"/>
            <w:vAlign w:val="center"/>
          </w:tcPr>
          <w:p w14:paraId="53DE882B" w14:textId="77777777" w:rsidR="00241173" w:rsidRDefault="00241173" w:rsidP="00241173">
            <w:pPr>
              <w:pStyle w:val="Texttabulky"/>
              <w:spacing w:before="20" w:after="20"/>
            </w:pPr>
            <w:r>
              <w:t>obyvk20XX</w:t>
            </w:r>
          </w:p>
        </w:tc>
        <w:tc>
          <w:tcPr>
            <w:tcW w:w="400" w:type="pct"/>
            <w:vAlign w:val="center"/>
          </w:tcPr>
          <w:p w14:paraId="1B1ABB5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B9159F5" w14:textId="77777777" w:rsidR="00241173" w:rsidRDefault="00241173" w:rsidP="00241173">
            <w:pPr>
              <w:pStyle w:val="Texttabulky"/>
              <w:spacing w:before="20" w:after="20"/>
            </w:pPr>
            <w:r>
              <w:t>počet trvale bydlících obyvatel napojených na kanalizaci v roce 20XX</w:t>
            </w:r>
          </w:p>
        </w:tc>
      </w:tr>
      <w:tr w:rsidR="00241173" w14:paraId="49A7DF78" w14:textId="77777777" w:rsidTr="00241173">
        <w:tc>
          <w:tcPr>
            <w:tcW w:w="750" w:type="pct"/>
            <w:vAlign w:val="center"/>
          </w:tcPr>
          <w:p w14:paraId="0675D259" w14:textId="77777777" w:rsidR="00241173" w:rsidRDefault="00241173" w:rsidP="00241173">
            <w:pPr>
              <w:pStyle w:val="Texttabulky"/>
              <w:spacing w:before="20" w:after="20"/>
            </w:pPr>
            <w:r>
              <w:t>obyvc20XX</w:t>
            </w:r>
          </w:p>
        </w:tc>
        <w:tc>
          <w:tcPr>
            <w:tcW w:w="400" w:type="pct"/>
            <w:vAlign w:val="center"/>
          </w:tcPr>
          <w:p w14:paraId="7113618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F910635" w14:textId="77777777" w:rsidR="00241173" w:rsidRDefault="00241173" w:rsidP="00241173">
            <w:pPr>
              <w:pStyle w:val="Texttabulky"/>
              <w:spacing w:before="20" w:after="20"/>
            </w:pPr>
            <w:r>
              <w:t>počet trvale bydlících obyvatel napojených na ČOV v roce 20XX</w:t>
            </w:r>
          </w:p>
        </w:tc>
      </w:tr>
      <w:tr w:rsidR="00241173" w14:paraId="6BCF9B18" w14:textId="77777777" w:rsidTr="00241173">
        <w:tc>
          <w:tcPr>
            <w:tcW w:w="750" w:type="pct"/>
            <w:vAlign w:val="center"/>
          </w:tcPr>
          <w:p w14:paraId="4834CB9F" w14:textId="77777777" w:rsidR="00241173" w:rsidRDefault="00241173" w:rsidP="00241173">
            <w:pPr>
              <w:pStyle w:val="Texttabulky"/>
              <w:spacing w:before="20" w:after="20"/>
            </w:pPr>
            <w:r>
              <w:t>copk20XX</w:t>
            </w:r>
          </w:p>
        </w:tc>
        <w:tc>
          <w:tcPr>
            <w:tcW w:w="400" w:type="pct"/>
            <w:vAlign w:val="center"/>
          </w:tcPr>
          <w:p w14:paraId="2C74621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7E4B3BA" w14:textId="77777777" w:rsidR="00241173" w:rsidRDefault="00241173" w:rsidP="00241173">
            <w:pPr>
              <w:pStyle w:val="Texttabulky"/>
              <w:spacing w:before="20" w:after="20"/>
            </w:pPr>
            <w:r>
              <w:t>počet obyvatel s ČOP napojených na kanalizaci v roce 20XX</w:t>
            </w:r>
          </w:p>
        </w:tc>
      </w:tr>
      <w:tr w:rsidR="00241173" w14:paraId="7017ADCF" w14:textId="77777777" w:rsidTr="00241173">
        <w:tc>
          <w:tcPr>
            <w:tcW w:w="750" w:type="pct"/>
            <w:vAlign w:val="center"/>
          </w:tcPr>
          <w:p w14:paraId="167DCE39" w14:textId="77777777" w:rsidR="00241173" w:rsidRDefault="00241173" w:rsidP="00241173">
            <w:pPr>
              <w:pStyle w:val="Texttabulky"/>
              <w:spacing w:before="20" w:after="20"/>
            </w:pPr>
            <w:r>
              <w:t>copc20XX</w:t>
            </w:r>
          </w:p>
        </w:tc>
        <w:tc>
          <w:tcPr>
            <w:tcW w:w="400" w:type="pct"/>
            <w:vAlign w:val="center"/>
          </w:tcPr>
          <w:p w14:paraId="735D26C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7A500AC" w14:textId="77777777" w:rsidR="00241173" w:rsidRDefault="00241173" w:rsidP="00241173">
            <w:pPr>
              <w:pStyle w:val="Texttabulky"/>
              <w:spacing w:before="20" w:after="20"/>
            </w:pPr>
            <w:r>
              <w:t>počet obyvatel s ČOP napojených na ČOV v roce 20XX</w:t>
            </w:r>
          </w:p>
        </w:tc>
      </w:tr>
    </w:tbl>
    <w:p w14:paraId="5773CA8B" w14:textId="77777777" w:rsidR="00241173" w:rsidRDefault="00241173" w:rsidP="00241173">
      <w:pPr>
        <w:pStyle w:val="Bntext"/>
      </w:pPr>
    </w:p>
    <w:p w14:paraId="102E2984" w14:textId="77777777" w:rsidR="00241173" w:rsidRDefault="00241173" w:rsidP="00241173">
      <w:pPr>
        <w:pStyle w:val="Bntext"/>
      </w:pPr>
      <w:r>
        <w:t xml:space="preserve">Tabulka </w:t>
      </w:r>
      <w:r w:rsidRPr="00E43C34">
        <w:rPr>
          <w:b/>
        </w:rPr>
        <w:t>kanProdukceOV</w:t>
      </w:r>
      <w:r>
        <w:t xml:space="preserve"> - hodnoty produkce OV pro jednotlivé části obcí a jejich vývod do roku 2050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575CEAE4" w14:textId="77777777" w:rsidTr="00241173">
        <w:tc>
          <w:tcPr>
            <w:tcW w:w="750" w:type="pct"/>
            <w:vAlign w:val="center"/>
          </w:tcPr>
          <w:p w14:paraId="55FB5976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6A3D9A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6E20168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0DEB86C9" w14:textId="77777777" w:rsidTr="00241173">
        <w:tc>
          <w:tcPr>
            <w:tcW w:w="750" w:type="pct"/>
            <w:vAlign w:val="center"/>
          </w:tcPr>
          <w:p w14:paraId="22AC0D43" w14:textId="77777777" w:rsidR="00241173" w:rsidRDefault="00241173" w:rsidP="00241173">
            <w:pPr>
              <w:pStyle w:val="Texttabulky"/>
              <w:spacing w:before="20" w:after="20"/>
            </w:pPr>
            <w:r>
              <w:t>kodacislo</w:t>
            </w:r>
          </w:p>
        </w:tc>
        <w:tc>
          <w:tcPr>
            <w:tcW w:w="400" w:type="pct"/>
            <w:vAlign w:val="center"/>
          </w:tcPr>
          <w:p w14:paraId="3D85946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89B6E84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4DFEEFAA" w14:textId="77777777" w:rsidTr="00241173">
        <w:tc>
          <w:tcPr>
            <w:tcW w:w="750" w:type="pct"/>
            <w:vAlign w:val="center"/>
          </w:tcPr>
          <w:p w14:paraId="1F9E95C7" w14:textId="77777777" w:rsidR="00241173" w:rsidRDefault="00241173" w:rsidP="00241173">
            <w:pPr>
              <w:pStyle w:val="Texttabulky"/>
              <w:spacing w:before="20" w:after="20"/>
            </w:pPr>
            <w:r>
              <w:t>spv20XX</w:t>
            </w:r>
          </w:p>
        </w:tc>
        <w:tc>
          <w:tcPr>
            <w:tcW w:w="400" w:type="pct"/>
            <w:vAlign w:val="center"/>
          </w:tcPr>
          <w:p w14:paraId="21E4B51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E03AC89" w14:textId="77777777" w:rsidR="00241173" w:rsidRDefault="00241173" w:rsidP="00241173">
            <w:pPr>
              <w:pStyle w:val="Texttabulky"/>
              <w:spacing w:before="20" w:after="20"/>
            </w:pPr>
            <w:r>
              <w:t>specifická produkce odpadní vody v roce 20XX [l/os.den]</w:t>
            </w:r>
          </w:p>
        </w:tc>
      </w:tr>
      <w:tr w:rsidR="00241173" w14:paraId="377BBF10" w14:textId="77777777" w:rsidTr="00241173">
        <w:tc>
          <w:tcPr>
            <w:tcW w:w="750" w:type="pct"/>
            <w:vAlign w:val="center"/>
          </w:tcPr>
          <w:p w14:paraId="483D3C2D" w14:textId="77777777" w:rsidR="00241173" w:rsidRDefault="00241173" w:rsidP="00241173">
            <w:pPr>
              <w:pStyle w:val="Texttabulky"/>
              <w:spacing w:before="20" w:after="20"/>
            </w:pPr>
            <w:r>
              <w:t>prum20XX</w:t>
            </w:r>
          </w:p>
        </w:tc>
        <w:tc>
          <w:tcPr>
            <w:tcW w:w="400" w:type="pct"/>
            <w:vAlign w:val="center"/>
          </w:tcPr>
          <w:p w14:paraId="703A680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BB4F084" w14:textId="77777777" w:rsidR="00241173" w:rsidRDefault="00241173" w:rsidP="00241173">
            <w:pPr>
              <w:pStyle w:val="Texttabulky"/>
              <w:spacing w:before="20" w:after="20"/>
            </w:pPr>
            <w:r>
              <w:t>odpadní vody z průmyslu v roce 20XX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</w:tbl>
    <w:p w14:paraId="215D8AC0" w14:textId="77777777" w:rsidR="00241173" w:rsidRDefault="00241173" w:rsidP="00241173">
      <w:pPr>
        <w:pStyle w:val="Bntext"/>
      </w:pPr>
    </w:p>
    <w:p w14:paraId="1CA0BB99" w14:textId="77777777" w:rsidR="00241173" w:rsidRDefault="00241173" w:rsidP="00241173">
      <w:pPr>
        <w:pStyle w:val="Bntext"/>
      </w:pPr>
      <w:r>
        <w:t xml:space="preserve">Tabulka </w:t>
      </w:r>
      <w:r w:rsidRPr="00E43C34">
        <w:rPr>
          <w:b/>
        </w:rPr>
        <w:t>vodKartyObci</w:t>
      </w:r>
      <w:r>
        <w:t xml:space="preserve"> - seznam karet obcí, ve kterých je popsána vodovodní část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4192CE75" w14:textId="77777777" w:rsidTr="00241173">
        <w:tc>
          <w:tcPr>
            <w:tcW w:w="750" w:type="pct"/>
            <w:vAlign w:val="center"/>
          </w:tcPr>
          <w:p w14:paraId="5D4999DF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6BA0F02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82AEB55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0BF31C91" w14:textId="77777777" w:rsidTr="00241173">
        <w:tc>
          <w:tcPr>
            <w:tcW w:w="750" w:type="pct"/>
            <w:vAlign w:val="center"/>
          </w:tcPr>
          <w:p w14:paraId="38072948" w14:textId="77777777" w:rsidR="00241173" w:rsidRDefault="00241173" w:rsidP="00241173">
            <w:pPr>
              <w:pStyle w:val="Texttabulky"/>
              <w:spacing w:before="20" w:after="20"/>
            </w:pPr>
            <w:r>
              <w:t>IDkartaObce</w:t>
            </w:r>
          </w:p>
        </w:tc>
        <w:tc>
          <w:tcPr>
            <w:tcW w:w="400" w:type="pct"/>
            <w:vAlign w:val="center"/>
          </w:tcPr>
          <w:p w14:paraId="05C793A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4779DF2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 (1XXXYY), kde XXX je pořadové číslo obce v kódu PRVK, a YY je pořadové číslo části obce v kódu PRVK, YY = 00 značí souhrnný popis vodovodu pro více místních částí obce</w:t>
            </w:r>
          </w:p>
        </w:tc>
      </w:tr>
      <w:tr w:rsidR="00241173" w14:paraId="019C2F16" w14:textId="77777777" w:rsidTr="00241173">
        <w:tc>
          <w:tcPr>
            <w:tcW w:w="750" w:type="pct"/>
            <w:vAlign w:val="center"/>
          </w:tcPr>
          <w:p w14:paraId="089B9D61" w14:textId="77777777" w:rsidR="00241173" w:rsidRDefault="00241173" w:rsidP="00241173">
            <w:pPr>
              <w:pStyle w:val="Texttabulky"/>
              <w:spacing w:before="20" w:after="20"/>
            </w:pPr>
            <w:r>
              <w:t>acsilo</w:t>
            </w:r>
          </w:p>
        </w:tc>
        <w:tc>
          <w:tcPr>
            <w:tcW w:w="400" w:type="pct"/>
            <w:vAlign w:val="center"/>
          </w:tcPr>
          <w:p w14:paraId="54F1364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4BC29CB" w14:textId="77777777" w:rsidR="00241173" w:rsidRDefault="00241173" w:rsidP="00241173">
            <w:pPr>
              <w:pStyle w:val="Texttabulky"/>
              <w:spacing w:before="20" w:after="20"/>
            </w:pPr>
            <w:r>
              <w:t>kód PRVK karty obce</w:t>
            </w:r>
          </w:p>
        </w:tc>
      </w:tr>
      <w:tr w:rsidR="00241173" w14:paraId="031FB397" w14:textId="77777777" w:rsidTr="00241173">
        <w:tc>
          <w:tcPr>
            <w:tcW w:w="750" w:type="pct"/>
            <w:vAlign w:val="center"/>
          </w:tcPr>
          <w:p w14:paraId="5FC70667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714D8C1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7041829" w14:textId="77777777" w:rsidR="00241173" w:rsidRDefault="00241173" w:rsidP="00241173">
            <w:pPr>
              <w:pStyle w:val="Texttabulky"/>
              <w:spacing w:before="20" w:after="20"/>
            </w:pPr>
            <w:r>
              <w:t>název karty obce</w:t>
            </w:r>
          </w:p>
        </w:tc>
      </w:tr>
      <w:tr w:rsidR="00241173" w14:paraId="324D44FC" w14:textId="77777777" w:rsidTr="00241173">
        <w:tc>
          <w:tcPr>
            <w:tcW w:w="750" w:type="pct"/>
            <w:vAlign w:val="center"/>
          </w:tcPr>
          <w:p w14:paraId="72396166" w14:textId="77777777" w:rsidR="00241173" w:rsidRDefault="00241173" w:rsidP="00241173">
            <w:pPr>
              <w:pStyle w:val="Texttabulky"/>
              <w:spacing w:before="20" w:after="20"/>
            </w:pPr>
            <w:r>
              <w:lastRenderedPageBreak/>
              <w:t>kodokres</w:t>
            </w:r>
          </w:p>
        </w:tc>
        <w:tc>
          <w:tcPr>
            <w:tcW w:w="400" w:type="pct"/>
            <w:vAlign w:val="center"/>
          </w:tcPr>
          <w:p w14:paraId="1E5A731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EFD9BC3" w14:textId="77777777" w:rsidR="00241173" w:rsidRDefault="00241173" w:rsidP="00241173">
            <w:pPr>
              <w:pStyle w:val="Texttabulky"/>
              <w:spacing w:before="20" w:after="20"/>
            </w:pPr>
            <w:r>
              <w:t>kód okresu</w:t>
            </w:r>
          </w:p>
        </w:tc>
      </w:tr>
    </w:tbl>
    <w:p w14:paraId="595C336A" w14:textId="77777777" w:rsidR="00241173" w:rsidRDefault="00241173" w:rsidP="00241173">
      <w:pPr>
        <w:pStyle w:val="Bntext"/>
      </w:pPr>
    </w:p>
    <w:p w14:paraId="412D485E" w14:textId="77777777" w:rsidR="00241173" w:rsidRDefault="00241173" w:rsidP="00241173">
      <w:pPr>
        <w:pStyle w:val="Bntext"/>
      </w:pPr>
      <w:r>
        <w:t xml:space="preserve">Tabulka </w:t>
      </w:r>
      <w:r w:rsidRPr="00E43C34">
        <w:rPr>
          <w:b/>
        </w:rPr>
        <w:t>kanKartyObci</w:t>
      </w:r>
      <w:r>
        <w:t xml:space="preserve"> - seznam karet obcí, ve kterých je popsána kanalizační část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819828C" w14:textId="77777777" w:rsidTr="00241173">
        <w:tc>
          <w:tcPr>
            <w:tcW w:w="750" w:type="pct"/>
            <w:vAlign w:val="center"/>
          </w:tcPr>
          <w:p w14:paraId="013E1658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5EBD96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40111EE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3B7134F" w14:textId="77777777" w:rsidTr="00241173">
        <w:tc>
          <w:tcPr>
            <w:tcW w:w="750" w:type="pct"/>
            <w:vAlign w:val="center"/>
          </w:tcPr>
          <w:p w14:paraId="45B1F958" w14:textId="77777777" w:rsidR="00241173" w:rsidRDefault="00241173" w:rsidP="00241173">
            <w:pPr>
              <w:pStyle w:val="Texttabulky"/>
              <w:spacing w:before="20" w:after="20"/>
            </w:pPr>
            <w:r>
              <w:t>IDkartaObce</w:t>
            </w:r>
          </w:p>
        </w:tc>
        <w:tc>
          <w:tcPr>
            <w:tcW w:w="400" w:type="pct"/>
            <w:vAlign w:val="center"/>
          </w:tcPr>
          <w:p w14:paraId="57B77F8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5A55B94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 (1XXXYY), kde XXX je pořadové číslo obce v kódu PRVK, a YY je pořadové číslo části obce v kódu PRVK, YY = 00 značí souhrnný popis kanalizace pro více místních částí obce</w:t>
            </w:r>
          </w:p>
        </w:tc>
      </w:tr>
      <w:tr w:rsidR="00241173" w14:paraId="78211C00" w14:textId="77777777" w:rsidTr="00241173">
        <w:tc>
          <w:tcPr>
            <w:tcW w:w="750" w:type="pct"/>
            <w:vAlign w:val="center"/>
          </w:tcPr>
          <w:p w14:paraId="416C8FAC" w14:textId="77777777" w:rsidR="00241173" w:rsidRDefault="00241173" w:rsidP="00241173">
            <w:pPr>
              <w:pStyle w:val="Texttabulky"/>
              <w:spacing w:before="20" w:after="20"/>
            </w:pPr>
            <w:r>
              <w:t>acsilo</w:t>
            </w:r>
          </w:p>
        </w:tc>
        <w:tc>
          <w:tcPr>
            <w:tcW w:w="400" w:type="pct"/>
            <w:vAlign w:val="center"/>
          </w:tcPr>
          <w:p w14:paraId="7CD0886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70CFBB4" w14:textId="77777777" w:rsidR="00241173" w:rsidRDefault="00241173" w:rsidP="00241173">
            <w:pPr>
              <w:pStyle w:val="Texttabulky"/>
              <w:spacing w:before="20" w:after="20"/>
            </w:pPr>
            <w:r>
              <w:t>kód PRVK karty obce</w:t>
            </w:r>
          </w:p>
        </w:tc>
      </w:tr>
      <w:tr w:rsidR="00241173" w14:paraId="2CBB1895" w14:textId="77777777" w:rsidTr="00241173">
        <w:tc>
          <w:tcPr>
            <w:tcW w:w="750" w:type="pct"/>
            <w:vAlign w:val="center"/>
          </w:tcPr>
          <w:p w14:paraId="293C369E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060826B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1C2E440" w14:textId="77777777" w:rsidR="00241173" w:rsidRDefault="00241173" w:rsidP="00241173">
            <w:pPr>
              <w:pStyle w:val="Texttabulky"/>
              <w:spacing w:before="20" w:after="20"/>
            </w:pPr>
            <w:r>
              <w:t>název karty obce</w:t>
            </w:r>
          </w:p>
        </w:tc>
      </w:tr>
      <w:tr w:rsidR="00241173" w14:paraId="31A13ABA" w14:textId="77777777" w:rsidTr="00241173">
        <w:tc>
          <w:tcPr>
            <w:tcW w:w="750" w:type="pct"/>
            <w:vAlign w:val="center"/>
          </w:tcPr>
          <w:p w14:paraId="20AAE1DA" w14:textId="77777777" w:rsidR="00241173" w:rsidRDefault="00241173" w:rsidP="00241173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400" w:type="pct"/>
            <w:vAlign w:val="center"/>
          </w:tcPr>
          <w:p w14:paraId="56A72AE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624ECE7" w14:textId="77777777" w:rsidR="00241173" w:rsidRDefault="00241173" w:rsidP="00241173">
            <w:pPr>
              <w:pStyle w:val="Texttabulky"/>
              <w:spacing w:before="20" w:after="20"/>
            </w:pPr>
            <w:r>
              <w:t>kód okresu</w:t>
            </w:r>
          </w:p>
        </w:tc>
      </w:tr>
    </w:tbl>
    <w:p w14:paraId="1156BF20" w14:textId="77777777" w:rsidR="00241173" w:rsidRDefault="00241173" w:rsidP="00241173">
      <w:pPr>
        <w:pStyle w:val="Bntext"/>
      </w:pPr>
    </w:p>
    <w:p w14:paraId="47EEE207" w14:textId="77777777" w:rsidR="00241173" w:rsidRDefault="00241173" w:rsidP="00241173">
      <w:pPr>
        <w:pStyle w:val="Bntext"/>
      </w:pPr>
      <w:r>
        <w:t xml:space="preserve">Tabulka </w:t>
      </w:r>
      <w:r w:rsidRPr="00F154DD">
        <w:rPr>
          <w:b/>
        </w:rPr>
        <w:t>kan01COV</w:t>
      </w:r>
      <w:r>
        <w:t xml:space="preserve"> - soupis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709"/>
        <w:gridCol w:w="6955"/>
      </w:tblGrid>
      <w:tr w:rsidR="00241173" w14:paraId="30F284A2" w14:textId="77777777" w:rsidTr="00241173">
        <w:tc>
          <w:tcPr>
            <w:tcW w:w="757" w:type="pct"/>
            <w:vAlign w:val="center"/>
          </w:tcPr>
          <w:p w14:paraId="3261F13F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270DB6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E9DA5E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CA7289F" w14:textId="77777777" w:rsidTr="00241173">
        <w:tc>
          <w:tcPr>
            <w:tcW w:w="757" w:type="pct"/>
            <w:vAlign w:val="center"/>
          </w:tcPr>
          <w:p w14:paraId="62D6FC1D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6C92C66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5D1CCB5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ČOV popsána</w:t>
            </w:r>
          </w:p>
        </w:tc>
      </w:tr>
      <w:tr w:rsidR="00241173" w14:paraId="6102C7AA" w14:textId="77777777" w:rsidTr="00241173">
        <w:tc>
          <w:tcPr>
            <w:tcW w:w="757" w:type="pct"/>
            <w:vAlign w:val="center"/>
          </w:tcPr>
          <w:p w14:paraId="63CE590A" w14:textId="77777777" w:rsidR="00241173" w:rsidRDefault="00241173" w:rsidP="00241173">
            <w:pPr>
              <w:pStyle w:val="Texttabulky"/>
              <w:spacing w:before="20" w:after="20"/>
            </w:pPr>
            <w:r>
              <w:t>IDkanČOV</w:t>
            </w:r>
          </w:p>
        </w:tc>
        <w:tc>
          <w:tcPr>
            <w:tcW w:w="400" w:type="pct"/>
            <w:vAlign w:val="center"/>
          </w:tcPr>
          <w:p w14:paraId="7E3AC97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04EFB13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ČOV (10CCCPP), kde CCC je pořadové číslo obce v kódu PRVK, PP je pořadové číslo daného objektu v dané obce</w:t>
            </w:r>
          </w:p>
        </w:tc>
      </w:tr>
      <w:tr w:rsidR="00241173" w14:paraId="609D4867" w14:textId="77777777" w:rsidTr="00241173">
        <w:tc>
          <w:tcPr>
            <w:tcW w:w="757" w:type="pct"/>
            <w:vAlign w:val="center"/>
          </w:tcPr>
          <w:p w14:paraId="42B2B4B3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5CCB1F1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7750DBF" w14:textId="77777777" w:rsidR="00241173" w:rsidRDefault="00241173" w:rsidP="00241173">
            <w:pPr>
              <w:pStyle w:val="Texttabulky"/>
              <w:spacing w:before="20" w:after="20"/>
            </w:pPr>
            <w:r>
              <w:t>název ČOV</w:t>
            </w:r>
          </w:p>
        </w:tc>
      </w:tr>
      <w:tr w:rsidR="00241173" w14:paraId="4164FB7A" w14:textId="77777777" w:rsidTr="00241173">
        <w:tc>
          <w:tcPr>
            <w:tcW w:w="757" w:type="pct"/>
            <w:vAlign w:val="center"/>
          </w:tcPr>
          <w:p w14:paraId="0CEF868A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C091DE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4CDACA4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45EBABFB" w14:textId="77777777" w:rsidTr="00241173">
        <w:tc>
          <w:tcPr>
            <w:tcW w:w="757" w:type="pct"/>
            <w:vAlign w:val="center"/>
          </w:tcPr>
          <w:p w14:paraId="5A104060" w14:textId="77777777" w:rsidR="00241173" w:rsidRDefault="00241173" w:rsidP="00241173">
            <w:pPr>
              <w:pStyle w:val="Texttabulky"/>
              <w:spacing w:before="20" w:after="20"/>
            </w:pPr>
            <w:r>
              <w:t>typCOV</w:t>
            </w:r>
          </w:p>
        </w:tc>
        <w:tc>
          <w:tcPr>
            <w:tcW w:w="400" w:type="pct"/>
            <w:vAlign w:val="center"/>
          </w:tcPr>
          <w:p w14:paraId="3C82808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589E38E" w14:textId="77777777" w:rsidR="00241173" w:rsidRDefault="00241173" w:rsidP="00241173">
            <w:pPr>
              <w:pStyle w:val="Texttabulky"/>
              <w:spacing w:before="20" w:after="20"/>
            </w:pPr>
            <w:r>
              <w:t>typ ČOV (viz tabulka kanTypyCOV)</w:t>
            </w:r>
          </w:p>
        </w:tc>
      </w:tr>
      <w:tr w:rsidR="00241173" w14:paraId="3E20EDD0" w14:textId="77777777" w:rsidTr="00241173">
        <w:tc>
          <w:tcPr>
            <w:tcW w:w="757" w:type="pct"/>
            <w:vAlign w:val="center"/>
          </w:tcPr>
          <w:p w14:paraId="7D319D83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7374A8E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D8122CD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ČOV (viz tabulka Provozovatele)</w:t>
            </w:r>
          </w:p>
        </w:tc>
      </w:tr>
      <w:tr w:rsidR="00241173" w14:paraId="4EDA3F64" w14:textId="77777777" w:rsidTr="00241173">
        <w:tc>
          <w:tcPr>
            <w:tcW w:w="757" w:type="pct"/>
            <w:vAlign w:val="center"/>
          </w:tcPr>
          <w:p w14:paraId="10500827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69556D7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D569D39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0734D6B2" w14:textId="77777777" w:rsidTr="00241173">
        <w:tc>
          <w:tcPr>
            <w:tcW w:w="757" w:type="pct"/>
            <w:vAlign w:val="center"/>
          </w:tcPr>
          <w:p w14:paraId="25BEB533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203A1F2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0C9C26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F472636" w14:textId="77777777" w:rsidTr="00241173">
        <w:tc>
          <w:tcPr>
            <w:tcW w:w="757" w:type="pct"/>
            <w:vAlign w:val="center"/>
          </w:tcPr>
          <w:p w14:paraId="111D3153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7F9FBA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C37AF26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ČOV (pro pole stav = 3)</w:t>
            </w:r>
          </w:p>
        </w:tc>
      </w:tr>
      <w:tr w:rsidR="00241173" w14:paraId="234DAEAD" w14:textId="77777777" w:rsidTr="00241173">
        <w:tc>
          <w:tcPr>
            <w:tcW w:w="757" w:type="pct"/>
            <w:vAlign w:val="center"/>
          </w:tcPr>
          <w:p w14:paraId="2791C48E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1E2E346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D9C614D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7AA9AB83" w14:textId="77777777" w:rsidTr="00241173">
        <w:tc>
          <w:tcPr>
            <w:tcW w:w="757" w:type="pct"/>
            <w:vAlign w:val="center"/>
          </w:tcPr>
          <w:p w14:paraId="7632E54E" w14:textId="77777777" w:rsidR="00241173" w:rsidRDefault="00241173" w:rsidP="00241173">
            <w:pPr>
              <w:pStyle w:val="Texttabulky"/>
              <w:spacing w:before="20" w:after="20"/>
            </w:pPr>
            <w:r>
              <w:t>kapacEO</w:t>
            </w:r>
          </w:p>
        </w:tc>
        <w:tc>
          <w:tcPr>
            <w:tcW w:w="400" w:type="pct"/>
            <w:vAlign w:val="center"/>
          </w:tcPr>
          <w:p w14:paraId="1993E5F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E9D553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EO</w:t>
            </w:r>
          </w:p>
        </w:tc>
      </w:tr>
      <w:tr w:rsidR="00241173" w14:paraId="5411678A" w14:textId="77777777" w:rsidTr="00241173">
        <w:tc>
          <w:tcPr>
            <w:tcW w:w="757" w:type="pct"/>
            <w:vAlign w:val="center"/>
          </w:tcPr>
          <w:p w14:paraId="5A25C30A" w14:textId="77777777" w:rsidR="00241173" w:rsidRDefault="00241173" w:rsidP="00241173">
            <w:pPr>
              <w:pStyle w:val="Texttabulky"/>
              <w:spacing w:before="20" w:after="20"/>
            </w:pPr>
            <w:r>
              <w:t>kapacQ</w:t>
            </w:r>
          </w:p>
        </w:tc>
        <w:tc>
          <w:tcPr>
            <w:tcW w:w="400" w:type="pct"/>
            <w:vAlign w:val="center"/>
          </w:tcPr>
          <w:p w14:paraId="75B8399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78713DA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Q</w:t>
            </w:r>
            <w:r w:rsidRPr="00A90A78">
              <w:rPr>
                <w:vertAlign w:val="subscript"/>
              </w:rPr>
              <w:t>d</w:t>
            </w:r>
            <w:r>
              <w:t xml:space="preserve">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  <w:tr w:rsidR="00241173" w14:paraId="14F2A6E9" w14:textId="77777777" w:rsidTr="00241173">
        <w:tc>
          <w:tcPr>
            <w:tcW w:w="757" w:type="pct"/>
            <w:vAlign w:val="center"/>
          </w:tcPr>
          <w:p w14:paraId="3ABDEEB4" w14:textId="77777777" w:rsidR="00241173" w:rsidRDefault="00241173" w:rsidP="00241173">
            <w:pPr>
              <w:pStyle w:val="Texttabulky"/>
              <w:spacing w:before="20" w:after="20"/>
            </w:pPr>
            <w:r>
              <w:t>kapacBSK</w:t>
            </w:r>
          </w:p>
        </w:tc>
        <w:tc>
          <w:tcPr>
            <w:tcW w:w="400" w:type="pct"/>
            <w:vAlign w:val="center"/>
          </w:tcPr>
          <w:p w14:paraId="237B338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873939C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BSK5 [kg/den]</w:t>
            </w:r>
          </w:p>
        </w:tc>
      </w:tr>
      <w:tr w:rsidR="00241173" w14:paraId="70827236" w14:textId="77777777" w:rsidTr="00241173">
        <w:tc>
          <w:tcPr>
            <w:tcW w:w="757" w:type="pct"/>
            <w:vAlign w:val="center"/>
          </w:tcPr>
          <w:p w14:paraId="3BF9E6F3" w14:textId="77777777" w:rsidR="00241173" w:rsidRDefault="00241173" w:rsidP="00241173">
            <w:pPr>
              <w:pStyle w:val="Texttabulky"/>
              <w:spacing w:before="20" w:after="20"/>
            </w:pPr>
            <w:r>
              <w:t>docisteniBSK</w:t>
            </w:r>
          </w:p>
        </w:tc>
        <w:tc>
          <w:tcPr>
            <w:tcW w:w="400" w:type="pct"/>
            <w:vAlign w:val="center"/>
          </w:tcPr>
          <w:p w14:paraId="7D1DDBD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Y/N</w:t>
            </w:r>
          </w:p>
        </w:tc>
        <w:tc>
          <w:tcPr>
            <w:tcW w:w="3850" w:type="pct"/>
            <w:vAlign w:val="center"/>
          </w:tcPr>
          <w:p w14:paraId="7D8849C1" w14:textId="77777777" w:rsidR="00241173" w:rsidRDefault="00241173" w:rsidP="00241173">
            <w:pPr>
              <w:pStyle w:val="Texttabulky"/>
              <w:spacing w:before="20" w:after="20"/>
            </w:pPr>
            <w:r>
              <w:t>dočištění odpadních vod</w:t>
            </w:r>
          </w:p>
        </w:tc>
      </w:tr>
      <w:tr w:rsidR="00241173" w14:paraId="22273B5A" w14:textId="77777777" w:rsidTr="00241173">
        <w:tc>
          <w:tcPr>
            <w:tcW w:w="757" w:type="pct"/>
            <w:vAlign w:val="center"/>
          </w:tcPr>
          <w:p w14:paraId="5764809F" w14:textId="77777777" w:rsidR="00241173" w:rsidRDefault="00241173" w:rsidP="00241173">
            <w:pPr>
              <w:pStyle w:val="Texttabulky"/>
              <w:spacing w:before="20" w:after="20"/>
            </w:pPr>
            <w:r>
              <w:t>ucinN</w:t>
            </w:r>
          </w:p>
        </w:tc>
        <w:tc>
          <w:tcPr>
            <w:tcW w:w="400" w:type="pct"/>
            <w:vAlign w:val="center"/>
          </w:tcPr>
          <w:p w14:paraId="45A7291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Y/N</w:t>
            </w:r>
          </w:p>
        </w:tc>
        <w:tc>
          <w:tcPr>
            <w:tcW w:w="3850" w:type="pct"/>
            <w:vAlign w:val="center"/>
          </w:tcPr>
          <w:p w14:paraId="38E0C661" w14:textId="77777777" w:rsidR="00241173" w:rsidRDefault="00241173" w:rsidP="00241173">
            <w:pPr>
              <w:pStyle w:val="Texttabulky"/>
              <w:spacing w:before="20" w:after="20"/>
            </w:pPr>
            <w:r>
              <w:t>zvýšená účinnost pro odstraňování dusíku</w:t>
            </w:r>
          </w:p>
        </w:tc>
      </w:tr>
      <w:tr w:rsidR="00241173" w14:paraId="5E589304" w14:textId="77777777" w:rsidTr="00241173">
        <w:tc>
          <w:tcPr>
            <w:tcW w:w="757" w:type="pct"/>
            <w:vAlign w:val="center"/>
          </w:tcPr>
          <w:p w14:paraId="561CA371" w14:textId="77777777" w:rsidR="00241173" w:rsidRDefault="00241173" w:rsidP="00241173">
            <w:pPr>
              <w:pStyle w:val="Texttabulky"/>
              <w:spacing w:before="20" w:after="20"/>
            </w:pPr>
            <w:r>
              <w:t>ucinP</w:t>
            </w:r>
          </w:p>
        </w:tc>
        <w:tc>
          <w:tcPr>
            <w:tcW w:w="400" w:type="pct"/>
            <w:vAlign w:val="center"/>
          </w:tcPr>
          <w:p w14:paraId="23B7054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Y/N</w:t>
            </w:r>
          </w:p>
        </w:tc>
        <w:tc>
          <w:tcPr>
            <w:tcW w:w="3850" w:type="pct"/>
            <w:vAlign w:val="center"/>
          </w:tcPr>
          <w:p w14:paraId="3F529630" w14:textId="77777777" w:rsidR="00241173" w:rsidRDefault="00241173" w:rsidP="00241173">
            <w:pPr>
              <w:pStyle w:val="Texttabulky"/>
              <w:spacing w:before="20" w:after="20"/>
            </w:pPr>
            <w:r>
              <w:t>zvýšená účinnost pro odstraňování fosforu</w:t>
            </w:r>
          </w:p>
        </w:tc>
      </w:tr>
      <w:tr w:rsidR="00241173" w14:paraId="17E550A3" w14:textId="77777777" w:rsidTr="00241173">
        <w:tc>
          <w:tcPr>
            <w:tcW w:w="757" w:type="pct"/>
            <w:vAlign w:val="center"/>
          </w:tcPr>
          <w:p w14:paraId="070CE9A8" w14:textId="77777777" w:rsidR="00241173" w:rsidRDefault="00241173" w:rsidP="00241173">
            <w:pPr>
              <w:pStyle w:val="Texttabulky"/>
              <w:spacing w:before="20" w:after="20"/>
            </w:pPr>
            <w:r>
              <w:t>stabKalu</w:t>
            </w:r>
          </w:p>
        </w:tc>
        <w:tc>
          <w:tcPr>
            <w:tcW w:w="400" w:type="pct"/>
            <w:vAlign w:val="center"/>
          </w:tcPr>
          <w:p w14:paraId="156C866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F6D1C58" w14:textId="77777777" w:rsidR="00241173" w:rsidRDefault="00241173" w:rsidP="00241173">
            <w:pPr>
              <w:pStyle w:val="Texttabulky"/>
              <w:spacing w:before="20" w:after="20"/>
            </w:pPr>
            <w:r>
              <w:t>způsob stabilizace kalu (viz tabulka kanKalStabilizace)</w:t>
            </w:r>
          </w:p>
        </w:tc>
      </w:tr>
      <w:tr w:rsidR="00241173" w14:paraId="2CB50400" w14:textId="77777777" w:rsidTr="00241173">
        <w:tc>
          <w:tcPr>
            <w:tcW w:w="757" w:type="pct"/>
            <w:vAlign w:val="center"/>
          </w:tcPr>
          <w:p w14:paraId="535329A5" w14:textId="77777777" w:rsidR="00241173" w:rsidRDefault="00241173" w:rsidP="00241173">
            <w:pPr>
              <w:pStyle w:val="Texttabulky"/>
              <w:spacing w:before="20" w:after="20"/>
            </w:pPr>
            <w:r>
              <w:t>odvKalu</w:t>
            </w:r>
          </w:p>
        </w:tc>
        <w:tc>
          <w:tcPr>
            <w:tcW w:w="400" w:type="pct"/>
            <w:vAlign w:val="center"/>
          </w:tcPr>
          <w:p w14:paraId="3871942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84C931F" w14:textId="77777777" w:rsidR="00241173" w:rsidRDefault="00241173" w:rsidP="00241173">
            <w:pPr>
              <w:pStyle w:val="Texttabulky"/>
              <w:spacing w:before="20" w:after="20"/>
            </w:pPr>
            <w:r>
              <w:t>způsob odvodnění kalu (viz tabulka kanKalOdvodneni)</w:t>
            </w:r>
          </w:p>
        </w:tc>
      </w:tr>
      <w:tr w:rsidR="00241173" w14:paraId="0420EC90" w14:textId="77777777" w:rsidTr="00241173">
        <w:tc>
          <w:tcPr>
            <w:tcW w:w="757" w:type="pct"/>
            <w:vAlign w:val="center"/>
          </w:tcPr>
          <w:p w14:paraId="376731AB" w14:textId="77777777" w:rsidR="00241173" w:rsidRDefault="00241173" w:rsidP="00241173">
            <w:pPr>
              <w:pStyle w:val="Texttabulky"/>
              <w:spacing w:before="20" w:after="20"/>
            </w:pPr>
            <w:r>
              <w:t>likvKalu</w:t>
            </w:r>
          </w:p>
        </w:tc>
        <w:tc>
          <w:tcPr>
            <w:tcW w:w="400" w:type="pct"/>
            <w:vAlign w:val="center"/>
          </w:tcPr>
          <w:p w14:paraId="0CE9336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965DECA" w14:textId="77777777" w:rsidR="00241173" w:rsidRDefault="00241173" w:rsidP="00241173">
            <w:pPr>
              <w:pStyle w:val="Texttabulky"/>
              <w:spacing w:before="20" w:after="20"/>
            </w:pPr>
            <w:r>
              <w:t>způsob likvidace kalu (viz tabulka kanKalStabilizace)</w:t>
            </w:r>
          </w:p>
        </w:tc>
      </w:tr>
      <w:tr w:rsidR="00241173" w14:paraId="61EEADB2" w14:textId="77777777" w:rsidTr="00241173">
        <w:tc>
          <w:tcPr>
            <w:tcW w:w="757" w:type="pct"/>
            <w:vAlign w:val="center"/>
          </w:tcPr>
          <w:p w14:paraId="7E20097B" w14:textId="77777777" w:rsidR="00241173" w:rsidRDefault="00241173" w:rsidP="00241173">
            <w:pPr>
              <w:pStyle w:val="Texttabulky"/>
              <w:spacing w:before="20" w:after="20"/>
            </w:pPr>
            <w:r>
              <w:t>odtokBSK</w:t>
            </w:r>
          </w:p>
        </w:tc>
        <w:tc>
          <w:tcPr>
            <w:tcW w:w="400" w:type="pct"/>
            <w:vAlign w:val="center"/>
          </w:tcPr>
          <w:p w14:paraId="2E18A43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2611852" w14:textId="77777777" w:rsidR="00241173" w:rsidRDefault="00241173" w:rsidP="00241173">
            <w:pPr>
              <w:pStyle w:val="Texttabulky"/>
              <w:spacing w:before="20" w:after="20"/>
            </w:pPr>
            <w:r>
              <w:t>koncentrace BSK</w:t>
            </w:r>
            <w:r w:rsidRPr="009E1C6C">
              <w:rPr>
                <w:vertAlign w:val="subscript"/>
              </w:rPr>
              <w:t>5</w:t>
            </w:r>
            <w:r>
              <w:t xml:space="preserve"> na odtoku z ČOV [mg/l]</w:t>
            </w:r>
          </w:p>
        </w:tc>
      </w:tr>
      <w:tr w:rsidR="00241173" w14:paraId="6AA0AB60" w14:textId="77777777" w:rsidTr="00241173">
        <w:tc>
          <w:tcPr>
            <w:tcW w:w="757" w:type="pct"/>
            <w:vAlign w:val="center"/>
          </w:tcPr>
          <w:p w14:paraId="1C8A7071" w14:textId="77777777" w:rsidR="00241173" w:rsidRDefault="00241173" w:rsidP="00241173">
            <w:pPr>
              <w:pStyle w:val="Texttabulky"/>
              <w:spacing w:before="20" w:after="20"/>
            </w:pPr>
            <w:r>
              <w:t>odtokCHSK</w:t>
            </w:r>
          </w:p>
        </w:tc>
        <w:tc>
          <w:tcPr>
            <w:tcW w:w="400" w:type="pct"/>
            <w:vAlign w:val="center"/>
          </w:tcPr>
          <w:p w14:paraId="0608635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AD6B9C0" w14:textId="77777777" w:rsidR="00241173" w:rsidRDefault="00241173" w:rsidP="00241173">
            <w:pPr>
              <w:pStyle w:val="Texttabulky"/>
              <w:spacing w:before="20" w:after="20"/>
            </w:pPr>
            <w:r>
              <w:t>koncentrace CHSK na odtoku z ČOV [mg/l]</w:t>
            </w:r>
          </w:p>
        </w:tc>
      </w:tr>
      <w:tr w:rsidR="00241173" w14:paraId="2BFBEA2E" w14:textId="77777777" w:rsidTr="00241173">
        <w:tc>
          <w:tcPr>
            <w:tcW w:w="757" w:type="pct"/>
            <w:vAlign w:val="center"/>
          </w:tcPr>
          <w:p w14:paraId="30DB7DA8" w14:textId="77777777" w:rsidR="00241173" w:rsidRDefault="00241173" w:rsidP="00241173">
            <w:pPr>
              <w:pStyle w:val="Texttabulky"/>
              <w:spacing w:before="20" w:after="20"/>
            </w:pPr>
            <w:r>
              <w:t>odtokNL</w:t>
            </w:r>
          </w:p>
        </w:tc>
        <w:tc>
          <w:tcPr>
            <w:tcW w:w="400" w:type="pct"/>
            <w:vAlign w:val="center"/>
          </w:tcPr>
          <w:p w14:paraId="6F7072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7E80B07" w14:textId="77777777" w:rsidR="00241173" w:rsidRDefault="00241173" w:rsidP="00241173">
            <w:pPr>
              <w:pStyle w:val="Texttabulky"/>
              <w:spacing w:before="20" w:after="20"/>
            </w:pPr>
            <w:r>
              <w:t>koncentrace NL na odtoku z ČOV [mg/l]</w:t>
            </w:r>
          </w:p>
        </w:tc>
      </w:tr>
    </w:tbl>
    <w:p w14:paraId="7A53A9FE" w14:textId="77777777" w:rsidR="00241173" w:rsidRDefault="00241173" w:rsidP="00241173">
      <w:pPr>
        <w:pStyle w:val="Bntext"/>
      </w:pPr>
    </w:p>
    <w:p w14:paraId="76AD79D2" w14:textId="77777777" w:rsidR="00241173" w:rsidRDefault="00241173" w:rsidP="00241173">
      <w:pPr>
        <w:pStyle w:val="Bntext"/>
      </w:pPr>
      <w:r>
        <w:t xml:space="preserve">Tabulka </w:t>
      </w:r>
      <w:r w:rsidRPr="00F154DD">
        <w:rPr>
          <w:b/>
        </w:rPr>
        <w:t>kan02Biorybnik</w:t>
      </w:r>
      <w:r>
        <w:t xml:space="preserve"> - soupis biorybníků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1C7BB2AB" w14:textId="77777777" w:rsidTr="00241173">
        <w:tc>
          <w:tcPr>
            <w:tcW w:w="757" w:type="pct"/>
            <w:vAlign w:val="center"/>
          </w:tcPr>
          <w:p w14:paraId="78275390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17BDB94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4794C94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D415669" w14:textId="77777777" w:rsidTr="00241173">
        <w:tc>
          <w:tcPr>
            <w:tcW w:w="757" w:type="pct"/>
            <w:vAlign w:val="center"/>
          </w:tcPr>
          <w:p w14:paraId="508208FC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279F949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0147E63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ČOV popsána</w:t>
            </w:r>
          </w:p>
        </w:tc>
      </w:tr>
      <w:tr w:rsidR="00241173" w14:paraId="70B09E02" w14:textId="77777777" w:rsidTr="00241173">
        <w:tc>
          <w:tcPr>
            <w:tcW w:w="757" w:type="pct"/>
            <w:vAlign w:val="center"/>
          </w:tcPr>
          <w:p w14:paraId="6E9CC7B1" w14:textId="77777777" w:rsidR="00241173" w:rsidRDefault="00241173" w:rsidP="00241173">
            <w:pPr>
              <w:pStyle w:val="Texttabulky"/>
              <w:spacing w:before="20" w:after="20"/>
            </w:pPr>
            <w:r>
              <w:t>IDkanBR</w:t>
            </w:r>
          </w:p>
        </w:tc>
        <w:tc>
          <w:tcPr>
            <w:tcW w:w="400" w:type="pct"/>
            <w:vAlign w:val="center"/>
          </w:tcPr>
          <w:p w14:paraId="0FA5D16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76033D0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biorybníku (10CCCPP), kde CCC je pořadové číslo obce v kódu PRVK, PP je pořadové číslo daného objektu v dané obce</w:t>
            </w:r>
          </w:p>
        </w:tc>
      </w:tr>
      <w:tr w:rsidR="00241173" w14:paraId="15407D65" w14:textId="77777777" w:rsidTr="00241173">
        <w:tc>
          <w:tcPr>
            <w:tcW w:w="757" w:type="pct"/>
            <w:vAlign w:val="center"/>
          </w:tcPr>
          <w:p w14:paraId="42AA9EB3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2697092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B45F123" w14:textId="77777777" w:rsidR="00241173" w:rsidRDefault="00241173" w:rsidP="00241173">
            <w:pPr>
              <w:pStyle w:val="Texttabulky"/>
              <w:spacing w:before="20" w:after="20"/>
            </w:pPr>
            <w:r>
              <w:t>název biorybníku</w:t>
            </w:r>
          </w:p>
        </w:tc>
      </w:tr>
      <w:tr w:rsidR="00241173" w14:paraId="64B4ABD8" w14:textId="77777777" w:rsidTr="00241173">
        <w:tc>
          <w:tcPr>
            <w:tcW w:w="757" w:type="pct"/>
            <w:vAlign w:val="center"/>
          </w:tcPr>
          <w:p w14:paraId="66174F93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2754A9F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6097AB0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88BF64D" w14:textId="77777777" w:rsidTr="00241173">
        <w:tc>
          <w:tcPr>
            <w:tcW w:w="757" w:type="pct"/>
            <w:vAlign w:val="center"/>
          </w:tcPr>
          <w:p w14:paraId="02316BB1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3CFD203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5C8EF2A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ČOV (viz tabulka Provozovatele)</w:t>
            </w:r>
          </w:p>
        </w:tc>
      </w:tr>
      <w:tr w:rsidR="00241173" w14:paraId="43F7B941" w14:textId="77777777" w:rsidTr="00241173">
        <w:tc>
          <w:tcPr>
            <w:tcW w:w="757" w:type="pct"/>
            <w:vAlign w:val="center"/>
          </w:tcPr>
          <w:p w14:paraId="4C74ABDB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32F1E02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430173A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766258FF" w14:textId="77777777" w:rsidTr="00241173">
        <w:tc>
          <w:tcPr>
            <w:tcW w:w="757" w:type="pct"/>
            <w:vAlign w:val="center"/>
          </w:tcPr>
          <w:p w14:paraId="118ABA66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121D8EF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303084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2035C83D" w14:textId="77777777" w:rsidTr="00241173">
        <w:tc>
          <w:tcPr>
            <w:tcW w:w="757" w:type="pct"/>
            <w:vAlign w:val="center"/>
          </w:tcPr>
          <w:p w14:paraId="35FD2579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4B93701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2401A17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ČOV (pro pole stav = 3)</w:t>
            </w:r>
          </w:p>
        </w:tc>
      </w:tr>
      <w:tr w:rsidR="00241173" w14:paraId="1677BF2B" w14:textId="77777777" w:rsidTr="00241173">
        <w:tc>
          <w:tcPr>
            <w:tcW w:w="757" w:type="pct"/>
            <w:vAlign w:val="center"/>
          </w:tcPr>
          <w:p w14:paraId="4A4F8495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679E195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73F67A4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416387B4" w14:textId="77777777" w:rsidTr="00241173">
        <w:tc>
          <w:tcPr>
            <w:tcW w:w="757" w:type="pct"/>
            <w:vAlign w:val="center"/>
          </w:tcPr>
          <w:p w14:paraId="0AED9E21" w14:textId="77777777" w:rsidR="00241173" w:rsidRDefault="00241173" w:rsidP="00241173">
            <w:pPr>
              <w:pStyle w:val="Texttabulky"/>
              <w:spacing w:before="20" w:after="20"/>
            </w:pPr>
            <w:r>
              <w:lastRenderedPageBreak/>
              <w:t>kapacEO</w:t>
            </w:r>
          </w:p>
        </w:tc>
        <w:tc>
          <w:tcPr>
            <w:tcW w:w="400" w:type="pct"/>
            <w:vAlign w:val="center"/>
          </w:tcPr>
          <w:p w14:paraId="58D812B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453795B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biorybníku – EO</w:t>
            </w:r>
          </w:p>
        </w:tc>
      </w:tr>
      <w:tr w:rsidR="00241173" w14:paraId="54854641" w14:textId="77777777" w:rsidTr="00241173">
        <w:tc>
          <w:tcPr>
            <w:tcW w:w="757" w:type="pct"/>
            <w:vAlign w:val="center"/>
          </w:tcPr>
          <w:p w14:paraId="2259D0BF" w14:textId="77777777" w:rsidR="00241173" w:rsidRDefault="00241173" w:rsidP="00241173">
            <w:pPr>
              <w:pStyle w:val="Texttabulky"/>
              <w:spacing w:before="20" w:after="20"/>
            </w:pPr>
            <w:r>
              <w:t>plocha</w:t>
            </w:r>
          </w:p>
        </w:tc>
        <w:tc>
          <w:tcPr>
            <w:tcW w:w="400" w:type="pct"/>
            <w:vAlign w:val="center"/>
          </w:tcPr>
          <w:p w14:paraId="6AA9E66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2F823E2" w14:textId="77777777" w:rsidR="00241173" w:rsidRDefault="00241173" w:rsidP="00241173">
            <w:pPr>
              <w:pStyle w:val="Texttabulky"/>
              <w:spacing w:before="20" w:after="20"/>
            </w:pPr>
            <w:r>
              <w:t>plocha biorybníku [ha]</w:t>
            </w:r>
          </w:p>
        </w:tc>
      </w:tr>
    </w:tbl>
    <w:p w14:paraId="17E50B73" w14:textId="77777777" w:rsidR="00241173" w:rsidRDefault="00241173" w:rsidP="00241173">
      <w:pPr>
        <w:pStyle w:val="Bntext"/>
      </w:pPr>
    </w:p>
    <w:p w14:paraId="48F4FA77" w14:textId="77777777" w:rsidR="00241173" w:rsidRDefault="00241173" w:rsidP="00241173">
      <w:pPr>
        <w:pStyle w:val="Bntext"/>
      </w:pPr>
      <w:r>
        <w:t xml:space="preserve">Tabulka </w:t>
      </w:r>
      <w:r w:rsidRPr="00720616">
        <w:rPr>
          <w:b/>
        </w:rPr>
        <w:t>kan03Kanal</w:t>
      </w:r>
      <w:r>
        <w:t xml:space="preserve"> - soupis kanalizací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753019E8" w14:textId="77777777" w:rsidTr="00241173">
        <w:tc>
          <w:tcPr>
            <w:tcW w:w="757" w:type="pct"/>
            <w:vAlign w:val="center"/>
          </w:tcPr>
          <w:p w14:paraId="79399034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305E071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242BBEC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E212E3E" w14:textId="77777777" w:rsidTr="00241173">
        <w:tc>
          <w:tcPr>
            <w:tcW w:w="757" w:type="pct"/>
            <w:vAlign w:val="center"/>
          </w:tcPr>
          <w:p w14:paraId="515EDCEE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3F4E75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00BC213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kanalizace popsána</w:t>
            </w:r>
          </w:p>
        </w:tc>
      </w:tr>
      <w:tr w:rsidR="00241173" w14:paraId="5DBDFB10" w14:textId="77777777" w:rsidTr="00241173">
        <w:tc>
          <w:tcPr>
            <w:tcW w:w="757" w:type="pct"/>
            <w:vAlign w:val="center"/>
          </w:tcPr>
          <w:p w14:paraId="79F7C41B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312B39D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257CF71" w14:textId="77777777" w:rsidR="00241173" w:rsidRDefault="00241173" w:rsidP="00241173">
            <w:pPr>
              <w:pStyle w:val="Texttabulky"/>
              <w:spacing w:before="20" w:after="20"/>
            </w:pPr>
            <w:r>
              <w:t>název kanalizace</w:t>
            </w:r>
          </w:p>
        </w:tc>
      </w:tr>
      <w:tr w:rsidR="00241173" w14:paraId="1E5E6EC8" w14:textId="77777777" w:rsidTr="00241173">
        <w:tc>
          <w:tcPr>
            <w:tcW w:w="757" w:type="pct"/>
            <w:vAlign w:val="center"/>
          </w:tcPr>
          <w:p w14:paraId="5C558CEC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90C1A1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051D4D3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5154AF1D" w14:textId="77777777" w:rsidTr="00241173">
        <w:tc>
          <w:tcPr>
            <w:tcW w:w="757" w:type="pct"/>
            <w:vAlign w:val="center"/>
          </w:tcPr>
          <w:p w14:paraId="27CCB71D" w14:textId="77777777" w:rsidR="00241173" w:rsidRDefault="00241173" w:rsidP="00241173">
            <w:pPr>
              <w:pStyle w:val="Texttabulky"/>
              <w:spacing w:before="20" w:after="20"/>
            </w:pPr>
            <w:r>
              <w:t>typkan</w:t>
            </w:r>
          </w:p>
        </w:tc>
        <w:tc>
          <w:tcPr>
            <w:tcW w:w="400" w:type="pct"/>
            <w:vAlign w:val="center"/>
          </w:tcPr>
          <w:p w14:paraId="73999FC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794C4F4" w14:textId="77777777" w:rsidR="00241173" w:rsidRDefault="00241173" w:rsidP="00241173">
            <w:pPr>
              <w:pStyle w:val="Texttabulky"/>
              <w:spacing w:before="20" w:after="20"/>
            </w:pPr>
            <w:r>
              <w:t>typ kanalizace (viz tabulka kanTypyKanalizace)</w:t>
            </w:r>
          </w:p>
        </w:tc>
      </w:tr>
      <w:tr w:rsidR="00241173" w14:paraId="6687F22E" w14:textId="77777777" w:rsidTr="00241173">
        <w:tc>
          <w:tcPr>
            <w:tcW w:w="757" w:type="pct"/>
            <w:vAlign w:val="center"/>
          </w:tcPr>
          <w:p w14:paraId="38CEC9A5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701A9E2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832F904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kanalizace (viz tabulka Provozovatele)</w:t>
            </w:r>
          </w:p>
        </w:tc>
      </w:tr>
      <w:tr w:rsidR="00241173" w14:paraId="258E2DA3" w14:textId="77777777" w:rsidTr="00241173">
        <w:tc>
          <w:tcPr>
            <w:tcW w:w="757" w:type="pct"/>
            <w:vAlign w:val="center"/>
          </w:tcPr>
          <w:p w14:paraId="0862C5DA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504CE85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179B7D5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7C7CA0E7" w14:textId="77777777" w:rsidTr="00241173">
        <w:tc>
          <w:tcPr>
            <w:tcW w:w="757" w:type="pct"/>
            <w:vAlign w:val="center"/>
          </w:tcPr>
          <w:p w14:paraId="5A799616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057FBBF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05A8A69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70B69D8F" w14:textId="77777777" w:rsidTr="00241173">
        <w:tc>
          <w:tcPr>
            <w:tcW w:w="757" w:type="pct"/>
            <w:vAlign w:val="center"/>
          </w:tcPr>
          <w:p w14:paraId="5435B80D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BE2A78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142F4D0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kanalizace (pro pole stav = 3)</w:t>
            </w:r>
          </w:p>
        </w:tc>
      </w:tr>
      <w:tr w:rsidR="00241173" w14:paraId="14B8207D" w14:textId="77777777" w:rsidTr="00241173">
        <w:tc>
          <w:tcPr>
            <w:tcW w:w="757" w:type="pct"/>
            <w:vAlign w:val="center"/>
          </w:tcPr>
          <w:p w14:paraId="28C77A86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07B43F0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8E28294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44564204" w14:textId="77777777" w:rsidTr="00241173">
        <w:tc>
          <w:tcPr>
            <w:tcW w:w="757" w:type="pct"/>
            <w:vAlign w:val="center"/>
          </w:tcPr>
          <w:p w14:paraId="76C32224" w14:textId="77777777" w:rsidR="00241173" w:rsidRDefault="00241173" w:rsidP="00241173">
            <w:pPr>
              <w:pStyle w:val="Texttabulky"/>
              <w:spacing w:before="20" w:after="20"/>
            </w:pPr>
            <w:r>
              <w:t>delkaDN1</w:t>
            </w:r>
          </w:p>
        </w:tc>
        <w:tc>
          <w:tcPr>
            <w:tcW w:w="400" w:type="pct"/>
            <w:vAlign w:val="center"/>
          </w:tcPr>
          <w:p w14:paraId="3701AAE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6062214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do DN300 [km]</w:t>
            </w:r>
          </w:p>
        </w:tc>
      </w:tr>
      <w:tr w:rsidR="00241173" w14:paraId="392B4F2D" w14:textId="77777777" w:rsidTr="00241173">
        <w:tc>
          <w:tcPr>
            <w:tcW w:w="757" w:type="pct"/>
            <w:vAlign w:val="center"/>
          </w:tcPr>
          <w:p w14:paraId="3C2F6ABF" w14:textId="77777777" w:rsidR="00241173" w:rsidRDefault="00241173" w:rsidP="00241173">
            <w:pPr>
              <w:pStyle w:val="Texttabulky"/>
              <w:spacing w:before="20" w:after="20"/>
            </w:pPr>
            <w:r>
              <w:t>delkaDN2</w:t>
            </w:r>
          </w:p>
        </w:tc>
        <w:tc>
          <w:tcPr>
            <w:tcW w:w="400" w:type="pct"/>
            <w:vAlign w:val="center"/>
          </w:tcPr>
          <w:p w14:paraId="021EEC5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5CAB7A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DN301 do DN500 [km]</w:t>
            </w:r>
          </w:p>
        </w:tc>
      </w:tr>
      <w:tr w:rsidR="00241173" w14:paraId="14C9D0A1" w14:textId="77777777" w:rsidTr="00241173">
        <w:tc>
          <w:tcPr>
            <w:tcW w:w="757" w:type="pct"/>
            <w:vAlign w:val="center"/>
          </w:tcPr>
          <w:p w14:paraId="4D893276" w14:textId="77777777" w:rsidR="00241173" w:rsidRDefault="00241173" w:rsidP="00241173">
            <w:pPr>
              <w:pStyle w:val="Texttabulky"/>
              <w:spacing w:before="20" w:after="20"/>
            </w:pPr>
            <w:r>
              <w:t>delkaDN3</w:t>
            </w:r>
          </w:p>
        </w:tc>
        <w:tc>
          <w:tcPr>
            <w:tcW w:w="400" w:type="pct"/>
            <w:vAlign w:val="center"/>
          </w:tcPr>
          <w:p w14:paraId="2361ACC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52E85A4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DN501 do DN800 [km]</w:t>
            </w:r>
          </w:p>
        </w:tc>
      </w:tr>
      <w:tr w:rsidR="00241173" w14:paraId="20CAE034" w14:textId="77777777" w:rsidTr="00241173">
        <w:tc>
          <w:tcPr>
            <w:tcW w:w="757" w:type="pct"/>
            <w:vAlign w:val="center"/>
          </w:tcPr>
          <w:p w14:paraId="1D556145" w14:textId="77777777" w:rsidR="00241173" w:rsidRDefault="00241173" w:rsidP="00241173">
            <w:pPr>
              <w:pStyle w:val="Texttabulky"/>
              <w:spacing w:before="20" w:after="20"/>
            </w:pPr>
            <w:r>
              <w:t>delkaDN4</w:t>
            </w:r>
          </w:p>
        </w:tc>
        <w:tc>
          <w:tcPr>
            <w:tcW w:w="400" w:type="pct"/>
            <w:vAlign w:val="center"/>
          </w:tcPr>
          <w:p w14:paraId="6F81510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F0F80BE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nad DN801 [km]</w:t>
            </w:r>
          </w:p>
        </w:tc>
      </w:tr>
    </w:tbl>
    <w:p w14:paraId="2207E2F0" w14:textId="77777777" w:rsidR="00241173" w:rsidRDefault="00241173" w:rsidP="00241173">
      <w:pPr>
        <w:pStyle w:val="Bntext"/>
      </w:pPr>
    </w:p>
    <w:p w14:paraId="2399E5EF" w14:textId="77777777" w:rsidR="00241173" w:rsidRDefault="00241173" w:rsidP="00241173">
      <w:pPr>
        <w:pStyle w:val="Bntext"/>
      </w:pPr>
      <w:r>
        <w:t xml:space="preserve">Tabulka </w:t>
      </w:r>
      <w:r w:rsidRPr="00720616">
        <w:rPr>
          <w:b/>
        </w:rPr>
        <w:t>kan04Vytlak</w:t>
      </w:r>
      <w:r>
        <w:t xml:space="preserve"> - soupis kanalizačních výtlaků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6833CB52" w14:textId="77777777" w:rsidTr="00241173">
        <w:tc>
          <w:tcPr>
            <w:tcW w:w="757" w:type="pct"/>
            <w:vAlign w:val="center"/>
          </w:tcPr>
          <w:p w14:paraId="6216C602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1EB71FC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24BFCF2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4933C1C7" w14:textId="77777777" w:rsidTr="00241173">
        <w:tc>
          <w:tcPr>
            <w:tcW w:w="757" w:type="pct"/>
            <w:vAlign w:val="center"/>
          </w:tcPr>
          <w:p w14:paraId="260BE8ED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31F3814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5B41919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daný výtlak popsán</w:t>
            </w:r>
          </w:p>
        </w:tc>
      </w:tr>
      <w:tr w:rsidR="00241173" w14:paraId="5E7E313A" w14:textId="77777777" w:rsidTr="00241173">
        <w:tc>
          <w:tcPr>
            <w:tcW w:w="757" w:type="pct"/>
            <w:vAlign w:val="center"/>
          </w:tcPr>
          <w:p w14:paraId="619DC622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7CC6F43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79306F1" w14:textId="77777777" w:rsidR="00241173" w:rsidRDefault="00241173" w:rsidP="00241173">
            <w:pPr>
              <w:pStyle w:val="Texttabulky"/>
              <w:spacing w:before="20" w:after="20"/>
            </w:pPr>
            <w:r>
              <w:t>název výtlaku</w:t>
            </w:r>
          </w:p>
        </w:tc>
      </w:tr>
      <w:tr w:rsidR="00241173" w14:paraId="5F6D4DD7" w14:textId="77777777" w:rsidTr="00241173">
        <w:tc>
          <w:tcPr>
            <w:tcW w:w="757" w:type="pct"/>
            <w:vAlign w:val="center"/>
          </w:tcPr>
          <w:p w14:paraId="2A336AA5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118EF6F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4A6007B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3B16294C" w14:textId="77777777" w:rsidTr="00241173">
        <w:tc>
          <w:tcPr>
            <w:tcW w:w="757" w:type="pct"/>
            <w:vAlign w:val="center"/>
          </w:tcPr>
          <w:p w14:paraId="7F50252A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40AECA5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C94949E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kanalizace (viz tabulka Provozovatele)</w:t>
            </w:r>
          </w:p>
        </w:tc>
      </w:tr>
      <w:tr w:rsidR="00241173" w14:paraId="59502C58" w14:textId="77777777" w:rsidTr="00241173">
        <w:tc>
          <w:tcPr>
            <w:tcW w:w="757" w:type="pct"/>
            <w:vAlign w:val="center"/>
          </w:tcPr>
          <w:p w14:paraId="5C3B0F6A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60CB484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1A16FF0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5BFC4B97" w14:textId="77777777" w:rsidTr="00241173">
        <w:tc>
          <w:tcPr>
            <w:tcW w:w="757" w:type="pct"/>
            <w:vAlign w:val="center"/>
          </w:tcPr>
          <w:p w14:paraId="73C20402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7520AAF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14C022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D35B86D" w14:textId="77777777" w:rsidTr="00241173">
        <w:tc>
          <w:tcPr>
            <w:tcW w:w="757" w:type="pct"/>
            <w:vAlign w:val="center"/>
          </w:tcPr>
          <w:p w14:paraId="78ECD87D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313A29A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F5C910F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výtlaku (pro pole stav = 3)</w:t>
            </w:r>
          </w:p>
        </w:tc>
      </w:tr>
      <w:tr w:rsidR="00241173" w14:paraId="500753D9" w14:textId="77777777" w:rsidTr="00241173">
        <w:tc>
          <w:tcPr>
            <w:tcW w:w="757" w:type="pct"/>
            <w:vAlign w:val="center"/>
          </w:tcPr>
          <w:p w14:paraId="50F10E7B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4AC5593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FFBF589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16C2D85E" w14:textId="77777777" w:rsidTr="00241173">
        <w:tc>
          <w:tcPr>
            <w:tcW w:w="757" w:type="pct"/>
            <w:vAlign w:val="center"/>
          </w:tcPr>
          <w:p w14:paraId="442885D2" w14:textId="77777777" w:rsidR="00241173" w:rsidRDefault="00241173" w:rsidP="00241173">
            <w:pPr>
              <w:pStyle w:val="Texttabulky"/>
              <w:spacing w:before="20" w:after="20"/>
            </w:pPr>
            <w:r>
              <w:t>delkaDN1</w:t>
            </w:r>
          </w:p>
        </w:tc>
        <w:tc>
          <w:tcPr>
            <w:tcW w:w="400" w:type="pct"/>
            <w:vAlign w:val="center"/>
          </w:tcPr>
          <w:p w14:paraId="61A2A8E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83650B4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do DN300 [km]</w:t>
            </w:r>
          </w:p>
        </w:tc>
      </w:tr>
      <w:tr w:rsidR="00241173" w14:paraId="6AA2925C" w14:textId="77777777" w:rsidTr="00241173">
        <w:tc>
          <w:tcPr>
            <w:tcW w:w="757" w:type="pct"/>
            <w:vAlign w:val="center"/>
          </w:tcPr>
          <w:p w14:paraId="4BF352DB" w14:textId="77777777" w:rsidR="00241173" w:rsidRDefault="00241173" w:rsidP="00241173">
            <w:pPr>
              <w:pStyle w:val="Texttabulky"/>
              <w:spacing w:before="20" w:after="20"/>
            </w:pPr>
            <w:r>
              <w:t>delkaDN2</w:t>
            </w:r>
          </w:p>
        </w:tc>
        <w:tc>
          <w:tcPr>
            <w:tcW w:w="400" w:type="pct"/>
            <w:vAlign w:val="center"/>
          </w:tcPr>
          <w:p w14:paraId="50BE8B0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8E9565A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DN301 do DN500 [km]</w:t>
            </w:r>
          </w:p>
        </w:tc>
      </w:tr>
      <w:tr w:rsidR="00241173" w14:paraId="063A4BD9" w14:textId="77777777" w:rsidTr="00241173">
        <w:tc>
          <w:tcPr>
            <w:tcW w:w="757" w:type="pct"/>
            <w:vAlign w:val="center"/>
          </w:tcPr>
          <w:p w14:paraId="79D5C130" w14:textId="77777777" w:rsidR="00241173" w:rsidRDefault="00241173" w:rsidP="00241173">
            <w:pPr>
              <w:pStyle w:val="Texttabulky"/>
              <w:spacing w:before="20" w:after="20"/>
            </w:pPr>
            <w:r>
              <w:t>delkaDN3</w:t>
            </w:r>
          </w:p>
        </w:tc>
        <w:tc>
          <w:tcPr>
            <w:tcW w:w="400" w:type="pct"/>
            <w:vAlign w:val="center"/>
          </w:tcPr>
          <w:p w14:paraId="186152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8AB1465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DN501 do DN800 [km]</w:t>
            </w:r>
          </w:p>
        </w:tc>
      </w:tr>
      <w:tr w:rsidR="00241173" w14:paraId="23B8BE73" w14:textId="77777777" w:rsidTr="00241173">
        <w:tc>
          <w:tcPr>
            <w:tcW w:w="757" w:type="pct"/>
            <w:vAlign w:val="center"/>
          </w:tcPr>
          <w:p w14:paraId="057C7F8E" w14:textId="77777777" w:rsidR="00241173" w:rsidRDefault="00241173" w:rsidP="00241173">
            <w:pPr>
              <w:pStyle w:val="Texttabulky"/>
              <w:spacing w:before="20" w:after="20"/>
            </w:pPr>
            <w:r>
              <w:t>delkaDN4</w:t>
            </w:r>
          </w:p>
        </w:tc>
        <w:tc>
          <w:tcPr>
            <w:tcW w:w="400" w:type="pct"/>
            <w:vAlign w:val="center"/>
          </w:tcPr>
          <w:p w14:paraId="1436152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9D60CDF" w14:textId="77777777" w:rsidR="00241173" w:rsidRDefault="00241173" w:rsidP="00241173">
            <w:pPr>
              <w:pStyle w:val="Texttabulky"/>
              <w:spacing w:before="20" w:after="20"/>
            </w:pPr>
            <w:r>
              <w:t>délka kanalizace profilu nad DN801 [km]</w:t>
            </w:r>
          </w:p>
        </w:tc>
      </w:tr>
    </w:tbl>
    <w:p w14:paraId="016F09F0" w14:textId="77777777" w:rsidR="00241173" w:rsidRDefault="00241173" w:rsidP="00241173">
      <w:pPr>
        <w:pStyle w:val="Bntext"/>
      </w:pPr>
    </w:p>
    <w:p w14:paraId="1BDCEC98" w14:textId="77777777" w:rsidR="00241173" w:rsidRDefault="00241173" w:rsidP="00241173">
      <w:pPr>
        <w:pStyle w:val="Bntext"/>
      </w:pPr>
      <w:r>
        <w:t xml:space="preserve">Tabulka </w:t>
      </w:r>
      <w:r w:rsidRPr="00720616">
        <w:rPr>
          <w:b/>
        </w:rPr>
        <w:t>kan05CS</w:t>
      </w:r>
      <w:r>
        <w:t xml:space="preserve"> - soupis čerpacích stanic na kanalizaci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0DD75E9E" w14:textId="77777777" w:rsidTr="00241173">
        <w:tc>
          <w:tcPr>
            <w:tcW w:w="757" w:type="pct"/>
            <w:vAlign w:val="center"/>
          </w:tcPr>
          <w:p w14:paraId="056D43BD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BCC515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8591DC1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FAFC406" w14:textId="77777777" w:rsidTr="00241173">
        <w:tc>
          <w:tcPr>
            <w:tcW w:w="757" w:type="pct"/>
            <w:vAlign w:val="center"/>
          </w:tcPr>
          <w:p w14:paraId="1A557D49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5CB4219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579E0BF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ČS popsána</w:t>
            </w:r>
          </w:p>
        </w:tc>
      </w:tr>
      <w:tr w:rsidR="00241173" w14:paraId="2FBCE7A0" w14:textId="77777777" w:rsidTr="00241173">
        <w:tc>
          <w:tcPr>
            <w:tcW w:w="757" w:type="pct"/>
            <w:vAlign w:val="center"/>
          </w:tcPr>
          <w:p w14:paraId="04FFDC58" w14:textId="77777777" w:rsidR="00241173" w:rsidRDefault="00241173" w:rsidP="00241173">
            <w:pPr>
              <w:pStyle w:val="Texttabulky"/>
              <w:spacing w:before="20" w:after="20"/>
            </w:pPr>
            <w:r>
              <w:t>IDkanCS</w:t>
            </w:r>
          </w:p>
        </w:tc>
        <w:tc>
          <w:tcPr>
            <w:tcW w:w="400" w:type="pct"/>
            <w:vAlign w:val="center"/>
          </w:tcPr>
          <w:p w14:paraId="66B4DE5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3C3205A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ČS (10CCCPP), kde CCC je pořadové číslo obce v kódu PRVK, PP je pořadové číslo daného objektu v dané obce</w:t>
            </w:r>
          </w:p>
        </w:tc>
      </w:tr>
      <w:tr w:rsidR="00241173" w14:paraId="676908DB" w14:textId="77777777" w:rsidTr="00241173">
        <w:tc>
          <w:tcPr>
            <w:tcW w:w="757" w:type="pct"/>
            <w:vAlign w:val="center"/>
          </w:tcPr>
          <w:p w14:paraId="7D0EB12C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37AFF33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411BC13" w14:textId="77777777" w:rsidR="00241173" w:rsidRDefault="00241173" w:rsidP="00241173">
            <w:pPr>
              <w:pStyle w:val="Texttabulky"/>
              <w:spacing w:before="20" w:after="20"/>
            </w:pPr>
            <w:r>
              <w:t>název ČS</w:t>
            </w:r>
          </w:p>
        </w:tc>
      </w:tr>
      <w:tr w:rsidR="00241173" w14:paraId="57B4ED1C" w14:textId="77777777" w:rsidTr="00241173">
        <w:tc>
          <w:tcPr>
            <w:tcW w:w="757" w:type="pct"/>
            <w:vAlign w:val="center"/>
          </w:tcPr>
          <w:p w14:paraId="43859F63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78406D0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AA3C477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5CEA9D7" w14:textId="77777777" w:rsidTr="00241173">
        <w:tc>
          <w:tcPr>
            <w:tcW w:w="757" w:type="pct"/>
            <w:vAlign w:val="center"/>
          </w:tcPr>
          <w:p w14:paraId="52F929E1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3BC88D5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7E3B620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kanalizace (viz tabulka Provozovatele)</w:t>
            </w:r>
          </w:p>
        </w:tc>
      </w:tr>
      <w:tr w:rsidR="00241173" w14:paraId="16470BCE" w14:textId="77777777" w:rsidTr="00241173">
        <w:tc>
          <w:tcPr>
            <w:tcW w:w="757" w:type="pct"/>
            <w:vAlign w:val="center"/>
          </w:tcPr>
          <w:p w14:paraId="34566A22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723269B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30DDF95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7885CA24" w14:textId="77777777" w:rsidTr="00241173">
        <w:tc>
          <w:tcPr>
            <w:tcW w:w="757" w:type="pct"/>
            <w:vAlign w:val="center"/>
          </w:tcPr>
          <w:p w14:paraId="3E9CABE9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1B7BEDD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C5F8BD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4DEF4EC3" w14:textId="77777777" w:rsidTr="00241173">
        <w:tc>
          <w:tcPr>
            <w:tcW w:w="757" w:type="pct"/>
            <w:vAlign w:val="center"/>
          </w:tcPr>
          <w:p w14:paraId="3FA8C914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4936E3C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CDF9A7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ČS (pro pole stav = 3)</w:t>
            </w:r>
          </w:p>
        </w:tc>
      </w:tr>
      <w:tr w:rsidR="00241173" w14:paraId="58D7947E" w14:textId="77777777" w:rsidTr="00241173">
        <w:tc>
          <w:tcPr>
            <w:tcW w:w="757" w:type="pct"/>
            <w:vAlign w:val="center"/>
          </w:tcPr>
          <w:p w14:paraId="70AD7989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4A1C6FC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FF944F7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11A4B44A" w14:textId="77777777" w:rsidTr="00241173">
        <w:tc>
          <w:tcPr>
            <w:tcW w:w="757" w:type="pct"/>
            <w:vAlign w:val="center"/>
          </w:tcPr>
          <w:p w14:paraId="61687AAA" w14:textId="77777777" w:rsidR="00241173" w:rsidRDefault="00241173" w:rsidP="00241173">
            <w:pPr>
              <w:pStyle w:val="Texttabulky"/>
              <w:spacing w:before="20" w:after="20"/>
            </w:pPr>
            <w:r>
              <w:t>kapac</w:t>
            </w:r>
          </w:p>
        </w:tc>
        <w:tc>
          <w:tcPr>
            <w:tcW w:w="400" w:type="pct"/>
            <w:vAlign w:val="center"/>
          </w:tcPr>
          <w:p w14:paraId="0036C43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0135B5C" w14:textId="77777777" w:rsidR="00241173" w:rsidRDefault="00241173" w:rsidP="00241173">
            <w:pPr>
              <w:pStyle w:val="Texttabulky"/>
              <w:spacing w:before="20" w:after="20"/>
            </w:pPr>
            <w:r>
              <w:t>kapacita ČS [l/s]</w:t>
            </w:r>
          </w:p>
        </w:tc>
      </w:tr>
      <w:tr w:rsidR="00241173" w14:paraId="2995AA4B" w14:textId="77777777" w:rsidTr="00241173">
        <w:tc>
          <w:tcPr>
            <w:tcW w:w="757" w:type="pct"/>
            <w:vAlign w:val="center"/>
          </w:tcPr>
          <w:p w14:paraId="76A530E7" w14:textId="77777777" w:rsidR="00241173" w:rsidRDefault="00241173" w:rsidP="00241173">
            <w:pPr>
              <w:pStyle w:val="Texttabulky"/>
              <w:spacing w:before="20" w:after="20"/>
            </w:pPr>
            <w:r>
              <w:t>vyska</w:t>
            </w:r>
          </w:p>
        </w:tc>
        <w:tc>
          <w:tcPr>
            <w:tcW w:w="400" w:type="pct"/>
            <w:vAlign w:val="center"/>
          </w:tcPr>
          <w:p w14:paraId="3A520CB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8BDEF63" w14:textId="77777777" w:rsidR="00241173" w:rsidRDefault="00241173" w:rsidP="00241173">
            <w:pPr>
              <w:pStyle w:val="Texttabulky"/>
              <w:spacing w:before="20" w:after="20"/>
            </w:pPr>
            <w:r>
              <w:t>dopravní výška [m]</w:t>
            </w:r>
          </w:p>
        </w:tc>
      </w:tr>
    </w:tbl>
    <w:p w14:paraId="46753D02" w14:textId="77777777" w:rsidR="00241173" w:rsidRDefault="00241173" w:rsidP="00241173">
      <w:pPr>
        <w:pStyle w:val="Bntext"/>
      </w:pPr>
    </w:p>
    <w:p w14:paraId="6DB2C680" w14:textId="1675F644" w:rsidR="00241173" w:rsidRDefault="00241173" w:rsidP="00241173">
      <w:pPr>
        <w:pStyle w:val="Bntext"/>
      </w:pPr>
      <w:r>
        <w:lastRenderedPageBreak/>
        <w:t xml:space="preserve">Tabulka </w:t>
      </w:r>
      <w:r w:rsidRPr="0086429E">
        <w:rPr>
          <w:b/>
        </w:rPr>
        <w:t>kan06Pripojky</w:t>
      </w:r>
      <w:r>
        <w:t xml:space="preserve"> - soupis kanalizačních přípojek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532E73CD" w14:textId="77777777" w:rsidTr="00241173">
        <w:tc>
          <w:tcPr>
            <w:tcW w:w="757" w:type="pct"/>
            <w:vAlign w:val="center"/>
          </w:tcPr>
          <w:p w14:paraId="7E7612B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12B9A86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7EB68F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07FA106" w14:textId="77777777" w:rsidTr="00241173">
        <w:tc>
          <w:tcPr>
            <w:tcW w:w="757" w:type="pct"/>
            <w:vAlign w:val="center"/>
          </w:tcPr>
          <w:p w14:paraId="381D5005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5793B3C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864723E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jsou dané přípojky popsány</w:t>
            </w:r>
          </w:p>
        </w:tc>
      </w:tr>
      <w:tr w:rsidR="00241173" w14:paraId="1F506E81" w14:textId="77777777" w:rsidTr="00241173">
        <w:tc>
          <w:tcPr>
            <w:tcW w:w="757" w:type="pct"/>
            <w:vAlign w:val="center"/>
          </w:tcPr>
          <w:p w14:paraId="5B511741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50F5FBA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7C4ADE9" w14:textId="77777777" w:rsidR="00241173" w:rsidRDefault="00241173" w:rsidP="00241173">
            <w:pPr>
              <w:pStyle w:val="Texttabulky"/>
              <w:spacing w:before="20" w:after="20"/>
            </w:pPr>
            <w:r>
              <w:t>název přípojek</w:t>
            </w:r>
          </w:p>
        </w:tc>
      </w:tr>
      <w:tr w:rsidR="00241173" w14:paraId="7218084F" w14:textId="77777777" w:rsidTr="00241173">
        <w:tc>
          <w:tcPr>
            <w:tcW w:w="757" w:type="pct"/>
            <w:vAlign w:val="center"/>
          </w:tcPr>
          <w:p w14:paraId="6BAC20CE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457365C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14C009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42DF2C6E" w14:textId="77777777" w:rsidTr="00241173">
        <w:tc>
          <w:tcPr>
            <w:tcW w:w="757" w:type="pct"/>
            <w:vAlign w:val="center"/>
          </w:tcPr>
          <w:p w14:paraId="1F03C666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6EDEE8B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893382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5D6A6AC2" w14:textId="77777777" w:rsidTr="00241173">
        <w:tc>
          <w:tcPr>
            <w:tcW w:w="757" w:type="pct"/>
            <w:vAlign w:val="center"/>
          </w:tcPr>
          <w:p w14:paraId="06B84B36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672A028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1AFB974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669B4FD" w14:textId="77777777" w:rsidTr="00241173">
        <w:tc>
          <w:tcPr>
            <w:tcW w:w="757" w:type="pct"/>
            <w:vAlign w:val="center"/>
          </w:tcPr>
          <w:p w14:paraId="568E8997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35413C0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2A887AD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stávajících přípojek pro pole stav = 3)</w:t>
            </w:r>
          </w:p>
        </w:tc>
      </w:tr>
      <w:tr w:rsidR="00241173" w14:paraId="4374190F" w14:textId="77777777" w:rsidTr="00241173">
        <w:tc>
          <w:tcPr>
            <w:tcW w:w="757" w:type="pct"/>
            <w:vAlign w:val="center"/>
          </w:tcPr>
          <w:p w14:paraId="10513025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15B0B3F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6F3D661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32B8578C" w14:textId="77777777" w:rsidTr="00241173">
        <w:tc>
          <w:tcPr>
            <w:tcW w:w="757" w:type="pct"/>
            <w:vAlign w:val="center"/>
          </w:tcPr>
          <w:p w14:paraId="57F23BC6" w14:textId="77777777" w:rsidR="00241173" w:rsidRDefault="00241173" w:rsidP="00241173">
            <w:pPr>
              <w:pStyle w:val="Texttabulky"/>
              <w:spacing w:before="20" w:after="20"/>
            </w:pPr>
            <w:r>
              <w:t>pocet</w:t>
            </w:r>
          </w:p>
        </w:tc>
        <w:tc>
          <w:tcPr>
            <w:tcW w:w="400" w:type="pct"/>
            <w:vAlign w:val="center"/>
          </w:tcPr>
          <w:p w14:paraId="02EC074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3DFFB4C" w14:textId="77777777" w:rsidR="00241173" w:rsidRDefault="00241173" w:rsidP="00241173">
            <w:pPr>
              <w:pStyle w:val="Texttabulky"/>
              <w:spacing w:before="20" w:after="20"/>
            </w:pPr>
            <w:r>
              <w:t>počet přípojek</w:t>
            </w:r>
          </w:p>
        </w:tc>
      </w:tr>
      <w:tr w:rsidR="00241173" w14:paraId="07A093E3" w14:textId="77777777" w:rsidTr="00241173">
        <w:tc>
          <w:tcPr>
            <w:tcW w:w="757" w:type="pct"/>
            <w:vAlign w:val="center"/>
          </w:tcPr>
          <w:p w14:paraId="65036488" w14:textId="77777777" w:rsidR="00241173" w:rsidRDefault="00241173" w:rsidP="00241173">
            <w:pPr>
              <w:pStyle w:val="Texttabulky"/>
              <w:spacing w:before="20" w:after="20"/>
            </w:pPr>
            <w:r>
              <w:t>delka</w:t>
            </w:r>
          </w:p>
        </w:tc>
        <w:tc>
          <w:tcPr>
            <w:tcW w:w="400" w:type="pct"/>
            <w:vAlign w:val="center"/>
          </w:tcPr>
          <w:p w14:paraId="4E34AAF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58FC5B5" w14:textId="77777777" w:rsidR="00241173" w:rsidRDefault="00241173" w:rsidP="00241173">
            <w:pPr>
              <w:pStyle w:val="Texttabulky"/>
              <w:spacing w:before="20" w:after="20"/>
            </w:pPr>
            <w:r>
              <w:t>délka přípojek [km]</w:t>
            </w:r>
          </w:p>
        </w:tc>
      </w:tr>
    </w:tbl>
    <w:p w14:paraId="36562ADB" w14:textId="77777777" w:rsidR="00241173" w:rsidRDefault="00241173" w:rsidP="00241173">
      <w:pPr>
        <w:pStyle w:val="Bntext"/>
      </w:pPr>
    </w:p>
    <w:p w14:paraId="22B6E0A9" w14:textId="77777777" w:rsidR="00241173" w:rsidRDefault="00241173" w:rsidP="00241173">
      <w:pPr>
        <w:pStyle w:val="Bntext"/>
      </w:pPr>
      <w:r>
        <w:t xml:space="preserve">Tabulka </w:t>
      </w:r>
      <w:r w:rsidRPr="0086429E">
        <w:rPr>
          <w:b/>
        </w:rPr>
        <w:t>kan07Jimky</w:t>
      </w:r>
      <w:r>
        <w:t xml:space="preserve"> - soupis jímek a septiků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1A21243F" w14:textId="77777777" w:rsidTr="00241173">
        <w:tc>
          <w:tcPr>
            <w:tcW w:w="757" w:type="pct"/>
            <w:vAlign w:val="center"/>
          </w:tcPr>
          <w:p w14:paraId="5CD589B6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0710EE8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F9C4C20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502987F1" w14:textId="77777777" w:rsidTr="00241173">
        <w:tc>
          <w:tcPr>
            <w:tcW w:w="757" w:type="pct"/>
            <w:vAlign w:val="center"/>
          </w:tcPr>
          <w:p w14:paraId="04783658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12C97CF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6CB4BD8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jsou dané jímky popsány</w:t>
            </w:r>
          </w:p>
        </w:tc>
      </w:tr>
      <w:tr w:rsidR="00241173" w14:paraId="7A0A431C" w14:textId="77777777" w:rsidTr="00241173">
        <w:tc>
          <w:tcPr>
            <w:tcW w:w="757" w:type="pct"/>
            <w:vAlign w:val="center"/>
          </w:tcPr>
          <w:p w14:paraId="645106A9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137960A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27CD529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00D29C1A" w14:textId="77777777" w:rsidTr="00241173">
        <w:tc>
          <w:tcPr>
            <w:tcW w:w="757" w:type="pct"/>
            <w:vAlign w:val="center"/>
          </w:tcPr>
          <w:p w14:paraId="76BD725E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5CD9814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F404CE4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6B34320E" w14:textId="77777777" w:rsidTr="00241173">
        <w:tc>
          <w:tcPr>
            <w:tcW w:w="757" w:type="pct"/>
            <w:vAlign w:val="center"/>
          </w:tcPr>
          <w:p w14:paraId="2ABB39AF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6BA0B6C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F91E613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C318B46" w14:textId="77777777" w:rsidTr="00241173">
        <w:tc>
          <w:tcPr>
            <w:tcW w:w="757" w:type="pct"/>
            <w:vAlign w:val="center"/>
          </w:tcPr>
          <w:p w14:paraId="4C71240B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B8095A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EF9474F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stávajících přípojek pro pole stav = 3)</w:t>
            </w:r>
          </w:p>
        </w:tc>
      </w:tr>
      <w:tr w:rsidR="00241173" w14:paraId="46EBAC21" w14:textId="77777777" w:rsidTr="00241173">
        <w:tc>
          <w:tcPr>
            <w:tcW w:w="757" w:type="pct"/>
            <w:vAlign w:val="center"/>
          </w:tcPr>
          <w:p w14:paraId="53B8D3B8" w14:textId="77777777" w:rsidR="00241173" w:rsidRDefault="00241173" w:rsidP="00241173">
            <w:pPr>
              <w:pStyle w:val="Texttabulky"/>
              <w:spacing w:before="20" w:after="20"/>
            </w:pPr>
            <w:r>
              <w:t>DHMjimky</w:t>
            </w:r>
          </w:p>
        </w:tc>
        <w:tc>
          <w:tcPr>
            <w:tcW w:w="400" w:type="pct"/>
            <w:vAlign w:val="center"/>
          </w:tcPr>
          <w:p w14:paraId="749F2B2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946A9C5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na jímky [mil. Kč]</w:t>
            </w:r>
          </w:p>
        </w:tc>
      </w:tr>
      <w:tr w:rsidR="00241173" w14:paraId="0044EC0E" w14:textId="77777777" w:rsidTr="00241173">
        <w:tc>
          <w:tcPr>
            <w:tcW w:w="757" w:type="pct"/>
            <w:vAlign w:val="center"/>
          </w:tcPr>
          <w:p w14:paraId="5A37455A" w14:textId="77777777" w:rsidR="00241173" w:rsidRDefault="00241173" w:rsidP="00241173">
            <w:pPr>
              <w:pStyle w:val="Texttabulky"/>
              <w:spacing w:before="20" w:after="20"/>
            </w:pPr>
            <w:r>
              <w:t>DHMseptiky</w:t>
            </w:r>
          </w:p>
        </w:tc>
        <w:tc>
          <w:tcPr>
            <w:tcW w:w="400" w:type="pct"/>
            <w:vAlign w:val="center"/>
          </w:tcPr>
          <w:p w14:paraId="156C85F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F5BCFEE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na septiky [mil. Kč]</w:t>
            </w:r>
          </w:p>
        </w:tc>
      </w:tr>
      <w:tr w:rsidR="00241173" w14:paraId="06126AB6" w14:textId="77777777" w:rsidTr="00241173">
        <w:tc>
          <w:tcPr>
            <w:tcW w:w="757" w:type="pct"/>
            <w:vAlign w:val="center"/>
          </w:tcPr>
          <w:p w14:paraId="6F207BAC" w14:textId="77777777" w:rsidR="00241173" w:rsidRDefault="00241173" w:rsidP="00241173">
            <w:pPr>
              <w:pStyle w:val="Texttabulky"/>
              <w:spacing w:before="20" w:after="20"/>
            </w:pPr>
            <w:r>
              <w:t>DHMtalk</w:t>
            </w:r>
          </w:p>
        </w:tc>
        <w:tc>
          <w:tcPr>
            <w:tcW w:w="400" w:type="pct"/>
            <w:vAlign w:val="center"/>
          </w:tcPr>
          <w:p w14:paraId="4C35643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752FF21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na tlakové jímky [mil. Kč]</w:t>
            </w:r>
          </w:p>
        </w:tc>
      </w:tr>
      <w:tr w:rsidR="00241173" w14:paraId="37E9D07B" w14:textId="77777777" w:rsidTr="00241173">
        <w:tc>
          <w:tcPr>
            <w:tcW w:w="757" w:type="pct"/>
            <w:vAlign w:val="center"/>
          </w:tcPr>
          <w:p w14:paraId="0B9473CE" w14:textId="77777777" w:rsidR="00241173" w:rsidRDefault="00241173" w:rsidP="00241173">
            <w:pPr>
              <w:pStyle w:val="Texttabulky"/>
              <w:spacing w:before="20" w:after="20"/>
            </w:pPr>
            <w:r>
              <w:t>DHMpodtlak</w:t>
            </w:r>
          </w:p>
        </w:tc>
        <w:tc>
          <w:tcPr>
            <w:tcW w:w="400" w:type="pct"/>
            <w:vAlign w:val="center"/>
          </w:tcPr>
          <w:p w14:paraId="592B555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E75CA96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na podtlakové jímky [mil. Kč]</w:t>
            </w:r>
          </w:p>
        </w:tc>
      </w:tr>
      <w:tr w:rsidR="00241173" w14:paraId="44E3F8DF" w14:textId="77777777" w:rsidTr="00241173">
        <w:tc>
          <w:tcPr>
            <w:tcW w:w="757" w:type="pct"/>
            <w:vAlign w:val="center"/>
          </w:tcPr>
          <w:p w14:paraId="1FEFDF6B" w14:textId="77777777" w:rsidR="00241173" w:rsidRDefault="00241173" w:rsidP="00241173">
            <w:pPr>
              <w:pStyle w:val="Texttabulky"/>
              <w:spacing w:before="20" w:after="20"/>
            </w:pPr>
            <w:r>
              <w:t>pocetJimky</w:t>
            </w:r>
          </w:p>
        </w:tc>
        <w:tc>
          <w:tcPr>
            <w:tcW w:w="400" w:type="pct"/>
            <w:vAlign w:val="center"/>
          </w:tcPr>
          <w:p w14:paraId="505AD27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7488A07" w14:textId="77777777" w:rsidR="00241173" w:rsidRDefault="00241173" w:rsidP="00241173">
            <w:pPr>
              <w:pStyle w:val="Texttabulky"/>
              <w:spacing w:before="20" w:after="20"/>
            </w:pPr>
            <w:r>
              <w:t>počet jímek</w:t>
            </w:r>
          </w:p>
        </w:tc>
      </w:tr>
      <w:tr w:rsidR="00241173" w14:paraId="2F162F11" w14:textId="77777777" w:rsidTr="00241173">
        <w:tc>
          <w:tcPr>
            <w:tcW w:w="757" w:type="pct"/>
            <w:vAlign w:val="center"/>
          </w:tcPr>
          <w:p w14:paraId="78CF640A" w14:textId="77777777" w:rsidR="00241173" w:rsidRDefault="00241173" w:rsidP="00241173">
            <w:pPr>
              <w:pStyle w:val="Texttabulky"/>
              <w:spacing w:before="20" w:after="20"/>
            </w:pPr>
            <w:r>
              <w:t>pocetSeptiky</w:t>
            </w:r>
          </w:p>
        </w:tc>
        <w:tc>
          <w:tcPr>
            <w:tcW w:w="400" w:type="pct"/>
            <w:vAlign w:val="center"/>
          </w:tcPr>
          <w:p w14:paraId="473DDC7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B3F1BB1" w14:textId="77777777" w:rsidR="00241173" w:rsidRDefault="00241173" w:rsidP="00241173">
            <w:pPr>
              <w:pStyle w:val="Texttabulky"/>
              <w:spacing w:before="20" w:after="20"/>
            </w:pPr>
            <w:r>
              <w:t>počet septiků</w:t>
            </w:r>
          </w:p>
        </w:tc>
      </w:tr>
      <w:tr w:rsidR="00241173" w14:paraId="4E477B38" w14:textId="77777777" w:rsidTr="00241173">
        <w:tc>
          <w:tcPr>
            <w:tcW w:w="757" w:type="pct"/>
            <w:vAlign w:val="center"/>
          </w:tcPr>
          <w:p w14:paraId="011869E2" w14:textId="77777777" w:rsidR="00241173" w:rsidRDefault="00241173" w:rsidP="00241173">
            <w:pPr>
              <w:pStyle w:val="Texttabulky"/>
              <w:spacing w:before="20" w:after="20"/>
            </w:pPr>
            <w:r>
              <w:t>pocetTlak</w:t>
            </w:r>
          </w:p>
        </w:tc>
        <w:tc>
          <w:tcPr>
            <w:tcW w:w="400" w:type="pct"/>
            <w:vAlign w:val="center"/>
          </w:tcPr>
          <w:p w14:paraId="20A2BA4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DCFF71B" w14:textId="77777777" w:rsidR="00241173" w:rsidRDefault="00241173" w:rsidP="00241173">
            <w:pPr>
              <w:pStyle w:val="Texttabulky"/>
              <w:spacing w:before="20" w:after="20"/>
            </w:pPr>
            <w:r>
              <w:t>počet tlakových jímek</w:t>
            </w:r>
          </w:p>
        </w:tc>
      </w:tr>
      <w:tr w:rsidR="00241173" w14:paraId="1A803C5B" w14:textId="77777777" w:rsidTr="00241173">
        <w:tc>
          <w:tcPr>
            <w:tcW w:w="757" w:type="pct"/>
            <w:vAlign w:val="center"/>
          </w:tcPr>
          <w:p w14:paraId="274F0294" w14:textId="77777777" w:rsidR="00241173" w:rsidRDefault="00241173" w:rsidP="00241173">
            <w:pPr>
              <w:pStyle w:val="Texttabulky"/>
              <w:spacing w:before="20" w:after="20"/>
            </w:pPr>
            <w:r>
              <w:t>pocetPodtlak</w:t>
            </w:r>
          </w:p>
        </w:tc>
        <w:tc>
          <w:tcPr>
            <w:tcW w:w="400" w:type="pct"/>
            <w:vAlign w:val="center"/>
          </w:tcPr>
          <w:p w14:paraId="1D22A0D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482017F" w14:textId="77777777" w:rsidR="00241173" w:rsidRDefault="00241173" w:rsidP="00241173">
            <w:pPr>
              <w:pStyle w:val="Texttabulky"/>
              <w:spacing w:before="20" w:after="20"/>
            </w:pPr>
            <w:r>
              <w:t>počet tlakových jímek</w:t>
            </w:r>
          </w:p>
        </w:tc>
      </w:tr>
    </w:tbl>
    <w:p w14:paraId="44983305" w14:textId="77777777" w:rsidR="00241173" w:rsidRDefault="00241173" w:rsidP="00241173">
      <w:pPr>
        <w:pStyle w:val="Bntext"/>
      </w:pPr>
    </w:p>
    <w:p w14:paraId="1DEA16FE" w14:textId="77777777" w:rsidR="00241173" w:rsidRDefault="00241173" w:rsidP="00241173">
      <w:pPr>
        <w:pStyle w:val="Bntext"/>
      </w:pPr>
      <w:r>
        <w:t xml:space="preserve">Tabulka </w:t>
      </w:r>
      <w:r w:rsidRPr="00781730">
        <w:rPr>
          <w:b/>
        </w:rPr>
        <w:t>kanMikroCOV</w:t>
      </w:r>
      <w:r>
        <w:t xml:space="preserve"> - soupis malých a domovních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11900942" w14:textId="77777777" w:rsidTr="00241173">
        <w:tc>
          <w:tcPr>
            <w:tcW w:w="757" w:type="pct"/>
            <w:vAlign w:val="center"/>
          </w:tcPr>
          <w:p w14:paraId="3880CF63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0A0DCE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646B4B9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3C07E291" w14:textId="77777777" w:rsidTr="00241173">
        <w:tc>
          <w:tcPr>
            <w:tcW w:w="757" w:type="pct"/>
            <w:vAlign w:val="center"/>
          </w:tcPr>
          <w:p w14:paraId="5DBFD9C1" w14:textId="77777777" w:rsidR="00241173" w:rsidRDefault="00241173" w:rsidP="00241173">
            <w:pPr>
              <w:pStyle w:val="Texttabulky"/>
              <w:spacing w:before="20" w:after="20"/>
            </w:pPr>
            <w:r>
              <w:t>zarazenoKan</w:t>
            </w:r>
          </w:p>
        </w:tc>
        <w:tc>
          <w:tcPr>
            <w:tcW w:w="400" w:type="pct"/>
            <w:vAlign w:val="center"/>
          </w:tcPr>
          <w:p w14:paraId="2411A47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3DF63E3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jsou dané jímky popsány</w:t>
            </w:r>
          </w:p>
        </w:tc>
      </w:tr>
      <w:tr w:rsidR="00241173" w14:paraId="7F80BDB0" w14:textId="77777777" w:rsidTr="00241173">
        <w:tc>
          <w:tcPr>
            <w:tcW w:w="757" w:type="pct"/>
            <w:vAlign w:val="center"/>
          </w:tcPr>
          <w:p w14:paraId="158BAC1F" w14:textId="77777777" w:rsidR="00241173" w:rsidRDefault="00241173" w:rsidP="00241173">
            <w:pPr>
              <w:pStyle w:val="Texttabulky"/>
              <w:spacing w:before="20" w:after="20"/>
            </w:pPr>
            <w:r>
              <w:t>pocetmikro</w:t>
            </w:r>
          </w:p>
        </w:tc>
        <w:tc>
          <w:tcPr>
            <w:tcW w:w="400" w:type="pct"/>
            <w:vAlign w:val="center"/>
          </w:tcPr>
          <w:p w14:paraId="2A56D3C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006CA03" w14:textId="77777777" w:rsidR="00241173" w:rsidRDefault="00241173" w:rsidP="00241173">
            <w:pPr>
              <w:pStyle w:val="Texttabulky"/>
              <w:spacing w:before="20" w:after="20"/>
            </w:pPr>
            <w:r>
              <w:t>počet mikročistíren</w:t>
            </w:r>
          </w:p>
        </w:tc>
      </w:tr>
      <w:tr w:rsidR="00241173" w14:paraId="2B9106BD" w14:textId="77777777" w:rsidTr="00241173">
        <w:tc>
          <w:tcPr>
            <w:tcW w:w="757" w:type="pct"/>
            <w:vAlign w:val="center"/>
          </w:tcPr>
          <w:p w14:paraId="08F9F8A9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78C5184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C412E11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C25BD0B" w14:textId="77777777" w:rsidTr="00241173">
        <w:tc>
          <w:tcPr>
            <w:tcW w:w="757" w:type="pct"/>
            <w:vAlign w:val="center"/>
          </w:tcPr>
          <w:p w14:paraId="75BC3BDA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5151071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C88EE2B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3EB1D701" w14:textId="77777777" w:rsidTr="00241173">
        <w:tc>
          <w:tcPr>
            <w:tcW w:w="757" w:type="pct"/>
            <w:vAlign w:val="center"/>
          </w:tcPr>
          <w:p w14:paraId="6ED2052B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0A1D28F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BB9B718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7C6E8F5F" w14:textId="77777777" w:rsidTr="00241173">
        <w:tc>
          <w:tcPr>
            <w:tcW w:w="757" w:type="pct"/>
            <w:vAlign w:val="center"/>
          </w:tcPr>
          <w:p w14:paraId="47921F8C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4BD1241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1614A5D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stávajících přípojek pro pole stav = 3)</w:t>
            </w:r>
          </w:p>
        </w:tc>
      </w:tr>
      <w:tr w:rsidR="00241173" w14:paraId="2D250C1B" w14:textId="77777777" w:rsidTr="00241173">
        <w:tc>
          <w:tcPr>
            <w:tcW w:w="757" w:type="pct"/>
            <w:vAlign w:val="center"/>
          </w:tcPr>
          <w:p w14:paraId="387F3B8E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041C7CC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3EC5927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na mikročistírny [mil. Kč]</w:t>
            </w:r>
          </w:p>
        </w:tc>
      </w:tr>
    </w:tbl>
    <w:p w14:paraId="014E209C" w14:textId="77777777" w:rsidR="00241173" w:rsidRDefault="00241173" w:rsidP="00241173">
      <w:pPr>
        <w:pStyle w:val="Bntext"/>
      </w:pPr>
    </w:p>
    <w:p w14:paraId="2D45A803" w14:textId="77777777" w:rsidR="00241173" w:rsidRDefault="00241173" w:rsidP="00241173">
      <w:pPr>
        <w:pStyle w:val="Bntext"/>
      </w:pPr>
      <w:r>
        <w:t xml:space="preserve">Tabulka </w:t>
      </w:r>
      <w:r w:rsidRPr="00B322FA">
        <w:rPr>
          <w:b/>
        </w:rPr>
        <w:t>vod01Zdroje</w:t>
      </w:r>
      <w:r>
        <w:t xml:space="preserve"> - soupis vodních zdrojů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36E95019" w14:textId="77777777" w:rsidTr="00241173">
        <w:tc>
          <w:tcPr>
            <w:tcW w:w="757" w:type="pct"/>
            <w:vAlign w:val="center"/>
          </w:tcPr>
          <w:p w14:paraId="644B3C6D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355A15E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C07EBAE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8720E62" w14:textId="77777777" w:rsidTr="00241173">
        <w:tc>
          <w:tcPr>
            <w:tcW w:w="757" w:type="pct"/>
            <w:vAlign w:val="center"/>
          </w:tcPr>
          <w:p w14:paraId="2FB2996A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71B4322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8F5CACE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daný vodní zdroj popsán</w:t>
            </w:r>
          </w:p>
        </w:tc>
      </w:tr>
      <w:tr w:rsidR="00241173" w14:paraId="107BC88D" w14:textId="77777777" w:rsidTr="00241173">
        <w:tc>
          <w:tcPr>
            <w:tcW w:w="757" w:type="pct"/>
            <w:vAlign w:val="center"/>
          </w:tcPr>
          <w:p w14:paraId="4A9EC5BB" w14:textId="77777777" w:rsidR="00241173" w:rsidRDefault="00241173" w:rsidP="00241173">
            <w:pPr>
              <w:pStyle w:val="Texttabulky"/>
              <w:spacing w:before="20" w:after="20"/>
            </w:pPr>
            <w:r>
              <w:t>IDvodZdroj</w:t>
            </w:r>
          </w:p>
        </w:tc>
        <w:tc>
          <w:tcPr>
            <w:tcW w:w="400" w:type="pct"/>
            <w:vAlign w:val="center"/>
          </w:tcPr>
          <w:p w14:paraId="481461C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0F84777" w14:textId="77777777" w:rsidR="00241173" w:rsidRDefault="00241173" w:rsidP="00241173">
            <w:pPr>
              <w:pStyle w:val="Texttabulky"/>
              <w:spacing w:before="20" w:after="20"/>
            </w:pPr>
            <w:r>
              <w:t xml:space="preserve">identifikační číslo vodního zdroje </w:t>
            </w:r>
          </w:p>
          <w:p w14:paraId="5FDA8C33" w14:textId="77777777" w:rsidR="00241173" w:rsidRDefault="00241173" w:rsidP="00241173">
            <w:pPr>
              <w:pStyle w:val="Texttabulky"/>
              <w:spacing w:before="20" w:after="20"/>
            </w:pPr>
            <w:r>
              <w:t>pro samostatné vodovody (10CCCPP), kde CCC je pořadové číslo obce v kódu PRVK, PP je pořadové číslo daného objektu v dané obce</w:t>
            </w:r>
          </w:p>
          <w:p w14:paraId="5E4176EA" w14:textId="77777777" w:rsidR="00241173" w:rsidRDefault="00241173" w:rsidP="00241173">
            <w:pPr>
              <w:pStyle w:val="Texttabulky"/>
              <w:spacing w:before="20" w:after="20"/>
            </w:pPr>
            <w:r>
              <w:t>pro skupinové vodovody (20CCCPP), kde CCC je číslo skupinového vodovodu v kódu PRVK, PP je pořadové číslo daného objektu ve skup. vod.</w:t>
            </w:r>
          </w:p>
        </w:tc>
      </w:tr>
      <w:tr w:rsidR="00241173" w14:paraId="28521941" w14:textId="77777777" w:rsidTr="00241173">
        <w:tc>
          <w:tcPr>
            <w:tcW w:w="757" w:type="pct"/>
            <w:vAlign w:val="center"/>
          </w:tcPr>
          <w:p w14:paraId="77C97F05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081ACCB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72B6F1B" w14:textId="77777777" w:rsidR="00241173" w:rsidRDefault="00241173" w:rsidP="00241173">
            <w:pPr>
              <w:pStyle w:val="Texttabulky"/>
              <w:spacing w:before="20" w:after="20"/>
            </w:pPr>
            <w:r>
              <w:t>název vodního zdroje</w:t>
            </w:r>
          </w:p>
        </w:tc>
      </w:tr>
      <w:tr w:rsidR="00241173" w14:paraId="3EC4985B" w14:textId="77777777" w:rsidTr="00241173">
        <w:tc>
          <w:tcPr>
            <w:tcW w:w="757" w:type="pct"/>
            <w:vAlign w:val="center"/>
          </w:tcPr>
          <w:p w14:paraId="709FA029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36D0450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EF4C208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2C9B7DC1" w14:textId="77777777" w:rsidTr="00241173">
        <w:tc>
          <w:tcPr>
            <w:tcW w:w="757" w:type="pct"/>
            <w:vAlign w:val="center"/>
          </w:tcPr>
          <w:p w14:paraId="1715A0D2" w14:textId="77777777" w:rsidR="00241173" w:rsidRDefault="00241173" w:rsidP="00241173">
            <w:pPr>
              <w:pStyle w:val="Texttabulky"/>
              <w:spacing w:before="20" w:after="20"/>
            </w:pPr>
            <w:r>
              <w:t>typZdroje</w:t>
            </w:r>
          </w:p>
        </w:tc>
        <w:tc>
          <w:tcPr>
            <w:tcW w:w="400" w:type="pct"/>
            <w:vAlign w:val="center"/>
          </w:tcPr>
          <w:p w14:paraId="33C74FE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05088C4" w14:textId="77777777" w:rsidR="00241173" w:rsidRDefault="00241173" w:rsidP="00241173">
            <w:pPr>
              <w:pStyle w:val="Texttabulky"/>
              <w:spacing w:before="20" w:after="20"/>
            </w:pPr>
            <w:r>
              <w:t>typ vodního zdroje: 0 = jímací zářez, 1 = vrt/studna, 2 = povrchový zdroj</w:t>
            </w:r>
          </w:p>
        </w:tc>
      </w:tr>
      <w:tr w:rsidR="00241173" w14:paraId="5AF161E3" w14:textId="77777777" w:rsidTr="00241173">
        <w:tc>
          <w:tcPr>
            <w:tcW w:w="757" w:type="pct"/>
            <w:vAlign w:val="center"/>
          </w:tcPr>
          <w:p w14:paraId="64341194" w14:textId="77777777" w:rsidR="00241173" w:rsidRDefault="00241173" w:rsidP="00241173">
            <w:pPr>
              <w:pStyle w:val="Texttabulky"/>
              <w:spacing w:before="20" w:after="20"/>
            </w:pPr>
            <w:r>
              <w:lastRenderedPageBreak/>
              <w:t>IDprovoz</w:t>
            </w:r>
          </w:p>
        </w:tc>
        <w:tc>
          <w:tcPr>
            <w:tcW w:w="400" w:type="pct"/>
            <w:vAlign w:val="center"/>
          </w:tcPr>
          <w:p w14:paraId="3C93596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D9507A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vodního zdroje (viz tabulka Provozovatele)</w:t>
            </w:r>
          </w:p>
        </w:tc>
      </w:tr>
      <w:tr w:rsidR="00241173" w14:paraId="1A4A670A" w14:textId="77777777" w:rsidTr="00241173">
        <w:tc>
          <w:tcPr>
            <w:tcW w:w="757" w:type="pct"/>
            <w:vAlign w:val="center"/>
          </w:tcPr>
          <w:p w14:paraId="79452E2F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6E09B06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4C1CFB8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3FE4129C" w14:textId="77777777" w:rsidTr="00241173">
        <w:tc>
          <w:tcPr>
            <w:tcW w:w="757" w:type="pct"/>
            <w:vAlign w:val="center"/>
          </w:tcPr>
          <w:p w14:paraId="335FB004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78F06AE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A4338BA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0353A53" w14:textId="77777777" w:rsidTr="00241173">
        <w:tc>
          <w:tcPr>
            <w:tcW w:w="757" w:type="pct"/>
            <w:vAlign w:val="center"/>
          </w:tcPr>
          <w:p w14:paraId="2BAAB8C0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4F7E5B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D8B9DE5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zdroje (pro pole stav = 3)</w:t>
            </w:r>
          </w:p>
        </w:tc>
      </w:tr>
      <w:tr w:rsidR="00241173" w14:paraId="5579AC39" w14:textId="77777777" w:rsidTr="00241173">
        <w:tc>
          <w:tcPr>
            <w:tcW w:w="757" w:type="pct"/>
            <w:vAlign w:val="center"/>
          </w:tcPr>
          <w:p w14:paraId="050B5DB8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20170DF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F7FD0CA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30AAA479" w14:textId="77777777" w:rsidTr="00241173">
        <w:tc>
          <w:tcPr>
            <w:tcW w:w="757" w:type="pct"/>
            <w:vAlign w:val="center"/>
          </w:tcPr>
          <w:p w14:paraId="37D0F48D" w14:textId="77777777" w:rsidR="00241173" w:rsidRDefault="00241173" w:rsidP="00241173">
            <w:pPr>
              <w:pStyle w:val="Texttabulky"/>
              <w:spacing w:before="20" w:after="20"/>
            </w:pPr>
            <w:r>
              <w:t>vydatnost</w:t>
            </w:r>
          </w:p>
        </w:tc>
        <w:tc>
          <w:tcPr>
            <w:tcW w:w="400" w:type="pct"/>
            <w:vAlign w:val="center"/>
          </w:tcPr>
          <w:p w14:paraId="6642AA0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680A79B" w14:textId="77777777" w:rsidR="00241173" w:rsidRDefault="00241173" w:rsidP="00241173">
            <w:pPr>
              <w:pStyle w:val="Texttabulky"/>
              <w:spacing w:before="20" w:after="20"/>
            </w:pPr>
            <w:r>
              <w:t>vydatnost vodního zdroje [l/s]</w:t>
            </w:r>
          </w:p>
        </w:tc>
      </w:tr>
      <w:tr w:rsidR="00241173" w14:paraId="5EB7275B" w14:textId="77777777" w:rsidTr="00241173">
        <w:tc>
          <w:tcPr>
            <w:tcW w:w="757" w:type="pct"/>
            <w:vAlign w:val="center"/>
          </w:tcPr>
          <w:p w14:paraId="1D749485" w14:textId="77777777" w:rsidR="00241173" w:rsidRDefault="00241173" w:rsidP="00241173">
            <w:pPr>
              <w:pStyle w:val="Texttabulky"/>
              <w:spacing w:before="20" w:after="20"/>
            </w:pPr>
            <w:r>
              <w:t>NZV</w:t>
            </w:r>
          </w:p>
        </w:tc>
        <w:tc>
          <w:tcPr>
            <w:tcW w:w="400" w:type="pct"/>
            <w:vAlign w:val="center"/>
          </w:tcPr>
          <w:p w14:paraId="1C726EA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6D0B1F28" w14:textId="77777777" w:rsidR="00241173" w:rsidRDefault="00241173" w:rsidP="00241173">
            <w:pPr>
              <w:pStyle w:val="Texttabulky"/>
              <w:spacing w:before="20" w:after="20"/>
            </w:pPr>
            <w:r>
              <w:t>zdroj využíván pouze pro NZV</w:t>
            </w:r>
          </w:p>
        </w:tc>
      </w:tr>
      <w:tr w:rsidR="00241173" w14:paraId="4B07CB80" w14:textId="77777777" w:rsidTr="00241173">
        <w:tc>
          <w:tcPr>
            <w:tcW w:w="757" w:type="pct"/>
            <w:vAlign w:val="center"/>
          </w:tcPr>
          <w:p w14:paraId="336DC891" w14:textId="77777777" w:rsidR="00241173" w:rsidRDefault="00241173" w:rsidP="00241173">
            <w:pPr>
              <w:pStyle w:val="Texttabulky"/>
              <w:spacing w:before="20" w:after="20"/>
            </w:pPr>
            <w:r>
              <w:t>MimoProvoz</w:t>
            </w:r>
          </w:p>
        </w:tc>
        <w:tc>
          <w:tcPr>
            <w:tcW w:w="400" w:type="pct"/>
            <w:vAlign w:val="center"/>
          </w:tcPr>
          <w:p w14:paraId="15B43B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3E6886CA" w14:textId="77777777" w:rsidR="00241173" w:rsidRDefault="00241173" w:rsidP="00241173">
            <w:pPr>
              <w:pStyle w:val="Texttabulky"/>
              <w:spacing w:before="20" w:after="20"/>
            </w:pPr>
            <w:r>
              <w:t>zdroj je v současnosti mimo provoz (nevyužíván)</w:t>
            </w:r>
          </w:p>
        </w:tc>
      </w:tr>
    </w:tbl>
    <w:p w14:paraId="0516B85B" w14:textId="77777777" w:rsidR="00241173" w:rsidRDefault="00241173" w:rsidP="00241173">
      <w:pPr>
        <w:pStyle w:val="Bntext"/>
      </w:pPr>
    </w:p>
    <w:p w14:paraId="53AB4024" w14:textId="77777777" w:rsidR="00241173" w:rsidRDefault="00241173" w:rsidP="00241173">
      <w:pPr>
        <w:pStyle w:val="Bntext"/>
      </w:pPr>
      <w:r>
        <w:t xml:space="preserve">Tabulka </w:t>
      </w:r>
      <w:r w:rsidRPr="003F7145">
        <w:rPr>
          <w:b/>
        </w:rPr>
        <w:t>vod02UV</w:t>
      </w:r>
      <w:r>
        <w:t xml:space="preserve"> - soupis úpraven vody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52141F42" w14:textId="77777777" w:rsidTr="00241173">
        <w:tc>
          <w:tcPr>
            <w:tcW w:w="757" w:type="pct"/>
            <w:vAlign w:val="center"/>
          </w:tcPr>
          <w:p w14:paraId="6BC8910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08716FC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2D8CBEE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5C4F8F82" w14:textId="77777777" w:rsidTr="00241173">
        <w:tc>
          <w:tcPr>
            <w:tcW w:w="757" w:type="pct"/>
            <w:vAlign w:val="center"/>
          </w:tcPr>
          <w:p w14:paraId="690010DA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42935EE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AAD7ADF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ÚV popsána</w:t>
            </w:r>
          </w:p>
        </w:tc>
      </w:tr>
      <w:tr w:rsidR="00241173" w14:paraId="56C6A499" w14:textId="77777777" w:rsidTr="00241173">
        <w:tc>
          <w:tcPr>
            <w:tcW w:w="757" w:type="pct"/>
            <w:vAlign w:val="center"/>
          </w:tcPr>
          <w:p w14:paraId="7341478A" w14:textId="77777777" w:rsidR="00241173" w:rsidRDefault="00241173" w:rsidP="00241173">
            <w:pPr>
              <w:pStyle w:val="Texttabulky"/>
              <w:spacing w:before="20" w:after="20"/>
            </w:pPr>
            <w:r>
              <w:t>IDvodZdroj</w:t>
            </w:r>
          </w:p>
        </w:tc>
        <w:tc>
          <w:tcPr>
            <w:tcW w:w="400" w:type="pct"/>
            <w:vAlign w:val="center"/>
          </w:tcPr>
          <w:p w14:paraId="2A6266C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C0CCA10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ÚV</w:t>
            </w:r>
          </w:p>
          <w:p w14:paraId="31B09A62" w14:textId="77777777" w:rsidR="00241173" w:rsidRDefault="00241173" w:rsidP="00241173">
            <w:pPr>
              <w:pStyle w:val="Texttabulky"/>
              <w:spacing w:before="20" w:after="20"/>
            </w:pPr>
            <w:r>
              <w:t>pro samostatné vodovody (10CCCPP), kde CCC je pořadové číslo obce v kódu PRVK, PP je pořadové číslo daného objektu v dané obce</w:t>
            </w:r>
          </w:p>
          <w:p w14:paraId="5F1F81E2" w14:textId="77777777" w:rsidR="00241173" w:rsidRDefault="00241173" w:rsidP="00241173">
            <w:pPr>
              <w:pStyle w:val="Texttabulky"/>
              <w:spacing w:before="20" w:after="20"/>
            </w:pPr>
            <w:r>
              <w:t>pro skupinové vodovody (20CCCPP), kde CCC je číslo skupinového vodovodu v kódu PRVK, PP je pořadové číslo daného objektu ve skup. vod.</w:t>
            </w:r>
          </w:p>
        </w:tc>
      </w:tr>
      <w:tr w:rsidR="00241173" w14:paraId="7650B2A5" w14:textId="77777777" w:rsidTr="00241173">
        <w:tc>
          <w:tcPr>
            <w:tcW w:w="757" w:type="pct"/>
            <w:vAlign w:val="center"/>
          </w:tcPr>
          <w:p w14:paraId="1DA57832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7000DE3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C5AE6AF" w14:textId="77777777" w:rsidR="00241173" w:rsidRDefault="00241173" w:rsidP="00241173">
            <w:pPr>
              <w:pStyle w:val="Texttabulky"/>
              <w:spacing w:before="20" w:after="20"/>
            </w:pPr>
            <w:r>
              <w:t>název ÚV</w:t>
            </w:r>
          </w:p>
        </w:tc>
      </w:tr>
      <w:tr w:rsidR="00241173" w14:paraId="616DF533" w14:textId="77777777" w:rsidTr="00241173">
        <w:tc>
          <w:tcPr>
            <w:tcW w:w="757" w:type="pct"/>
            <w:vAlign w:val="center"/>
          </w:tcPr>
          <w:p w14:paraId="10E25383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5AA8DE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B128B12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7C669AAA" w14:textId="77777777" w:rsidTr="00241173">
        <w:tc>
          <w:tcPr>
            <w:tcW w:w="757" w:type="pct"/>
            <w:vAlign w:val="center"/>
          </w:tcPr>
          <w:p w14:paraId="52648031" w14:textId="77777777" w:rsidR="00241173" w:rsidRDefault="00241173" w:rsidP="00241173">
            <w:pPr>
              <w:pStyle w:val="Texttabulky"/>
              <w:spacing w:before="20" w:after="20"/>
            </w:pPr>
            <w:r>
              <w:t>typUV</w:t>
            </w:r>
          </w:p>
        </w:tc>
        <w:tc>
          <w:tcPr>
            <w:tcW w:w="400" w:type="pct"/>
            <w:vAlign w:val="center"/>
          </w:tcPr>
          <w:p w14:paraId="7496A96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ED807A" w14:textId="77777777" w:rsidR="00241173" w:rsidRDefault="00241173" w:rsidP="00241173">
            <w:pPr>
              <w:pStyle w:val="Texttabulky"/>
              <w:spacing w:before="20" w:after="20"/>
            </w:pPr>
            <w:r>
              <w:t>typ ÚV: 0 = neurčeno, 1 = jednostupňová ÚV, 2 = dvojstupňová ÚV</w:t>
            </w:r>
          </w:p>
        </w:tc>
      </w:tr>
      <w:tr w:rsidR="00241173" w14:paraId="72B5E433" w14:textId="77777777" w:rsidTr="00241173">
        <w:tc>
          <w:tcPr>
            <w:tcW w:w="757" w:type="pct"/>
            <w:vAlign w:val="center"/>
          </w:tcPr>
          <w:p w14:paraId="07485D81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7E37C72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CDFD9DE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vodního zdroje (viz tabulka Provozovatele)</w:t>
            </w:r>
          </w:p>
        </w:tc>
      </w:tr>
      <w:tr w:rsidR="00241173" w14:paraId="76589767" w14:textId="77777777" w:rsidTr="00241173">
        <w:tc>
          <w:tcPr>
            <w:tcW w:w="757" w:type="pct"/>
            <w:vAlign w:val="center"/>
          </w:tcPr>
          <w:p w14:paraId="47006E77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769AA17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5317B6C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5750421C" w14:textId="77777777" w:rsidTr="00241173">
        <w:tc>
          <w:tcPr>
            <w:tcW w:w="757" w:type="pct"/>
            <w:vAlign w:val="center"/>
          </w:tcPr>
          <w:p w14:paraId="3FB53AF6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26A3C2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36DD34E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7E000107" w14:textId="77777777" w:rsidTr="00241173">
        <w:tc>
          <w:tcPr>
            <w:tcW w:w="757" w:type="pct"/>
            <w:vAlign w:val="center"/>
          </w:tcPr>
          <w:p w14:paraId="3D04FFDE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03D8BD5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CE59132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zdroje (pro pole stav = 3)</w:t>
            </w:r>
          </w:p>
        </w:tc>
      </w:tr>
      <w:tr w:rsidR="00241173" w14:paraId="47F59ED9" w14:textId="77777777" w:rsidTr="00241173">
        <w:tc>
          <w:tcPr>
            <w:tcW w:w="757" w:type="pct"/>
            <w:vAlign w:val="center"/>
          </w:tcPr>
          <w:p w14:paraId="61346FE3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33B54B8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D1F61BE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7C78EEEB" w14:textId="77777777" w:rsidTr="00241173">
        <w:tc>
          <w:tcPr>
            <w:tcW w:w="757" w:type="pct"/>
            <w:vAlign w:val="center"/>
          </w:tcPr>
          <w:p w14:paraId="34DBC918" w14:textId="77777777" w:rsidR="00241173" w:rsidRDefault="00241173" w:rsidP="00241173">
            <w:pPr>
              <w:pStyle w:val="Texttabulky"/>
              <w:spacing w:before="20" w:after="20"/>
            </w:pPr>
            <w:r>
              <w:t>kapacUV</w:t>
            </w:r>
          </w:p>
        </w:tc>
        <w:tc>
          <w:tcPr>
            <w:tcW w:w="400" w:type="pct"/>
            <w:vAlign w:val="center"/>
          </w:tcPr>
          <w:p w14:paraId="6EBE648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9235B79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ÚV [l/s]</w:t>
            </w:r>
          </w:p>
        </w:tc>
      </w:tr>
      <w:tr w:rsidR="00241173" w14:paraId="0CD211C3" w14:textId="77777777" w:rsidTr="00241173">
        <w:tc>
          <w:tcPr>
            <w:tcW w:w="757" w:type="pct"/>
            <w:vAlign w:val="center"/>
          </w:tcPr>
          <w:p w14:paraId="4672B5E4" w14:textId="77777777" w:rsidR="00241173" w:rsidRDefault="00241173" w:rsidP="00241173">
            <w:pPr>
              <w:pStyle w:val="Texttabulky"/>
              <w:spacing w:before="20" w:after="20"/>
            </w:pPr>
            <w:r>
              <w:t>NZV</w:t>
            </w:r>
          </w:p>
        </w:tc>
        <w:tc>
          <w:tcPr>
            <w:tcW w:w="400" w:type="pct"/>
            <w:vAlign w:val="center"/>
          </w:tcPr>
          <w:p w14:paraId="39B8C3D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003F05E7" w14:textId="77777777" w:rsidR="00241173" w:rsidRDefault="00241173" w:rsidP="00241173">
            <w:pPr>
              <w:pStyle w:val="Texttabulky"/>
              <w:spacing w:before="20" w:after="20"/>
            </w:pPr>
            <w:r>
              <w:t>ÚV využívána pouze pro NZV</w:t>
            </w:r>
          </w:p>
        </w:tc>
      </w:tr>
      <w:tr w:rsidR="00241173" w14:paraId="0266ABEF" w14:textId="77777777" w:rsidTr="00241173">
        <w:tc>
          <w:tcPr>
            <w:tcW w:w="757" w:type="pct"/>
            <w:vAlign w:val="center"/>
          </w:tcPr>
          <w:p w14:paraId="72002B13" w14:textId="77777777" w:rsidR="00241173" w:rsidRDefault="00241173" w:rsidP="00241173">
            <w:pPr>
              <w:pStyle w:val="Texttabulky"/>
              <w:spacing w:before="20" w:after="20"/>
            </w:pPr>
            <w:r>
              <w:t>MimoProvoz</w:t>
            </w:r>
          </w:p>
        </w:tc>
        <w:tc>
          <w:tcPr>
            <w:tcW w:w="400" w:type="pct"/>
            <w:vAlign w:val="center"/>
          </w:tcPr>
          <w:p w14:paraId="0B8159D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7C5FCDCA" w14:textId="77777777" w:rsidR="00241173" w:rsidRDefault="00241173" w:rsidP="00241173">
            <w:pPr>
              <w:pStyle w:val="Texttabulky"/>
              <w:spacing w:before="20" w:after="20"/>
            </w:pPr>
            <w:r>
              <w:t>ÚV je v současnosti mimo provoz (nevyužívána)</w:t>
            </w:r>
          </w:p>
        </w:tc>
      </w:tr>
      <w:tr w:rsidR="00241173" w14:paraId="323DDEFC" w14:textId="77777777" w:rsidTr="00241173">
        <w:tc>
          <w:tcPr>
            <w:tcW w:w="757" w:type="pct"/>
            <w:vAlign w:val="center"/>
          </w:tcPr>
          <w:p w14:paraId="37DE9284" w14:textId="77777777" w:rsidR="00241173" w:rsidRDefault="00241173" w:rsidP="00241173">
            <w:pPr>
              <w:pStyle w:val="Texttabulky"/>
              <w:spacing w:before="20" w:after="20"/>
            </w:pPr>
            <w:r>
              <w:t>technologie</w:t>
            </w:r>
          </w:p>
        </w:tc>
        <w:tc>
          <w:tcPr>
            <w:tcW w:w="400" w:type="pct"/>
            <w:vAlign w:val="center"/>
          </w:tcPr>
          <w:p w14:paraId="70A7AF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C090CD3" w14:textId="77777777" w:rsidR="00241173" w:rsidRDefault="00241173" w:rsidP="00241173">
            <w:pPr>
              <w:pStyle w:val="Texttabulky"/>
              <w:spacing w:before="20" w:after="20"/>
            </w:pPr>
            <w:r>
              <w:t>popis technologie ÚV</w:t>
            </w:r>
          </w:p>
        </w:tc>
      </w:tr>
    </w:tbl>
    <w:p w14:paraId="0AA0256B" w14:textId="77777777" w:rsidR="00241173" w:rsidRDefault="00241173" w:rsidP="00241173">
      <w:pPr>
        <w:pStyle w:val="Bntext"/>
      </w:pPr>
    </w:p>
    <w:p w14:paraId="3CC8325E" w14:textId="77777777" w:rsidR="00241173" w:rsidRDefault="00241173" w:rsidP="00241173">
      <w:pPr>
        <w:pStyle w:val="Bntext"/>
      </w:pPr>
      <w:r>
        <w:t xml:space="preserve">Tabulka </w:t>
      </w:r>
      <w:r w:rsidRPr="00E62345">
        <w:rPr>
          <w:b/>
        </w:rPr>
        <w:t>vod03CS</w:t>
      </w:r>
      <w:r>
        <w:t xml:space="preserve"> - soupis čerpacích stanic na vodovodní síti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35B88115" w14:textId="77777777" w:rsidTr="00241173">
        <w:tc>
          <w:tcPr>
            <w:tcW w:w="757" w:type="pct"/>
            <w:vAlign w:val="center"/>
          </w:tcPr>
          <w:p w14:paraId="67411856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74F936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D7A3EC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9739CDA" w14:textId="77777777" w:rsidTr="00241173">
        <w:tc>
          <w:tcPr>
            <w:tcW w:w="757" w:type="pct"/>
            <w:vAlign w:val="center"/>
          </w:tcPr>
          <w:p w14:paraId="023CCF23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71E3104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EF49E8F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ČS popsána</w:t>
            </w:r>
          </w:p>
        </w:tc>
      </w:tr>
      <w:tr w:rsidR="00241173" w14:paraId="1EF37E11" w14:textId="77777777" w:rsidTr="00241173">
        <w:tc>
          <w:tcPr>
            <w:tcW w:w="757" w:type="pct"/>
            <w:vAlign w:val="center"/>
          </w:tcPr>
          <w:p w14:paraId="63554D48" w14:textId="77777777" w:rsidR="00241173" w:rsidRDefault="00241173" w:rsidP="00241173">
            <w:pPr>
              <w:pStyle w:val="Texttabulky"/>
              <w:spacing w:before="20" w:after="20"/>
            </w:pPr>
            <w:r>
              <w:t>IDvodCS</w:t>
            </w:r>
          </w:p>
        </w:tc>
        <w:tc>
          <w:tcPr>
            <w:tcW w:w="400" w:type="pct"/>
            <w:vAlign w:val="center"/>
          </w:tcPr>
          <w:p w14:paraId="5A82A72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154A2B8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ČS</w:t>
            </w:r>
          </w:p>
          <w:p w14:paraId="06F35539" w14:textId="77777777" w:rsidR="00241173" w:rsidRDefault="00241173" w:rsidP="00241173">
            <w:pPr>
              <w:pStyle w:val="Texttabulky"/>
              <w:spacing w:before="20" w:after="20"/>
            </w:pPr>
            <w:r>
              <w:t>pro samostatné vodovody (10CCCPP), kde CCC je pořadové číslo obce v kódu PRVK, PP je pořadové číslo daného objektu v dané obce</w:t>
            </w:r>
          </w:p>
          <w:p w14:paraId="40192028" w14:textId="77777777" w:rsidR="00241173" w:rsidRDefault="00241173" w:rsidP="00241173">
            <w:pPr>
              <w:pStyle w:val="Texttabulky"/>
              <w:spacing w:before="20" w:after="20"/>
            </w:pPr>
            <w:r>
              <w:t>pro skupinové vodovody (20CCCPP), kde CCC je číslo skupinového vodovodu v kódu PRVK, PP je pořadové číslo daného objektu ve skup. vod.</w:t>
            </w:r>
          </w:p>
        </w:tc>
      </w:tr>
      <w:tr w:rsidR="00241173" w14:paraId="75AA9D2B" w14:textId="77777777" w:rsidTr="00241173">
        <w:tc>
          <w:tcPr>
            <w:tcW w:w="757" w:type="pct"/>
            <w:vAlign w:val="center"/>
          </w:tcPr>
          <w:p w14:paraId="7E381C5A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49A4A22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BED9CF1" w14:textId="77777777" w:rsidR="00241173" w:rsidRDefault="00241173" w:rsidP="00241173">
            <w:pPr>
              <w:pStyle w:val="Texttabulky"/>
              <w:spacing w:before="20" w:after="20"/>
            </w:pPr>
            <w:r>
              <w:t>název ČS</w:t>
            </w:r>
          </w:p>
        </w:tc>
      </w:tr>
      <w:tr w:rsidR="00241173" w14:paraId="1F01859B" w14:textId="77777777" w:rsidTr="00241173">
        <w:tc>
          <w:tcPr>
            <w:tcW w:w="757" w:type="pct"/>
            <w:vAlign w:val="center"/>
          </w:tcPr>
          <w:p w14:paraId="2D5C6FBC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4E37558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BD96B98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66F22540" w14:textId="77777777" w:rsidTr="00241173">
        <w:tc>
          <w:tcPr>
            <w:tcW w:w="757" w:type="pct"/>
            <w:vAlign w:val="center"/>
          </w:tcPr>
          <w:p w14:paraId="186F478E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0018C7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1ACA2E6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kanalizace (viz tabulka Provozovatele)</w:t>
            </w:r>
          </w:p>
        </w:tc>
      </w:tr>
      <w:tr w:rsidR="00241173" w14:paraId="6B5E47BE" w14:textId="77777777" w:rsidTr="00241173">
        <w:tc>
          <w:tcPr>
            <w:tcW w:w="757" w:type="pct"/>
            <w:vAlign w:val="center"/>
          </w:tcPr>
          <w:p w14:paraId="728BEB9A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7CDA6D9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2AB941F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307CB5CE" w14:textId="77777777" w:rsidTr="00241173">
        <w:tc>
          <w:tcPr>
            <w:tcW w:w="757" w:type="pct"/>
            <w:vAlign w:val="center"/>
          </w:tcPr>
          <w:p w14:paraId="1AF3461A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01D5138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65A47AD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51FEBD7D" w14:textId="77777777" w:rsidTr="00241173">
        <w:tc>
          <w:tcPr>
            <w:tcW w:w="757" w:type="pct"/>
            <w:vAlign w:val="center"/>
          </w:tcPr>
          <w:p w14:paraId="3B577747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587B7A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29D9234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ČS (pro pole stav = 3)</w:t>
            </w:r>
          </w:p>
        </w:tc>
      </w:tr>
      <w:tr w:rsidR="00241173" w14:paraId="6033EE0E" w14:textId="77777777" w:rsidTr="00241173">
        <w:tc>
          <w:tcPr>
            <w:tcW w:w="757" w:type="pct"/>
            <w:vAlign w:val="center"/>
          </w:tcPr>
          <w:p w14:paraId="34B85421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1E80492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A837533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06244635" w14:textId="77777777" w:rsidTr="00241173">
        <w:tc>
          <w:tcPr>
            <w:tcW w:w="757" w:type="pct"/>
            <w:vAlign w:val="center"/>
          </w:tcPr>
          <w:p w14:paraId="434088B2" w14:textId="77777777" w:rsidR="00241173" w:rsidRDefault="00241173" w:rsidP="00241173">
            <w:pPr>
              <w:pStyle w:val="Texttabulky"/>
              <w:spacing w:before="20" w:after="20"/>
            </w:pPr>
            <w:r>
              <w:t>kapac</w:t>
            </w:r>
          </w:p>
        </w:tc>
        <w:tc>
          <w:tcPr>
            <w:tcW w:w="400" w:type="pct"/>
            <w:vAlign w:val="center"/>
          </w:tcPr>
          <w:p w14:paraId="1DC8E6F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F504999" w14:textId="77777777" w:rsidR="00241173" w:rsidRDefault="00241173" w:rsidP="00241173">
            <w:pPr>
              <w:pStyle w:val="Texttabulky"/>
              <w:spacing w:before="20" w:after="20"/>
            </w:pPr>
            <w:r>
              <w:t>kapacita ČS [l/s]</w:t>
            </w:r>
          </w:p>
        </w:tc>
      </w:tr>
      <w:tr w:rsidR="00241173" w14:paraId="7C10533D" w14:textId="77777777" w:rsidTr="00241173">
        <w:tc>
          <w:tcPr>
            <w:tcW w:w="757" w:type="pct"/>
            <w:vAlign w:val="center"/>
          </w:tcPr>
          <w:p w14:paraId="38A607A4" w14:textId="77777777" w:rsidR="00241173" w:rsidRDefault="00241173" w:rsidP="00241173">
            <w:pPr>
              <w:pStyle w:val="Texttabulky"/>
              <w:spacing w:before="20" w:after="20"/>
            </w:pPr>
            <w:r>
              <w:t>vyska</w:t>
            </w:r>
          </w:p>
        </w:tc>
        <w:tc>
          <w:tcPr>
            <w:tcW w:w="400" w:type="pct"/>
            <w:vAlign w:val="center"/>
          </w:tcPr>
          <w:p w14:paraId="547FF4B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BDD18E1" w14:textId="77777777" w:rsidR="00241173" w:rsidRDefault="00241173" w:rsidP="00241173">
            <w:pPr>
              <w:pStyle w:val="Texttabulky"/>
              <w:spacing w:before="20" w:after="20"/>
            </w:pPr>
            <w:r>
              <w:t>dopravní výška [m]</w:t>
            </w:r>
          </w:p>
        </w:tc>
      </w:tr>
      <w:tr w:rsidR="00241173" w14:paraId="190DDD05" w14:textId="77777777" w:rsidTr="00241173">
        <w:tc>
          <w:tcPr>
            <w:tcW w:w="757" w:type="pct"/>
            <w:vAlign w:val="center"/>
          </w:tcPr>
          <w:p w14:paraId="195653C2" w14:textId="77777777" w:rsidR="00241173" w:rsidRDefault="00241173" w:rsidP="00241173">
            <w:pPr>
              <w:pStyle w:val="Texttabulky"/>
              <w:spacing w:before="20" w:after="20"/>
            </w:pPr>
            <w:r>
              <w:t>MimoProvoz</w:t>
            </w:r>
          </w:p>
        </w:tc>
        <w:tc>
          <w:tcPr>
            <w:tcW w:w="400" w:type="pct"/>
            <w:vAlign w:val="center"/>
          </w:tcPr>
          <w:p w14:paraId="1FD7F20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3A6D9585" w14:textId="77777777" w:rsidR="00241173" w:rsidRDefault="00241173" w:rsidP="00241173">
            <w:pPr>
              <w:pStyle w:val="Texttabulky"/>
              <w:spacing w:before="20" w:after="20"/>
            </w:pPr>
            <w:r>
              <w:t>ČS je v současnosti mimo provoz (nevyužívána)</w:t>
            </w:r>
          </w:p>
        </w:tc>
      </w:tr>
    </w:tbl>
    <w:p w14:paraId="43E4CA27" w14:textId="1CADD1E8" w:rsidR="00241173" w:rsidRDefault="00241173" w:rsidP="00241173">
      <w:pPr>
        <w:pStyle w:val="Bntext"/>
      </w:pPr>
    </w:p>
    <w:p w14:paraId="535A6C53" w14:textId="77777777" w:rsidR="00241173" w:rsidRDefault="00241173" w:rsidP="00241173">
      <w:pPr>
        <w:pStyle w:val="Bntext"/>
      </w:pPr>
    </w:p>
    <w:p w14:paraId="3B2C22FE" w14:textId="77777777" w:rsidR="00241173" w:rsidRDefault="00241173" w:rsidP="00241173">
      <w:pPr>
        <w:pStyle w:val="Bntext"/>
      </w:pPr>
      <w:r>
        <w:lastRenderedPageBreak/>
        <w:t xml:space="preserve">Tabulka </w:t>
      </w:r>
      <w:r w:rsidRPr="001565E3">
        <w:rPr>
          <w:b/>
        </w:rPr>
        <w:t>vod04VDJ</w:t>
      </w:r>
      <w:r>
        <w:t xml:space="preserve"> - soupis vodojemů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0A45B422" w14:textId="77777777" w:rsidTr="00241173">
        <w:tc>
          <w:tcPr>
            <w:tcW w:w="757" w:type="pct"/>
            <w:vAlign w:val="center"/>
          </w:tcPr>
          <w:p w14:paraId="27474889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4B6769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6EFD832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0EA9140" w14:textId="77777777" w:rsidTr="00241173">
        <w:tc>
          <w:tcPr>
            <w:tcW w:w="757" w:type="pct"/>
            <w:vAlign w:val="center"/>
          </w:tcPr>
          <w:p w14:paraId="2F1C3825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68A2BB5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5F98831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daný vodojem popsán</w:t>
            </w:r>
          </w:p>
        </w:tc>
      </w:tr>
      <w:tr w:rsidR="00241173" w14:paraId="18B137F7" w14:textId="77777777" w:rsidTr="00241173">
        <w:tc>
          <w:tcPr>
            <w:tcW w:w="757" w:type="pct"/>
            <w:vAlign w:val="center"/>
          </w:tcPr>
          <w:p w14:paraId="11D308BD" w14:textId="77777777" w:rsidR="00241173" w:rsidRDefault="00241173" w:rsidP="00241173">
            <w:pPr>
              <w:pStyle w:val="Texttabulky"/>
              <w:spacing w:before="20" w:after="20"/>
            </w:pPr>
            <w:r>
              <w:t>IDvodVDJ</w:t>
            </w:r>
          </w:p>
        </w:tc>
        <w:tc>
          <w:tcPr>
            <w:tcW w:w="400" w:type="pct"/>
            <w:vAlign w:val="center"/>
          </w:tcPr>
          <w:p w14:paraId="6802EEE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3934518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</w:t>
            </w:r>
          </w:p>
          <w:p w14:paraId="53CE8043" w14:textId="77777777" w:rsidR="00241173" w:rsidRDefault="00241173" w:rsidP="00241173">
            <w:pPr>
              <w:pStyle w:val="Texttabulky"/>
              <w:spacing w:before="20" w:after="20"/>
            </w:pPr>
            <w:r>
              <w:t>pro samostatné vodovody (10CCCPP), kde CCC je pořadové číslo obce v kódu PRVK, PP je pořadové číslo daného objektu v dané obce</w:t>
            </w:r>
          </w:p>
          <w:p w14:paraId="341B5C50" w14:textId="77777777" w:rsidR="00241173" w:rsidRDefault="00241173" w:rsidP="00241173">
            <w:pPr>
              <w:pStyle w:val="Texttabulky"/>
              <w:spacing w:before="20" w:after="20"/>
            </w:pPr>
            <w:r>
              <w:t>pro skupinové vodovody (20CCCPP), kde CCC je číslo skupinového vodovodu v kódu PRVK, PP je pořadové číslo daného objektu ve skup. vod.</w:t>
            </w:r>
          </w:p>
        </w:tc>
      </w:tr>
      <w:tr w:rsidR="00241173" w14:paraId="4B9C0A6A" w14:textId="77777777" w:rsidTr="00241173">
        <w:tc>
          <w:tcPr>
            <w:tcW w:w="757" w:type="pct"/>
            <w:vAlign w:val="center"/>
          </w:tcPr>
          <w:p w14:paraId="61BCBC78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20973B3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4C74482" w14:textId="77777777" w:rsidR="00241173" w:rsidRDefault="00241173" w:rsidP="00241173">
            <w:pPr>
              <w:pStyle w:val="Texttabulky"/>
              <w:spacing w:before="20" w:after="20"/>
            </w:pPr>
            <w:r>
              <w:t>název vodojemu</w:t>
            </w:r>
          </w:p>
        </w:tc>
      </w:tr>
      <w:tr w:rsidR="00241173" w14:paraId="5C4CB138" w14:textId="77777777" w:rsidTr="00241173">
        <w:tc>
          <w:tcPr>
            <w:tcW w:w="757" w:type="pct"/>
            <w:vAlign w:val="center"/>
          </w:tcPr>
          <w:p w14:paraId="3C486085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3FABAA4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7AF5495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0F43F87B" w14:textId="77777777" w:rsidTr="00241173">
        <w:tc>
          <w:tcPr>
            <w:tcW w:w="757" w:type="pct"/>
            <w:vAlign w:val="center"/>
          </w:tcPr>
          <w:p w14:paraId="05378A10" w14:textId="77777777" w:rsidR="00241173" w:rsidRDefault="00241173" w:rsidP="00241173">
            <w:pPr>
              <w:pStyle w:val="Texttabulky"/>
              <w:spacing w:before="20" w:after="20"/>
            </w:pPr>
            <w:r>
              <w:t>typVDJ</w:t>
            </w:r>
          </w:p>
        </w:tc>
        <w:tc>
          <w:tcPr>
            <w:tcW w:w="400" w:type="pct"/>
            <w:vAlign w:val="center"/>
          </w:tcPr>
          <w:p w14:paraId="3EB83DB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D23536B" w14:textId="77777777" w:rsidR="00241173" w:rsidRDefault="00241173" w:rsidP="00241173">
            <w:pPr>
              <w:pStyle w:val="Texttabulky"/>
              <w:spacing w:before="20" w:after="20"/>
            </w:pPr>
            <w:r>
              <w:t>typ vodojemu: 0 = zemní, 1 = věžový</w:t>
            </w:r>
          </w:p>
        </w:tc>
      </w:tr>
      <w:tr w:rsidR="00241173" w14:paraId="2406F76B" w14:textId="77777777" w:rsidTr="00241173">
        <w:tc>
          <w:tcPr>
            <w:tcW w:w="757" w:type="pct"/>
            <w:vAlign w:val="center"/>
          </w:tcPr>
          <w:p w14:paraId="3DA03A89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46F267E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C898D84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kanalizace (viz tabulka Provozovatele)</w:t>
            </w:r>
          </w:p>
        </w:tc>
      </w:tr>
      <w:tr w:rsidR="00241173" w14:paraId="76D5FA88" w14:textId="77777777" w:rsidTr="00241173">
        <w:tc>
          <w:tcPr>
            <w:tcW w:w="757" w:type="pct"/>
            <w:vAlign w:val="center"/>
          </w:tcPr>
          <w:p w14:paraId="3A4E7E04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7045377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A6EC706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48F60F62" w14:textId="77777777" w:rsidTr="00241173">
        <w:tc>
          <w:tcPr>
            <w:tcW w:w="757" w:type="pct"/>
            <w:vAlign w:val="center"/>
          </w:tcPr>
          <w:p w14:paraId="09F92CF2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373DE50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C872DD4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3A04EF5B" w14:textId="77777777" w:rsidTr="00241173">
        <w:tc>
          <w:tcPr>
            <w:tcW w:w="757" w:type="pct"/>
            <w:vAlign w:val="center"/>
          </w:tcPr>
          <w:p w14:paraId="22B8F5A0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CB3B87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5B98A8D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VDJ (pro pole stav = 3)</w:t>
            </w:r>
          </w:p>
        </w:tc>
      </w:tr>
      <w:tr w:rsidR="00241173" w14:paraId="6BF149AC" w14:textId="77777777" w:rsidTr="00241173">
        <w:tc>
          <w:tcPr>
            <w:tcW w:w="757" w:type="pct"/>
            <w:vAlign w:val="center"/>
          </w:tcPr>
          <w:p w14:paraId="6A5F4F5F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6574DD2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F543139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38FBFAD0" w14:textId="77777777" w:rsidTr="00241173">
        <w:tc>
          <w:tcPr>
            <w:tcW w:w="757" w:type="pct"/>
            <w:vAlign w:val="center"/>
          </w:tcPr>
          <w:p w14:paraId="22A42FE4" w14:textId="77777777" w:rsidR="00241173" w:rsidRDefault="00241173" w:rsidP="00241173">
            <w:pPr>
              <w:pStyle w:val="Texttabulky"/>
              <w:spacing w:before="20" w:after="20"/>
            </w:pPr>
            <w:r>
              <w:t>objemVDJ</w:t>
            </w:r>
          </w:p>
        </w:tc>
        <w:tc>
          <w:tcPr>
            <w:tcW w:w="400" w:type="pct"/>
            <w:vAlign w:val="center"/>
          </w:tcPr>
          <w:p w14:paraId="0FCE009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CF9749F" w14:textId="77777777" w:rsidR="00241173" w:rsidRDefault="00241173" w:rsidP="00241173">
            <w:pPr>
              <w:pStyle w:val="Texttabulky"/>
              <w:spacing w:before="20" w:after="20"/>
            </w:pPr>
            <w:r>
              <w:t>objem vodojemu [m]</w:t>
            </w:r>
          </w:p>
        </w:tc>
      </w:tr>
      <w:tr w:rsidR="00241173" w14:paraId="285A6894" w14:textId="77777777" w:rsidTr="00241173">
        <w:tc>
          <w:tcPr>
            <w:tcW w:w="757" w:type="pct"/>
            <w:vAlign w:val="center"/>
          </w:tcPr>
          <w:p w14:paraId="35D1CB90" w14:textId="77777777" w:rsidR="00241173" w:rsidRDefault="00241173" w:rsidP="00241173">
            <w:pPr>
              <w:pStyle w:val="Texttabulky"/>
              <w:spacing w:before="20" w:after="20"/>
            </w:pPr>
            <w:r>
              <w:t>maxhl</w:t>
            </w:r>
          </w:p>
        </w:tc>
        <w:tc>
          <w:tcPr>
            <w:tcW w:w="400" w:type="pct"/>
            <w:vAlign w:val="center"/>
          </w:tcPr>
          <w:p w14:paraId="4C7B308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D015D06" w14:textId="77777777" w:rsidR="00241173" w:rsidRDefault="00241173" w:rsidP="00241173">
            <w:pPr>
              <w:pStyle w:val="Texttabulky"/>
              <w:spacing w:before="20" w:after="20"/>
            </w:pPr>
            <w:r>
              <w:t>kóta maximální hladiny ve vodojemu [m n.m.]</w:t>
            </w:r>
          </w:p>
        </w:tc>
      </w:tr>
      <w:tr w:rsidR="00241173" w14:paraId="6472E801" w14:textId="77777777" w:rsidTr="00241173">
        <w:tc>
          <w:tcPr>
            <w:tcW w:w="757" w:type="pct"/>
            <w:vAlign w:val="center"/>
          </w:tcPr>
          <w:p w14:paraId="2F6AAE7D" w14:textId="77777777" w:rsidR="00241173" w:rsidRDefault="00241173" w:rsidP="00241173">
            <w:pPr>
              <w:pStyle w:val="Texttabulky"/>
              <w:spacing w:before="20" w:after="20"/>
            </w:pPr>
            <w:r>
              <w:t>minhl</w:t>
            </w:r>
          </w:p>
        </w:tc>
        <w:tc>
          <w:tcPr>
            <w:tcW w:w="400" w:type="pct"/>
            <w:vAlign w:val="center"/>
          </w:tcPr>
          <w:p w14:paraId="2AB4B82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20928E6" w14:textId="77777777" w:rsidR="00241173" w:rsidRDefault="00241173" w:rsidP="00241173">
            <w:pPr>
              <w:pStyle w:val="Texttabulky"/>
              <w:spacing w:before="20" w:after="20"/>
            </w:pPr>
            <w:r>
              <w:t>kóta minimální hladiny ve vodojemu [m n.m.]</w:t>
            </w:r>
          </w:p>
        </w:tc>
      </w:tr>
      <w:tr w:rsidR="00241173" w14:paraId="41CC1A84" w14:textId="77777777" w:rsidTr="00241173">
        <w:tc>
          <w:tcPr>
            <w:tcW w:w="757" w:type="pct"/>
            <w:vAlign w:val="center"/>
          </w:tcPr>
          <w:p w14:paraId="273B504C" w14:textId="77777777" w:rsidR="00241173" w:rsidRDefault="00241173" w:rsidP="00241173">
            <w:pPr>
              <w:pStyle w:val="Texttabulky"/>
              <w:spacing w:before="20" w:after="20"/>
            </w:pPr>
            <w:r>
              <w:t>MimoProvoz</w:t>
            </w:r>
          </w:p>
        </w:tc>
        <w:tc>
          <w:tcPr>
            <w:tcW w:w="400" w:type="pct"/>
            <w:vAlign w:val="center"/>
          </w:tcPr>
          <w:p w14:paraId="2984369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A/N</w:t>
            </w:r>
          </w:p>
        </w:tc>
        <w:tc>
          <w:tcPr>
            <w:tcW w:w="3850" w:type="pct"/>
            <w:vAlign w:val="center"/>
          </w:tcPr>
          <w:p w14:paraId="502F4DE5" w14:textId="77777777" w:rsidR="00241173" w:rsidRDefault="00241173" w:rsidP="00241173">
            <w:pPr>
              <w:pStyle w:val="Texttabulky"/>
              <w:spacing w:before="20" w:after="20"/>
            </w:pPr>
            <w:r>
              <w:t>vodojem je v současnosti mimo provoz (nevyužíván)</w:t>
            </w:r>
          </w:p>
        </w:tc>
      </w:tr>
    </w:tbl>
    <w:p w14:paraId="4E220900" w14:textId="77777777" w:rsidR="00241173" w:rsidRDefault="00241173" w:rsidP="00241173">
      <w:pPr>
        <w:pStyle w:val="Bntext"/>
      </w:pPr>
    </w:p>
    <w:p w14:paraId="0AC0370B" w14:textId="77777777" w:rsidR="00241173" w:rsidRDefault="00241173" w:rsidP="00241173">
      <w:pPr>
        <w:pStyle w:val="Bntext"/>
      </w:pPr>
      <w:r>
        <w:t xml:space="preserve">Tabulka </w:t>
      </w:r>
      <w:r w:rsidRPr="009E1C6C">
        <w:rPr>
          <w:b/>
        </w:rPr>
        <w:t>vod05Privody</w:t>
      </w:r>
      <w:r>
        <w:t xml:space="preserve"> - soupis přívodních řadů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7EE5B97B" w14:textId="77777777" w:rsidTr="00241173">
        <w:tc>
          <w:tcPr>
            <w:tcW w:w="757" w:type="pct"/>
            <w:vAlign w:val="center"/>
          </w:tcPr>
          <w:p w14:paraId="0B0C6602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5B2195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C83FF4B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D062D7D" w14:textId="77777777" w:rsidTr="00241173">
        <w:tc>
          <w:tcPr>
            <w:tcW w:w="757" w:type="pct"/>
            <w:vAlign w:val="center"/>
          </w:tcPr>
          <w:p w14:paraId="4E09B0B3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64CC972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7D04C27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daný přívodní řad popsán</w:t>
            </w:r>
          </w:p>
        </w:tc>
      </w:tr>
      <w:tr w:rsidR="00241173" w14:paraId="206FAE30" w14:textId="77777777" w:rsidTr="00241173">
        <w:tc>
          <w:tcPr>
            <w:tcW w:w="757" w:type="pct"/>
            <w:vAlign w:val="center"/>
          </w:tcPr>
          <w:p w14:paraId="610BEC86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217DC1E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08459A3" w14:textId="77777777" w:rsidR="00241173" w:rsidRDefault="00241173" w:rsidP="00241173">
            <w:pPr>
              <w:pStyle w:val="Texttabulky"/>
              <w:spacing w:before="20" w:after="20"/>
            </w:pPr>
            <w:r>
              <w:t>název přívodního řadu</w:t>
            </w:r>
          </w:p>
        </w:tc>
      </w:tr>
      <w:tr w:rsidR="00241173" w14:paraId="23543FA1" w14:textId="77777777" w:rsidTr="00241173">
        <w:tc>
          <w:tcPr>
            <w:tcW w:w="757" w:type="pct"/>
            <w:vAlign w:val="center"/>
          </w:tcPr>
          <w:p w14:paraId="777A3788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26B1634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E3A72D5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4C450160" w14:textId="77777777" w:rsidTr="00241173">
        <w:tc>
          <w:tcPr>
            <w:tcW w:w="757" w:type="pct"/>
            <w:vAlign w:val="center"/>
          </w:tcPr>
          <w:p w14:paraId="7219CCD7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62D44DA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5B35809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přívodního řadu (viz tabulka Provozovatele)</w:t>
            </w:r>
          </w:p>
        </w:tc>
      </w:tr>
      <w:tr w:rsidR="00241173" w14:paraId="5EB02C06" w14:textId="77777777" w:rsidTr="00241173">
        <w:tc>
          <w:tcPr>
            <w:tcW w:w="757" w:type="pct"/>
            <w:vAlign w:val="center"/>
          </w:tcPr>
          <w:p w14:paraId="0E528AE2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0FA6ACC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83E7236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208683A5" w14:textId="77777777" w:rsidTr="00241173">
        <w:tc>
          <w:tcPr>
            <w:tcW w:w="757" w:type="pct"/>
            <w:vAlign w:val="center"/>
          </w:tcPr>
          <w:p w14:paraId="2795DB0A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3B00E7F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CCF1C89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0117CAFC" w14:textId="77777777" w:rsidTr="00241173">
        <w:tc>
          <w:tcPr>
            <w:tcW w:w="757" w:type="pct"/>
            <w:vAlign w:val="center"/>
          </w:tcPr>
          <w:p w14:paraId="63751C8B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1ED4E4E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85E34AD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přívodního řadu (pro pole stav = 3)</w:t>
            </w:r>
          </w:p>
        </w:tc>
      </w:tr>
      <w:tr w:rsidR="00241173" w14:paraId="62D74C92" w14:textId="77777777" w:rsidTr="00241173">
        <w:tc>
          <w:tcPr>
            <w:tcW w:w="757" w:type="pct"/>
            <w:vAlign w:val="center"/>
          </w:tcPr>
          <w:p w14:paraId="08D2DBE0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1C49C7F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58823EE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693655E2" w14:textId="77777777" w:rsidTr="00241173">
        <w:tc>
          <w:tcPr>
            <w:tcW w:w="757" w:type="pct"/>
            <w:vAlign w:val="center"/>
          </w:tcPr>
          <w:p w14:paraId="78A15CCB" w14:textId="77777777" w:rsidR="00241173" w:rsidRDefault="00241173" w:rsidP="00241173">
            <w:pPr>
              <w:pStyle w:val="Texttabulky"/>
              <w:spacing w:before="20" w:after="20"/>
            </w:pPr>
            <w:r>
              <w:t>delkaDN1</w:t>
            </w:r>
          </w:p>
        </w:tc>
        <w:tc>
          <w:tcPr>
            <w:tcW w:w="400" w:type="pct"/>
            <w:vAlign w:val="center"/>
          </w:tcPr>
          <w:p w14:paraId="6171DD3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83F8DF8" w14:textId="77777777" w:rsidR="00241173" w:rsidRDefault="00241173" w:rsidP="00241173">
            <w:pPr>
              <w:pStyle w:val="Texttabulky"/>
              <w:spacing w:before="20" w:after="20"/>
            </w:pPr>
            <w:r>
              <w:t>délka přívodního řadu profilu do DN100 [km]</w:t>
            </w:r>
          </w:p>
        </w:tc>
      </w:tr>
      <w:tr w:rsidR="00241173" w14:paraId="74B85CB1" w14:textId="77777777" w:rsidTr="00241173">
        <w:tc>
          <w:tcPr>
            <w:tcW w:w="757" w:type="pct"/>
            <w:vAlign w:val="center"/>
          </w:tcPr>
          <w:p w14:paraId="6489A36E" w14:textId="77777777" w:rsidR="00241173" w:rsidRDefault="00241173" w:rsidP="00241173">
            <w:pPr>
              <w:pStyle w:val="Texttabulky"/>
              <w:spacing w:before="20" w:after="20"/>
            </w:pPr>
            <w:r>
              <w:t>delkaDN2</w:t>
            </w:r>
          </w:p>
        </w:tc>
        <w:tc>
          <w:tcPr>
            <w:tcW w:w="400" w:type="pct"/>
            <w:vAlign w:val="center"/>
          </w:tcPr>
          <w:p w14:paraId="0F4F951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1877C9" w14:textId="77777777" w:rsidR="00241173" w:rsidRDefault="00241173" w:rsidP="00241173">
            <w:pPr>
              <w:pStyle w:val="Texttabulky"/>
              <w:spacing w:before="20" w:after="20"/>
            </w:pPr>
            <w:r>
              <w:t>délka přívodního řadu DN101 do DN300 [km]</w:t>
            </w:r>
          </w:p>
        </w:tc>
      </w:tr>
      <w:tr w:rsidR="00241173" w14:paraId="1BC5134E" w14:textId="77777777" w:rsidTr="00241173">
        <w:tc>
          <w:tcPr>
            <w:tcW w:w="757" w:type="pct"/>
            <w:vAlign w:val="center"/>
          </w:tcPr>
          <w:p w14:paraId="5FC8EA1C" w14:textId="77777777" w:rsidR="00241173" w:rsidRDefault="00241173" w:rsidP="00241173">
            <w:pPr>
              <w:pStyle w:val="Texttabulky"/>
              <w:spacing w:before="20" w:after="20"/>
            </w:pPr>
            <w:r>
              <w:t>delkaDN3</w:t>
            </w:r>
          </w:p>
        </w:tc>
        <w:tc>
          <w:tcPr>
            <w:tcW w:w="400" w:type="pct"/>
            <w:vAlign w:val="center"/>
          </w:tcPr>
          <w:p w14:paraId="39CA1F1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A17BD47" w14:textId="77777777" w:rsidR="00241173" w:rsidRDefault="00241173" w:rsidP="00241173">
            <w:pPr>
              <w:pStyle w:val="Texttabulky"/>
              <w:spacing w:before="20" w:after="20"/>
            </w:pPr>
            <w:r>
              <w:t>délka přívodního řadu profilu DN301 do DN500 [km]</w:t>
            </w:r>
          </w:p>
        </w:tc>
      </w:tr>
      <w:tr w:rsidR="00241173" w14:paraId="45FDD9A0" w14:textId="77777777" w:rsidTr="00241173">
        <w:tc>
          <w:tcPr>
            <w:tcW w:w="757" w:type="pct"/>
            <w:vAlign w:val="center"/>
          </w:tcPr>
          <w:p w14:paraId="728247E3" w14:textId="77777777" w:rsidR="00241173" w:rsidRDefault="00241173" w:rsidP="00241173">
            <w:pPr>
              <w:pStyle w:val="Texttabulky"/>
              <w:spacing w:before="20" w:after="20"/>
            </w:pPr>
            <w:r>
              <w:t>delkaDN4</w:t>
            </w:r>
          </w:p>
        </w:tc>
        <w:tc>
          <w:tcPr>
            <w:tcW w:w="400" w:type="pct"/>
            <w:vAlign w:val="center"/>
          </w:tcPr>
          <w:p w14:paraId="0B0CC44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3D2B888" w14:textId="77777777" w:rsidR="00241173" w:rsidRDefault="00241173" w:rsidP="00241173">
            <w:pPr>
              <w:pStyle w:val="Texttabulky"/>
              <w:spacing w:before="20" w:after="20"/>
            </w:pPr>
            <w:r>
              <w:t>délka přívodního řadu profilu nad DN501 [km]</w:t>
            </w:r>
          </w:p>
        </w:tc>
      </w:tr>
      <w:tr w:rsidR="00241173" w14:paraId="04B96B61" w14:textId="77777777" w:rsidTr="00241173">
        <w:tc>
          <w:tcPr>
            <w:tcW w:w="757" w:type="pct"/>
            <w:vAlign w:val="center"/>
          </w:tcPr>
          <w:p w14:paraId="3692AD03" w14:textId="77777777" w:rsidR="00241173" w:rsidRDefault="00241173" w:rsidP="00241173">
            <w:pPr>
              <w:pStyle w:val="Texttabulky"/>
              <w:spacing w:before="20" w:after="20"/>
            </w:pPr>
            <w:r>
              <w:t>ndelka</w:t>
            </w:r>
          </w:p>
        </w:tc>
        <w:tc>
          <w:tcPr>
            <w:tcW w:w="400" w:type="pct"/>
            <w:vAlign w:val="center"/>
          </w:tcPr>
          <w:p w14:paraId="3404166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BDCE7E8" w14:textId="77777777" w:rsidR="00241173" w:rsidRDefault="00241173" w:rsidP="00241173">
            <w:pPr>
              <w:pStyle w:val="Texttabulky"/>
              <w:spacing w:before="20" w:after="20"/>
            </w:pPr>
            <w:r>
              <w:t>náhradní délka potrubí [km]</w:t>
            </w:r>
          </w:p>
        </w:tc>
      </w:tr>
    </w:tbl>
    <w:p w14:paraId="58590F46" w14:textId="77777777" w:rsidR="00241173" w:rsidRDefault="00241173" w:rsidP="00241173">
      <w:pPr>
        <w:pStyle w:val="Bntext"/>
      </w:pPr>
    </w:p>
    <w:p w14:paraId="6BABE29E" w14:textId="77777777" w:rsidR="00241173" w:rsidRDefault="00241173" w:rsidP="00241173">
      <w:pPr>
        <w:pStyle w:val="Bntext"/>
      </w:pPr>
      <w:r>
        <w:t xml:space="preserve">Tabulka </w:t>
      </w:r>
      <w:r w:rsidRPr="009E1C6C">
        <w:rPr>
          <w:b/>
        </w:rPr>
        <w:t>vod06RVS</w:t>
      </w:r>
      <w:r>
        <w:t xml:space="preserve"> - soupis rozvodných vodovodních sítí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618E08FE" w14:textId="77777777" w:rsidTr="00241173">
        <w:tc>
          <w:tcPr>
            <w:tcW w:w="757" w:type="pct"/>
            <w:vAlign w:val="center"/>
          </w:tcPr>
          <w:p w14:paraId="3C21C0B5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5EABC9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951C8B8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3B025D02" w14:textId="77777777" w:rsidTr="00241173">
        <w:tc>
          <w:tcPr>
            <w:tcW w:w="757" w:type="pct"/>
            <w:vAlign w:val="center"/>
          </w:tcPr>
          <w:p w14:paraId="20FBE36C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7A50765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D87B62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je daná RVS popsána</w:t>
            </w:r>
          </w:p>
        </w:tc>
      </w:tr>
      <w:tr w:rsidR="00241173" w14:paraId="3660B63A" w14:textId="77777777" w:rsidTr="00241173">
        <w:tc>
          <w:tcPr>
            <w:tcW w:w="757" w:type="pct"/>
            <w:vAlign w:val="center"/>
          </w:tcPr>
          <w:p w14:paraId="64B6D9AF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55CA051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232EAA6" w14:textId="77777777" w:rsidR="00241173" w:rsidRDefault="00241173" w:rsidP="00241173">
            <w:pPr>
              <w:pStyle w:val="Texttabulky"/>
              <w:spacing w:before="20" w:after="20"/>
            </w:pPr>
            <w:r>
              <w:t>název RVS</w:t>
            </w:r>
          </w:p>
        </w:tc>
      </w:tr>
      <w:tr w:rsidR="00241173" w14:paraId="747E55C0" w14:textId="77777777" w:rsidTr="00241173">
        <w:tc>
          <w:tcPr>
            <w:tcW w:w="757" w:type="pct"/>
            <w:vAlign w:val="center"/>
          </w:tcPr>
          <w:p w14:paraId="373B9355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038FE9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300104E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0D18CF8F" w14:textId="77777777" w:rsidTr="00241173">
        <w:tc>
          <w:tcPr>
            <w:tcW w:w="757" w:type="pct"/>
            <w:vAlign w:val="center"/>
          </w:tcPr>
          <w:p w14:paraId="2DACA9A7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53F52BB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F9B8A62" w14:textId="77777777" w:rsidR="00241173" w:rsidRDefault="00241173" w:rsidP="00241173">
            <w:pPr>
              <w:pStyle w:val="Texttabulky"/>
              <w:spacing w:before="20" w:after="20"/>
            </w:pPr>
            <w:r>
              <w:t>kód provozovatele RVS (viz tabulka Provozovatele)</w:t>
            </w:r>
          </w:p>
        </w:tc>
      </w:tr>
      <w:tr w:rsidR="00241173" w14:paraId="7B348D02" w14:textId="77777777" w:rsidTr="00241173">
        <w:tc>
          <w:tcPr>
            <w:tcW w:w="757" w:type="pct"/>
            <w:vAlign w:val="center"/>
          </w:tcPr>
          <w:p w14:paraId="0BDF6177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13AAD4C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BB1486F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5CBDAFDB" w14:textId="77777777" w:rsidTr="00241173">
        <w:tc>
          <w:tcPr>
            <w:tcW w:w="757" w:type="pct"/>
            <w:vAlign w:val="center"/>
          </w:tcPr>
          <w:p w14:paraId="2A1278E5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21B4A3B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9F951A3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1039B356" w14:textId="77777777" w:rsidTr="00241173">
        <w:tc>
          <w:tcPr>
            <w:tcW w:w="757" w:type="pct"/>
            <w:vAlign w:val="center"/>
          </w:tcPr>
          <w:p w14:paraId="741055FF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31C017F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1652498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 RVS (pro pole stav = 3)</w:t>
            </w:r>
          </w:p>
        </w:tc>
      </w:tr>
      <w:tr w:rsidR="00241173" w14:paraId="1036CF76" w14:textId="77777777" w:rsidTr="00241173">
        <w:tc>
          <w:tcPr>
            <w:tcW w:w="757" w:type="pct"/>
            <w:vAlign w:val="center"/>
          </w:tcPr>
          <w:p w14:paraId="10A1B519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26AD452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043483A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65F8A581" w14:textId="77777777" w:rsidTr="00241173">
        <w:tc>
          <w:tcPr>
            <w:tcW w:w="757" w:type="pct"/>
            <w:vAlign w:val="center"/>
          </w:tcPr>
          <w:p w14:paraId="21C1950C" w14:textId="77777777" w:rsidR="00241173" w:rsidRDefault="00241173" w:rsidP="00241173">
            <w:pPr>
              <w:pStyle w:val="Texttabulky"/>
              <w:spacing w:before="20" w:after="20"/>
            </w:pPr>
            <w:r>
              <w:t>delkaDN1</w:t>
            </w:r>
          </w:p>
        </w:tc>
        <w:tc>
          <w:tcPr>
            <w:tcW w:w="400" w:type="pct"/>
            <w:vAlign w:val="center"/>
          </w:tcPr>
          <w:p w14:paraId="1A7FA32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DA31F68" w14:textId="77777777" w:rsidR="00241173" w:rsidRDefault="00241173" w:rsidP="00241173">
            <w:pPr>
              <w:pStyle w:val="Texttabulky"/>
              <w:spacing w:before="20" w:after="20"/>
            </w:pPr>
            <w:r>
              <w:t>délka RVS profilu do DN100 [km]</w:t>
            </w:r>
          </w:p>
        </w:tc>
      </w:tr>
      <w:tr w:rsidR="00241173" w14:paraId="73A8E201" w14:textId="77777777" w:rsidTr="00241173">
        <w:tc>
          <w:tcPr>
            <w:tcW w:w="757" w:type="pct"/>
            <w:vAlign w:val="center"/>
          </w:tcPr>
          <w:p w14:paraId="0EF24612" w14:textId="77777777" w:rsidR="00241173" w:rsidRDefault="00241173" w:rsidP="00241173">
            <w:pPr>
              <w:pStyle w:val="Texttabulky"/>
              <w:spacing w:before="20" w:after="20"/>
            </w:pPr>
            <w:r>
              <w:t>delkaDN2</w:t>
            </w:r>
          </w:p>
        </w:tc>
        <w:tc>
          <w:tcPr>
            <w:tcW w:w="400" w:type="pct"/>
            <w:vAlign w:val="center"/>
          </w:tcPr>
          <w:p w14:paraId="7F76CB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B771D3A" w14:textId="77777777" w:rsidR="00241173" w:rsidRDefault="00241173" w:rsidP="00241173">
            <w:pPr>
              <w:pStyle w:val="Texttabulky"/>
              <w:spacing w:before="20" w:after="20"/>
            </w:pPr>
            <w:r>
              <w:t>délka RVS profilu DN101 do DN300 [km]</w:t>
            </w:r>
          </w:p>
        </w:tc>
      </w:tr>
      <w:tr w:rsidR="00241173" w14:paraId="1F900352" w14:textId="77777777" w:rsidTr="00241173">
        <w:tc>
          <w:tcPr>
            <w:tcW w:w="757" w:type="pct"/>
            <w:vAlign w:val="center"/>
          </w:tcPr>
          <w:p w14:paraId="30F33973" w14:textId="77777777" w:rsidR="00241173" w:rsidRDefault="00241173" w:rsidP="00241173">
            <w:pPr>
              <w:pStyle w:val="Texttabulky"/>
              <w:spacing w:before="20" w:after="20"/>
            </w:pPr>
            <w:r>
              <w:lastRenderedPageBreak/>
              <w:t>delkaDN3</w:t>
            </w:r>
          </w:p>
        </w:tc>
        <w:tc>
          <w:tcPr>
            <w:tcW w:w="400" w:type="pct"/>
            <w:vAlign w:val="center"/>
          </w:tcPr>
          <w:p w14:paraId="7DEFB8A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08B001B" w14:textId="77777777" w:rsidR="00241173" w:rsidRDefault="00241173" w:rsidP="00241173">
            <w:pPr>
              <w:pStyle w:val="Texttabulky"/>
              <w:spacing w:before="20" w:after="20"/>
            </w:pPr>
            <w:r>
              <w:t>délka RVS profilu DN301 do DN500 [km]</w:t>
            </w:r>
          </w:p>
        </w:tc>
      </w:tr>
      <w:tr w:rsidR="00241173" w14:paraId="2613CB4A" w14:textId="77777777" w:rsidTr="00241173">
        <w:tc>
          <w:tcPr>
            <w:tcW w:w="757" w:type="pct"/>
            <w:vAlign w:val="center"/>
          </w:tcPr>
          <w:p w14:paraId="72DC2FD6" w14:textId="77777777" w:rsidR="00241173" w:rsidRDefault="00241173" w:rsidP="00241173">
            <w:pPr>
              <w:pStyle w:val="Texttabulky"/>
              <w:spacing w:before="20" w:after="20"/>
            </w:pPr>
            <w:r>
              <w:t>delkaDN4</w:t>
            </w:r>
          </w:p>
        </w:tc>
        <w:tc>
          <w:tcPr>
            <w:tcW w:w="400" w:type="pct"/>
            <w:vAlign w:val="center"/>
          </w:tcPr>
          <w:p w14:paraId="042416C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8AE22D" w14:textId="77777777" w:rsidR="00241173" w:rsidRDefault="00241173" w:rsidP="00241173">
            <w:pPr>
              <w:pStyle w:val="Texttabulky"/>
              <w:spacing w:before="20" w:after="20"/>
            </w:pPr>
            <w:r>
              <w:t>délka RVS profilu nad DN501 [km]</w:t>
            </w:r>
          </w:p>
        </w:tc>
      </w:tr>
      <w:tr w:rsidR="00241173" w14:paraId="342C8CFB" w14:textId="77777777" w:rsidTr="00241173">
        <w:tc>
          <w:tcPr>
            <w:tcW w:w="757" w:type="pct"/>
            <w:vAlign w:val="center"/>
          </w:tcPr>
          <w:p w14:paraId="606AA1EF" w14:textId="77777777" w:rsidR="00241173" w:rsidRDefault="00241173" w:rsidP="00241173">
            <w:pPr>
              <w:pStyle w:val="Texttabulky"/>
              <w:spacing w:before="20" w:after="20"/>
            </w:pPr>
            <w:r>
              <w:t>ndelka</w:t>
            </w:r>
          </w:p>
        </w:tc>
        <w:tc>
          <w:tcPr>
            <w:tcW w:w="400" w:type="pct"/>
            <w:vAlign w:val="center"/>
          </w:tcPr>
          <w:p w14:paraId="75D335A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2BEFE3F" w14:textId="77777777" w:rsidR="00241173" w:rsidRDefault="00241173" w:rsidP="00241173">
            <w:pPr>
              <w:pStyle w:val="Texttabulky"/>
              <w:spacing w:before="20" w:after="20"/>
            </w:pPr>
            <w:r>
              <w:t>náhradní délka potrubí [km]</w:t>
            </w:r>
          </w:p>
        </w:tc>
      </w:tr>
    </w:tbl>
    <w:p w14:paraId="2C2947B6" w14:textId="77777777" w:rsidR="00241173" w:rsidRDefault="00241173" w:rsidP="00241173">
      <w:pPr>
        <w:pStyle w:val="Bntext"/>
      </w:pPr>
    </w:p>
    <w:p w14:paraId="46B0D261" w14:textId="77777777" w:rsidR="00241173" w:rsidRDefault="00241173" w:rsidP="00241173">
      <w:pPr>
        <w:pStyle w:val="Bntext"/>
      </w:pPr>
      <w:r>
        <w:t xml:space="preserve">Tabulka </w:t>
      </w:r>
      <w:r w:rsidRPr="009E1C6C">
        <w:rPr>
          <w:b/>
        </w:rPr>
        <w:t>vod07Pripojky</w:t>
      </w:r>
      <w:r>
        <w:t xml:space="preserve"> - soupis vodovodních přípojek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5858C2B0" w14:textId="77777777" w:rsidTr="00241173">
        <w:tc>
          <w:tcPr>
            <w:tcW w:w="757" w:type="pct"/>
            <w:vAlign w:val="center"/>
          </w:tcPr>
          <w:p w14:paraId="0883B519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3FC73C1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5977E0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4CB3D2D1" w14:textId="77777777" w:rsidTr="00241173">
        <w:tc>
          <w:tcPr>
            <w:tcW w:w="757" w:type="pct"/>
            <w:vAlign w:val="center"/>
          </w:tcPr>
          <w:p w14:paraId="6031AC82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6CB3D78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A5F7FBA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jsou dané přípojky popsány</w:t>
            </w:r>
          </w:p>
        </w:tc>
      </w:tr>
      <w:tr w:rsidR="00241173" w14:paraId="660DD030" w14:textId="77777777" w:rsidTr="00241173">
        <w:tc>
          <w:tcPr>
            <w:tcW w:w="757" w:type="pct"/>
            <w:vAlign w:val="center"/>
          </w:tcPr>
          <w:p w14:paraId="29AB8A5F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34E82E5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A4577B2" w14:textId="77777777" w:rsidR="00241173" w:rsidRDefault="00241173" w:rsidP="00241173">
            <w:pPr>
              <w:pStyle w:val="Texttabulky"/>
              <w:spacing w:before="20" w:after="20"/>
            </w:pPr>
            <w:r>
              <w:t>název přípojek</w:t>
            </w:r>
          </w:p>
        </w:tc>
      </w:tr>
      <w:tr w:rsidR="00241173" w14:paraId="162F1457" w14:textId="77777777" w:rsidTr="00241173">
        <w:tc>
          <w:tcPr>
            <w:tcW w:w="757" w:type="pct"/>
            <w:vAlign w:val="center"/>
          </w:tcPr>
          <w:p w14:paraId="3AF8AA30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70A5CAB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35F32DD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43EF3EED" w14:textId="77777777" w:rsidTr="00241173">
        <w:tc>
          <w:tcPr>
            <w:tcW w:w="757" w:type="pct"/>
            <w:vAlign w:val="center"/>
          </w:tcPr>
          <w:p w14:paraId="272C0F18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604BDC1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4840EA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60D50FBF" w14:textId="77777777" w:rsidTr="00241173">
        <w:tc>
          <w:tcPr>
            <w:tcW w:w="757" w:type="pct"/>
            <w:vAlign w:val="center"/>
          </w:tcPr>
          <w:p w14:paraId="4C4DF5D8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65DD40F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411902D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2499B0EB" w14:textId="77777777" w:rsidTr="00241173">
        <w:tc>
          <w:tcPr>
            <w:tcW w:w="757" w:type="pct"/>
            <w:vAlign w:val="center"/>
          </w:tcPr>
          <w:p w14:paraId="68CA06E6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297790B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AF7197D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stávajících přípojek (pro pole stav = 3)</w:t>
            </w:r>
          </w:p>
        </w:tc>
      </w:tr>
      <w:tr w:rsidR="00241173" w14:paraId="0B32ECCB" w14:textId="77777777" w:rsidTr="00241173">
        <w:tc>
          <w:tcPr>
            <w:tcW w:w="757" w:type="pct"/>
            <w:vAlign w:val="center"/>
          </w:tcPr>
          <w:p w14:paraId="3724FF6A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2167496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27770E6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  <w:tr w:rsidR="00241173" w14:paraId="02E0BAAF" w14:textId="77777777" w:rsidTr="00241173">
        <w:tc>
          <w:tcPr>
            <w:tcW w:w="757" w:type="pct"/>
            <w:vAlign w:val="center"/>
          </w:tcPr>
          <w:p w14:paraId="3BB2D4EE" w14:textId="77777777" w:rsidR="00241173" w:rsidRDefault="00241173" w:rsidP="00241173">
            <w:pPr>
              <w:pStyle w:val="Texttabulky"/>
              <w:spacing w:before="20" w:after="20"/>
            </w:pPr>
            <w:r>
              <w:t>pocet</w:t>
            </w:r>
          </w:p>
        </w:tc>
        <w:tc>
          <w:tcPr>
            <w:tcW w:w="400" w:type="pct"/>
            <w:vAlign w:val="center"/>
          </w:tcPr>
          <w:p w14:paraId="569F763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E8802D0" w14:textId="77777777" w:rsidR="00241173" w:rsidRDefault="00241173" w:rsidP="00241173">
            <w:pPr>
              <w:pStyle w:val="Texttabulky"/>
              <w:spacing w:before="20" w:after="20"/>
            </w:pPr>
            <w:r>
              <w:t>počet přípojek</w:t>
            </w:r>
          </w:p>
        </w:tc>
      </w:tr>
      <w:tr w:rsidR="00241173" w14:paraId="11104CD6" w14:textId="77777777" w:rsidTr="00241173">
        <w:tc>
          <w:tcPr>
            <w:tcW w:w="757" w:type="pct"/>
            <w:vAlign w:val="center"/>
          </w:tcPr>
          <w:p w14:paraId="02668C3E" w14:textId="77777777" w:rsidR="00241173" w:rsidRDefault="00241173" w:rsidP="00241173">
            <w:pPr>
              <w:pStyle w:val="Texttabulky"/>
              <w:spacing w:before="20" w:after="20"/>
            </w:pPr>
            <w:r>
              <w:t>delka</w:t>
            </w:r>
          </w:p>
        </w:tc>
        <w:tc>
          <w:tcPr>
            <w:tcW w:w="400" w:type="pct"/>
            <w:vAlign w:val="center"/>
          </w:tcPr>
          <w:p w14:paraId="331ED0A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036CAD6" w14:textId="77777777" w:rsidR="00241173" w:rsidRDefault="00241173" w:rsidP="00241173">
            <w:pPr>
              <w:pStyle w:val="Texttabulky"/>
              <w:spacing w:before="20" w:after="20"/>
            </w:pPr>
            <w:r>
              <w:t>délka přípojek [km]</w:t>
            </w:r>
          </w:p>
        </w:tc>
      </w:tr>
    </w:tbl>
    <w:p w14:paraId="39606018" w14:textId="77777777" w:rsidR="00241173" w:rsidRDefault="00241173" w:rsidP="00241173">
      <w:pPr>
        <w:pStyle w:val="Bntext"/>
      </w:pPr>
    </w:p>
    <w:p w14:paraId="415354F5" w14:textId="77777777" w:rsidR="00241173" w:rsidRDefault="00241173" w:rsidP="00241173">
      <w:pPr>
        <w:pStyle w:val="Bntext"/>
      </w:pPr>
      <w:r>
        <w:t xml:space="preserve">Tabulka </w:t>
      </w:r>
      <w:r w:rsidRPr="002F62E7">
        <w:rPr>
          <w:b/>
        </w:rPr>
        <w:t>vod08JineObjekty</w:t>
      </w:r>
      <w:r>
        <w:t xml:space="preserve"> - soupis jiných objektů na vodovodní síti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15"/>
        <w:gridCol w:w="6960"/>
      </w:tblGrid>
      <w:tr w:rsidR="00241173" w14:paraId="510D2A40" w14:textId="77777777" w:rsidTr="00241173">
        <w:tc>
          <w:tcPr>
            <w:tcW w:w="757" w:type="pct"/>
            <w:vAlign w:val="center"/>
          </w:tcPr>
          <w:p w14:paraId="34EF057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50B22EA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EB496E1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16E1D6D" w14:textId="77777777" w:rsidTr="00241173">
        <w:tc>
          <w:tcPr>
            <w:tcW w:w="757" w:type="pct"/>
            <w:vAlign w:val="center"/>
          </w:tcPr>
          <w:p w14:paraId="011AC467" w14:textId="77777777" w:rsidR="00241173" w:rsidRDefault="00241173" w:rsidP="00241173">
            <w:pPr>
              <w:pStyle w:val="Texttabulky"/>
              <w:spacing w:before="20" w:after="20"/>
            </w:pPr>
            <w:r>
              <w:t>zarazenoVod</w:t>
            </w:r>
          </w:p>
        </w:tc>
        <w:tc>
          <w:tcPr>
            <w:tcW w:w="400" w:type="pct"/>
            <w:vAlign w:val="center"/>
          </w:tcPr>
          <w:p w14:paraId="7AED4D2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CB5B1AC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karty obce, ve které jsou dané objekty popsány</w:t>
            </w:r>
          </w:p>
        </w:tc>
      </w:tr>
      <w:tr w:rsidR="00241173" w14:paraId="2417DF8F" w14:textId="77777777" w:rsidTr="00241173">
        <w:tc>
          <w:tcPr>
            <w:tcW w:w="757" w:type="pct"/>
            <w:vAlign w:val="center"/>
          </w:tcPr>
          <w:p w14:paraId="586BC7DF" w14:textId="77777777" w:rsidR="00241173" w:rsidRDefault="00241173" w:rsidP="00241173">
            <w:pPr>
              <w:pStyle w:val="Texttabulky"/>
              <w:spacing w:before="20" w:after="20"/>
            </w:pPr>
            <w:r>
              <w:t>IDvodJO</w:t>
            </w:r>
          </w:p>
        </w:tc>
        <w:tc>
          <w:tcPr>
            <w:tcW w:w="400" w:type="pct"/>
            <w:vAlign w:val="center"/>
          </w:tcPr>
          <w:p w14:paraId="39DF97B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1CC424A" w14:textId="77777777" w:rsidR="00241173" w:rsidRDefault="00241173" w:rsidP="00241173">
            <w:pPr>
              <w:pStyle w:val="Texttabulky"/>
              <w:spacing w:before="20" w:after="20"/>
            </w:pPr>
          </w:p>
        </w:tc>
      </w:tr>
      <w:tr w:rsidR="00241173" w14:paraId="674E04C0" w14:textId="77777777" w:rsidTr="00241173">
        <w:tc>
          <w:tcPr>
            <w:tcW w:w="757" w:type="pct"/>
            <w:vAlign w:val="center"/>
          </w:tcPr>
          <w:p w14:paraId="42E84026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62F1CB6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115AB00" w14:textId="77777777" w:rsidR="00241173" w:rsidRDefault="00241173" w:rsidP="00241173">
            <w:pPr>
              <w:pStyle w:val="Texttabulky"/>
              <w:spacing w:before="20" w:after="20"/>
            </w:pPr>
            <w:r>
              <w:t>název objektu</w:t>
            </w:r>
          </w:p>
        </w:tc>
      </w:tr>
      <w:tr w:rsidR="00241173" w14:paraId="28F95B4E" w14:textId="77777777" w:rsidTr="00241173">
        <w:tc>
          <w:tcPr>
            <w:tcW w:w="757" w:type="pct"/>
            <w:vAlign w:val="center"/>
          </w:tcPr>
          <w:p w14:paraId="37192D5D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BEE2D0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B42B3D2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739ACACD" w14:textId="77777777" w:rsidTr="00241173">
        <w:tc>
          <w:tcPr>
            <w:tcW w:w="757" w:type="pct"/>
            <w:vAlign w:val="center"/>
          </w:tcPr>
          <w:p w14:paraId="013074EA" w14:textId="77777777" w:rsidR="00241173" w:rsidRDefault="00241173" w:rsidP="00241173">
            <w:pPr>
              <w:pStyle w:val="Texttabulky"/>
              <w:spacing w:before="20" w:after="20"/>
            </w:pPr>
            <w:r>
              <w:t>provrok1</w:t>
            </w:r>
          </w:p>
        </w:tc>
        <w:tc>
          <w:tcPr>
            <w:tcW w:w="400" w:type="pct"/>
            <w:vAlign w:val="center"/>
          </w:tcPr>
          <w:p w14:paraId="3B01E3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85D720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uvedení do provozu / zahájení rekonstrukce / zahájení výstavby</w:t>
            </w:r>
          </w:p>
        </w:tc>
      </w:tr>
      <w:tr w:rsidR="00241173" w14:paraId="4A2F69C5" w14:textId="77777777" w:rsidTr="00241173">
        <w:tc>
          <w:tcPr>
            <w:tcW w:w="757" w:type="pct"/>
            <w:vAlign w:val="center"/>
          </w:tcPr>
          <w:p w14:paraId="1463150F" w14:textId="77777777" w:rsidR="00241173" w:rsidRDefault="00241173" w:rsidP="00241173">
            <w:pPr>
              <w:pStyle w:val="Texttabulky"/>
              <w:spacing w:before="20" w:after="20"/>
            </w:pPr>
            <w:r>
              <w:t>provrok2</w:t>
            </w:r>
          </w:p>
        </w:tc>
        <w:tc>
          <w:tcPr>
            <w:tcW w:w="400" w:type="pct"/>
            <w:vAlign w:val="center"/>
          </w:tcPr>
          <w:p w14:paraId="382B9A3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C831E7" w14:textId="77777777" w:rsidR="00241173" w:rsidRDefault="00241173" w:rsidP="00241173">
            <w:pPr>
              <w:pStyle w:val="Texttabulky"/>
              <w:spacing w:before="20" w:after="20"/>
            </w:pPr>
            <w:r w:rsidRPr="006967D6">
              <w:t>poslední rekonstrukce / ukončení rekonstrukce / ukončení výstavby</w:t>
            </w:r>
          </w:p>
        </w:tc>
      </w:tr>
      <w:tr w:rsidR="00241173" w14:paraId="2C816792" w14:textId="77777777" w:rsidTr="00241173">
        <w:tc>
          <w:tcPr>
            <w:tcW w:w="757" w:type="pct"/>
            <w:vAlign w:val="center"/>
          </w:tcPr>
          <w:p w14:paraId="17F99857" w14:textId="77777777" w:rsidR="00241173" w:rsidRDefault="00241173" w:rsidP="00241173">
            <w:pPr>
              <w:pStyle w:val="Texttabulky"/>
              <w:spacing w:before="20" w:after="20"/>
            </w:pPr>
            <w:r>
              <w:t>rokzrus</w:t>
            </w:r>
          </w:p>
        </w:tc>
        <w:tc>
          <w:tcPr>
            <w:tcW w:w="400" w:type="pct"/>
            <w:vAlign w:val="center"/>
          </w:tcPr>
          <w:p w14:paraId="5D55F90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6405172" w14:textId="77777777" w:rsidR="00241173" w:rsidRDefault="00241173" w:rsidP="00241173">
            <w:pPr>
              <w:pStyle w:val="Texttabulky"/>
              <w:spacing w:before="20" w:after="20"/>
            </w:pPr>
            <w:r>
              <w:t>rok zrušení stávajícího objektu (pro pole stav = 3)</w:t>
            </w:r>
          </w:p>
        </w:tc>
      </w:tr>
      <w:tr w:rsidR="00241173" w14:paraId="2B8DCF8F" w14:textId="77777777" w:rsidTr="00241173">
        <w:tc>
          <w:tcPr>
            <w:tcW w:w="757" w:type="pct"/>
            <w:vAlign w:val="center"/>
          </w:tcPr>
          <w:p w14:paraId="7B6F07C1" w14:textId="77777777" w:rsidR="00241173" w:rsidRDefault="00241173" w:rsidP="00241173">
            <w:pPr>
              <w:pStyle w:val="Texttabulky"/>
              <w:spacing w:before="20" w:after="20"/>
            </w:pPr>
            <w:r>
              <w:t>DHM</w:t>
            </w:r>
          </w:p>
        </w:tc>
        <w:tc>
          <w:tcPr>
            <w:tcW w:w="400" w:type="pct"/>
            <w:vAlign w:val="center"/>
          </w:tcPr>
          <w:p w14:paraId="6D896E6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C5D1F7D" w14:textId="77777777" w:rsidR="00241173" w:rsidRDefault="00241173" w:rsidP="00241173">
            <w:pPr>
              <w:pStyle w:val="Texttabulky"/>
              <w:spacing w:before="20" w:after="20"/>
            </w:pPr>
            <w:r>
              <w:t>investiční náklady [mil. Kč]</w:t>
            </w:r>
          </w:p>
        </w:tc>
      </w:tr>
    </w:tbl>
    <w:p w14:paraId="7A606FEC" w14:textId="77777777" w:rsidR="00241173" w:rsidRDefault="00241173" w:rsidP="00241173">
      <w:pPr>
        <w:pStyle w:val="Bntext"/>
      </w:pPr>
    </w:p>
    <w:p w14:paraId="60B29BCE" w14:textId="77777777" w:rsidR="00241173" w:rsidRDefault="00241173" w:rsidP="00241173">
      <w:pPr>
        <w:pStyle w:val="Bntext"/>
      </w:pPr>
      <w:r>
        <w:t xml:space="preserve">Tabulka </w:t>
      </w:r>
      <w:r w:rsidRPr="007208E5">
        <w:rPr>
          <w:b/>
        </w:rPr>
        <w:t>Provozovatele</w:t>
      </w:r>
      <w:r>
        <w:t xml:space="preserve"> - seznam provozovatelů vodohospodářské infrastruktury (bez obcí)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719"/>
        <w:gridCol w:w="6978"/>
      </w:tblGrid>
      <w:tr w:rsidR="00241173" w14:paraId="438664C8" w14:textId="77777777" w:rsidTr="00241173">
        <w:tc>
          <w:tcPr>
            <w:tcW w:w="750" w:type="pct"/>
            <w:vAlign w:val="center"/>
          </w:tcPr>
          <w:p w14:paraId="3F101D68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6844E40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5EC4100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0BE1154D" w14:textId="77777777" w:rsidTr="00241173">
        <w:tc>
          <w:tcPr>
            <w:tcW w:w="750" w:type="pct"/>
            <w:vAlign w:val="center"/>
          </w:tcPr>
          <w:p w14:paraId="15D526F3" w14:textId="77777777" w:rsidR="00241173" w:rsidRDefault="00241173" w:rsidP="00241173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400" w:type="pct"/>
            <w:vAlign w:val="center"/>
          </w:tcPr>
          <w:p w14:paraId="2D43E70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10304EF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provozovatele</w:t>
            </w:r>
          </w:p>
        </w:tc>
      </w:tr>
      <w:tr w:rsidR="00241173" w14:paraId="442B945D" w14:textId="77777777" w:rsidTr="00241173">
        <w:tc>
          <w:tcPr>
            <w:tcW w:w="750" w:type="pct"/>
            <w:vAlign w:val="center"/>
          </w:tcPr>
          <w:p w14:paraId="54FAE198" w14:textId="77777777" w:rsidR="00241173" w:rsidRDefault="00241173" w:rsidP="00241173">
            <w:pPr>
              <w:pStyle w:val="Texttabulky"/>
              <w:spacing w:before="20" w:after="20"/>
            </w:pPr>
            <w:r>
              <w:t>Provozovatel</w:t>
            </w:r>
          </w:p>
        </w:tc>
        <w:tc>
          <w:tcPr>
            <w:tcW w:w="400" w:type="pct"/>
            <w:vAlign w:val="center"/>
          </w:tcPr>
          <w:p w14:paraId="37AD6E0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3627B94" w14:textId="77777777" w:rsidR="00241173" w:rsidRDefault="00241173" w:rsidP="00241173">
            <w:pPr>
              <w:pStyle w:val="Texttabulky"/>
              <w:spacing w:before="20" w:after="20"/>
            </w:pPr>
            <w:r>
              <w:t>název provozovatele</w:t>
            </w:r>
          </w:p>
        </w:tc>
      </w:tr>
      <w:tr w:rsidR="00241173" w14:paraId="323C489C" w14:textId="77777777" w:rsidTr="00241173">
        <w:tc>
          <w:tcPr>
            <w:tcW w:w="750" w:type="pct"/>
            <w:vAlign w:val="center"/>
          </w:tcPr>
          <w:p w14:paraId="56E78515" w14:textId="77777777" w:rsidR="00241173" w:rsidRDefault="00241173" w:rsidP="00241173">
            <w:pPr>
              <w:pStyle w:val="Texttabulky"/>
              <w:spacing w:before="20" w:after="20"/>
            </w:pPr>
            <w:r>
              <w:t>ICO</w:t>
            </w:r>
          </w:p>
        </w:tc>
        <w:tc>
          <w:tcPr>
            <w:tcW w:w="400" w:type="pct"/>
            <w:vAlign w:val="center"/>
          </w:tcPr>
          <w:p w14:paraId="0AE9538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436B7F7" w14:textId="77777777" w:rsidR="00241173" w:rsidRDefault="00241173" w:rsidP="00241173">
            <w:pPr>
              <w:pStyle w:val="Texttabulky"/>
              <w:spacing w:before="20" w:after="20"/>
            </w:pPr>
            <w:r>
              <w:t>IČO provozovatele</w:t>
            </w:r>
          </w:p>
        </w:tc>
      </w:tr>
    </w:tbl>
    <w:p w14:paraId="4DBA6642" w14:textId="77777777" w:rsidR="00241173" w:rsidRDefault="00241173" w:rsidP="00241173">
      <w:pPr>
        <w:pStyle w:val="Bntext"/>
      </w:pPr>
    </w:p>
    <w:p w14:paraId="02F1C6CD" w14:textId="77777777" w:rsidR="00241173" w:rsidRDefault="00241173" w:rsidP="00241173">
      <w:pPr>
        <w:pStyle w:val="Bntext"/>
      </w:pPr>
      <w:r>
        <w:t xml:space="preserve">Tabulka </w:t>
      </w:r>
      <w:r w:rsidRPr="007208E5">
        <w:rPr>
          <w:b/>
        </w:rPr>
        <w:t>kanTypyCOV</w:t>
      </w:r>
      <w:r>
        <w:t xml:space="preserve"> - popis jednotlivých typů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12B6E5E7" w14:textId="77777777" w:rsidTr="00241173">
        <w:tc>
          <w:tcPr>
            <w:tcW w:w="750" w:type="pct"/>
            <w:vAlign w:val="center"/>
          </w:tcPr>
          <w:p w14:paraId="10644B44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72A82A4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86B981A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90F62B0" w14:textId="77777777" w:rsidTr="00241173">
        <w:tc>
          <w:tcPr>
            <w:tcW w:w="750" w:type="pct"/>
            <w:vAlign w:val="center"/>
          </w:tcPr>
          <w:p w14:paraId="0D9E9B33" w14:textId="77777777" w:rsidR="00241173" w:rsidRDefault="00241173" w:rsidP="00241173">
            <w:pPr>
              <w:pStyle w:val="Texttabulky"/>
              <w:spacing w:before="20" w:after="20"/>
            </w:pPr>
            <w:r>
              <w:t>typcov</w:t>
            </w:r>
          </w:p>
        </w:tc>
        <w:tc>
          <w:tcPr>
            <w:tcW w:w="400" w:type="pct"/>
            <w:vAlign w:val="center"/>
          </w:tcPr>
          <w:p w14:paraId="18B4A38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4F368FB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typu ČOV</w:t>
            </w:r>
          </w:p>
        </w:tc>
      </w:tr>
      <w:tr w:rsidR="00241173" w14:paraId="4EF2A03D" w14:textId="77777777" w:rsidTr="00241173">
        <w:tc>
          <w:tcPr>
            <w:tcW w:w="750" w:type="pct"/>
            <w:vAlign w:val="center"/>
          </w:tcPr>
          <w:p w14:paraId="0E49DD4C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42BB5A8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88D473C" w14:textId="77777777" w:rsidR="00241173" w:rsidRDefault="00241173" w:rsidP="00241173">
            <w:pPr>
              <w:pStyle w:val="Texttabulky"/>
              <w:spacing w:before="20" w:after="20"/>
            </w:pPr>
            <w:r>
              <w:t>popis typu ČOV</w:t>
            </w:r>
          </w:p>
        </w:tc>
      </w:tr>
    </w:tbl>
    <w:p w14:paraId="4CFA1D06" w14:textId="77777777" w:rsidR="00241173" w:rsidRDefault="00241173" w:rsidP="00241173">
      <w:pPr>
        <w:pStyle w:val="Bntext"/>
      </w:pPr>
    </w:p>
    <w:p w14:paraId="3238595B" w14:textId="77777777" w:rsidR="00241173" w:rsidRDefault="00241173" w:rsidP="00241173">
      <w:pPr>
        <w:pStyle w:val="Bntext"/>
      </w:pPr>
      <w:r>
        <w:t xml:space="preserve">Tabulka </w:t>
      </w:r>
      <w:r w:rsidRPr="007208E5">
        <w:rPr>
          <w:b/>
        </w:rPr>
        <w:t>kanTypyKanalizace</w:t>
      </w:r>
      <w:r>
        <w:t xml:space="preserve"> - popis jednotlivých typů kanalizace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5C0553A" w14:textId="77777777" w:rsidTr="00241173">
        <w:tc>
          <w:tcPr>
            <w:tcW w:w="750" w:type="pct"/>
            <w:vAlign w:val="center"/>
          </w:tcPr>
          <w:p w14:paraId="36C8BA4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4D9FBEF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46DDCE8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3DE5987F" w14:textId="77777777" w:rsidTr="00241173">
        <w:tc>
          <w:tcPr>
            <w:tcW w:w="750" w:type="pct"/>
            <w:vAlign w:val="center"/>
          </w:tcPr>
          <w:p w14:paraId="3E92343D" w14:textId="77777777" w:rsidR="00241173" w:rsidRDefault="00241173" w:rsidP="00241173">
            <w:pPr>
              <w:pStyle w:val="Texttabulky"/>
              <w:spacing w:before="20" w:after="20"/>
            </w:pPr>
            <w:r>
              <w:t>typkan</w:t>
            </w:r>
          </w:p>
        </w:tc>
        <w:tc>
          <w:tcPr>
            <w:tcW w:w="400" w:type="pct"/>
            <w:vAlign w:val="center"/>
          </w:tcPr>
          <w:p w14:paraId="09EADB6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1EFF70E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typu kanalizace</w:t>
            </w:r>
          </w:p>
        </w:tc>
      </w:tr>
      <w:tr w:rsidR="00241173" w14:paraId="16410CA8" w14:textId="77777777" w:rsidTr="00241173">
        <w:tc>
          <w:tcPr>
            <w:tcW w:w="750" w:type="pct"/>
            <w:vAlign w:val="center"/>
          </w:tcPr>
          <w:p w14:paraId="2C1813C2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32BAC83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2A02F3D" w14:textId="77777777" w:rsidR="00241173" w:rsidRDefault="00241173" w:rsidP="00241173">
            <w:pPr>
              <w:pStyle w:val="Texttabulky"/>
              <w:spacing w:before="20" w:after="20"/>
            </w:pPr>
            <w:r>
              <w:t>popis typu kanalizace</w:t>
            </w:r>
          </w:p>
        </w:tc>
      </w:tr>
    </w:tbl>
    <w:p w14:paraId="588F462C" w14:textId="77777777" w:rsidR="00241173" w:rsidRDefault="00241173" w:rsidP="00241173">
      <w:pPr>
        <w:pStyle w:val="Bntext"/>
      </w:pPr>
    </w:p>
    <w:p w14:paraId="0B83E838" w14:textId="77777777" w:rsidR="00241173" w:rsidRDefault="00241173" w:rsidP="00241173">
      <w:pPr>
        <w:pStyle w:val="Bntext"/>
      </w:pPr>
      <w:r>
        <w:t xml:space="preserve">Tabulka </w:t>
      </w:r>
      <w:r w:rsidRPr="00295C0C">
        <w:rPr>
          <w:b/>
        </w:rPr>
        <w:t>kanKalLikvidace</w:t>
      </w:r>
      <w:r>
        <w:t xml:space="preserve"> - popis způsobu likvidace kalů na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284A284A" w14:textId="77777777" w:rsidTr="00241173">
        <w:tc>
          <w:tcPr>
            <w:tcW w:w="750" w:type="pct"/>
            <w:vAlign w:val="center"/>
          </w:tcPr>
          <w:p w14:paraId="5E7064D7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18D9644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6E9896E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6D4197A" w14:textId="77777777" w:rsidTr="00241173">
        <w:tc>
          <w:tcPr>
            <w:tcW w:w="750" w:type="pct"/>
            <w:vAlign w:val="center"/>
          </w:tcPr>
          <w:p w14:paraId="3FF864DE" w14:textId="77777777" w:rsidR="00241173" w:rsidRDefault="00241173" w:rsidP="00241173">
            <w:pPr>
              <w:pStyle w:val="Texttabulky"/>
              <w:spacing w:before="20" w:after="20"/>
            </w:pPr>
            <w:r>
              <w:t>likvkal</w:t>
            </w:r>
          </w:p>
        </w:tc>
        <w:tc>
          <w:tcPr>
            <w:tcW w:w="400" w:type="pct"/>
            <w:vAlign w:val="center"/>
          </w:tcPr>
          <w:p w14:paraId="3742652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92F4E1B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způsobu likvidace kalu</w:t>
            </w:r>
          </w:p>
        </w:tc>
      </w:tr>
      <w:tr w:rsidR="00241173" w14:paraId="6D65FEBD" w14:textId="77777777" w:rsidTr="00241173">
        <w:tc>
          <w:tcPr>
            <w:tcW w:w="750" w:type="pct"/>
            <w:vAlign w:val="center"/>
          </w:tcPr>
          <w:p w14:paraId="41E25BF3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23EE523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8D4F920" w14:textId="77777777" w:rsidR="00241173" w:rsidRDefault="00241173" w:rsidP="00241173">
            <w:pPr>
              <w:pStyle w:val="Texttabulky"/>
              <w:spacing w:before="20" w:after="20"/>
            </w:pPr>
            <w:r>
              <w:t>popis způsobu likvidace kalu</w:t>
            </w:r>
          </w:p>
        </w:tc>
      </w:tr>
    </w:tbl>
    <w:p w14:paraId="4C8D23C3" w14:textId="77777777" w:rsidR="00241173" w:rsidRDefault="00241173" w:rsidP="00241173">
      <w:pPr>
        <w:pStyle w:val="Bntext"/>
      </w:pPr>
      <w:r>
        <w:lastRenderedPageBreak/>
        <w:t xml:space="preserve">Tabulka </w:t>
      </w:r>
      <w:r w:rsidRPr="00295C0C">
        <w:rPr>
          <w:b/>
        </w:rPr>
        <w:t>kanKalOdvodneni</w:t>
      </w:r>
      <w:r>
        <w:t xml:space="preserve"> - popis způsobu odvodnění kalů na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36DE4ED" w14:textId="77777777" w:rsidTr="00241173">
        <w:tc>
          <w:tcPr>
            <w:tcW w:w="750" w:type="pct"/>
            <w:vAlign w:val="center"/>
          </w:tcPr>
          <w:p w14:paraId="5DA1CCF9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341643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EAD8FAF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124234D" w14:textId="77777777" w:rsidTr="00241173">
        <w:tc>
          <w:tcPr>
            <w:tcW w:w="750" w:type="pct"/>
            <w:vAlign w:val="center"/>
          </w:tcPr>
          <w:p w14:paraId="29F3FBFD" w14:textId="77777777" w:rsidR="00241173" w:rsidRDefault="00241173" w:rsidP="00241173">
            <w:pPr>
              <w:pStyle w:val="Texttabulky"/>
              <w:spacing w:before="20" w:after="20"/>
            </w:pPr>
            <w:r>
              <w:t>odvkal</w:t>
            </w:r>
          </w:p>
        </w:tc>
        <w:tc>
          <w:tcPr>
            <w:tcW w:w="400" w:type="pct"/>
            <w:vAlign w:val="center"/>
          </w:tcPr>
          <w:p w14:paraId="1016F2F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B742108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způsobu odvodnění kalu</w:t>
            </w:r>
          </w:p>
        </w:tc>
      </w:tr>
      <w:tr w:rsidR="00241173" w14:paraId="724AFD75" w14:textId="77777777" w:rsidTr="00241173">
        <w:tc>
          <w:tcPr>
            <w:tcW w:w="750" w:type="pct"/>
            <w:vAlign w:val="center"/>
          </w:tcPr>
          <w:p w14:paraId="326AE9F6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4A9E438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492797A" w14:textId="77777777" w:rsidR="00241173" w:rsidRDefault="00241173" w:rsidP="00241173">
            <w:pPr>
              <w:pStyle w:val="Texttabulky"/>
              <w:spacing w:before="20" w:after="20"/>
            </w:pPr>
            <w:r>
              <w:t>popis způsobu odvodnění kalu</w:t>
            </w:r>
          </w:p>
        </w:tc>
      </w:tr>
    </w:tbl>
    <w:p w14:paraId="41EA5DED" w14:textId="77777777" w:rsidR="00241173" w:rsidRDefault="00241173" w:rsidP="00241173">
      <w:pPr>
        <w:pStyle w:val="Bntext"/>
      </w:pPr>
    </w:p>
    <w:p w14:paraId="572220A4" w14:textId="77777777" w:rsidR="00241173" w:rsidRDefault="00241173" w:rsidP="00241173">
      <w:pPr>
        <w:pStyle w:val="Bntext"/>
      </w:pPr>
      <w:r>
        <w:t xml:space="preserve">Tabulka </w:t>
      </w:r>
      <w:r w:rsidRPr="00295C0C">
        <w:rPr>
          <w:b/>
        </w:rPr>
        <w:t>kanKalStabilizace</w:t>
      </w:r>
      <w:r>
        <w:t xml:space="preserve"> - popis způsobu stabilizace kalů na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2A19FDA4" w14:textId="77777777" w:rsidTr="00241173">
        <w:tc>
          <w:tcPr>
            <w:tcW w:w="750" w:type="pct"/>
            <w:vAlign w:val="center"/>
          </w:tcPr>
          <w:p w14:paraId="534B21B9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0459908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092D41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9A0AA8C" w14:textId="77777777" w:rsidTr="00241173">
        <w:tc>
          <w:tcPr>
            <w:tcW w:w="750" w:type="pct"/>
            <w:vAlign w:val="center"/>
          </w:tcPr>
          <w:p w14:paraId="42244D20" w14:textId="77777777" w:rsidR="00241173" w:rsidRDefault="00241173" w:rsidP="00241173">
            <w:pPr>
              <w:pStyle w:val="Texttabulky"/>
              <w:spacing w:before="20" w:after="20"/>
            </w:pPr>
            <w:r>
              <w:t>odvkal</w:t>
            </w:r>
          </w:p>
        </w:tc>
        <w:tc>
          <w:tcPr>
            <w:tcW w:w="400" w:type="pct"/>
            <w:vAlign w:val="center"/>
          </w:tcPr>
          <w:p w14:paraId="05AFA89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EE31B72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způsobu stabilizace kalu</w:t>
            </w:r>
          </w:p>
        </w:tc>
      </w:tr>
      <w:tr w:rsidR="00241173" w14:paraId="7A7E86B7" w14:textId="77777777" w:rsidTr="00241173">
        <w:tc>
          <w:tcPr>
            <w:tcW w:w="750" w:type="pct"/>
            <w:vAlign w:val="center"/>
          </w:tcPr>
          <w:p w14:paraId="13BB974D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1EA821A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320558B" w14:textId="77777777" w:rsidR="00241173" w:rsidRDefault="00241173" w:rsidP="00241173">
            <w:pPr>
              <w:pStyle w:val="Texttabulky"/>
              <w:spacing w:before="20" w:after="20"/>
            </w:pPr>
            <w:r>
              <w:t>popis způsobu stabilizace kalu</w:t>
            </w:r>
          </w:p>
        </w:tc>
      </w:tr>
    </w:tbl>
    <w:p w14:paraId="630316C9" w14:textId="77777777" w:rsidR="00241173" w:rsidRDefault="00241173" w:rsidP="00241173">
      <w:pPr>
        <w:pStyle w:val="Bntext"/>
      </w:pPr>
    </w:p>
    <w:p w14:paraId="088E040D" w14:textId="77777777" w:rsidR="00241173" w:rsidRDefault="00241173" w:rsidP="00241173">
      <w:pPr>
        <w:pStyle w:val="Bntext"/>
      </w:pPr>
      <w:r>
        <w:t xml:space="preserve">Tabulka </w:t>
      </w:r>
      <w:r w:rsidRPr="00295C0C">
        <w:rPr>
          <w:b/>
        </w:rPr>
        <w:t>kanPripojCOV</w:t>
      </w:r>
      <w:r>
        <w:t xml:space="preserve"> - přiřazení (napojení) karet obcí k jednotlivým ČOV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2A16D40" w14:textId="77777777" w:rsidTr="00241173">
        <w:tc>
          <w:tcPr>
            <w:tcW w:w="750" w:type="pct"/>
            <w:vAlign w:val="center"/>
          </w:tcPr>
          <w:p w14:paraId="4B3E10D5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718985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59A1195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5148B125" w14:textId="77777777" w:rsidTr="00241173">
        <w:tc>
          <w:tcPr>
            <w:tcW w:w="750" w:type="pct"/>
            <w:vAlign w:val="center"/>
          </w:tcPr>
          <w:p w14:paraId="75E90E48" w14:textId="77777777" w:rsidR="00241173" w:rsidRDefault="00241173" w:rsidP="00241173">
            <w:pPr>
              <w:pStyle w:val="Texttabulky"/>
              <w:spacing w:before="20" w:after="20"/>
            </w:pPr>
            <w:r>
              <w:t>IDkartaObce</w:t>
            </w:r>
          </w:p>
        </w:tc>
        <w:tc>
          <w:tcPr>
            <w:tcW w:w="400" w:type="pct"/>
            <w:vAlign w:val="center"/>
          </w:tcPr>
          <w:p w14:paraId="08D5DEC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FD09DF6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26E573CD" w14:textId="77777777" w:rsidTr="00241173">
        <w:tc>
          <w:tcPr>
            <w:tcW w:w="750" w:type="pct"/>
            <w:vAlign w:val="center"/>
          </w:tcPr>
          <w:p w14:paraId="6CC0BCEB" w14:textId="77777777" w:rsidR="00241173" w:rsidRDefault="00241173" w:rsidP="00241173">
            <w:pPr>
              <w:pStyle w:val="Texttabulky"/>
              <w:spacing w:before="20" w:after="20"/>
            </w:pPr>
            <w:r>
              <w:t>IDkanCOV</w:t>
            </w:r>
          </w:p>
        </w:tc>
        <w:tc>
          <w:tcPr>
            <w:tcW w:w="400" w:type="pct"/>
            <w:vAlign w:val="center"/>
          </w:tcPr>
          <w:p w14:paraId="391C737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3866BE2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ČOV, na kterou je napojena část obce</w:t>
            </w:r>
          </w:p>
        </w:tc>
      </w:tr>
      <w:tr w:rsidR="00241173" w14:paraId="0B74F065" w14:textId="77777777" w:rsidTr="00241173">
        <w:tc>
          <w:tcPr>
            <w:tcW w:w="750" w:type="pct"/>
            <w:vAlign w:val="center"/>
          </w:tcPr>
          <w:p w14:paraId="4B9849E0" w14:textId="77777777" w:rsidR="00241173" w:rsidRDefault="00241173" w:rsidP="00241173">
            <w:pPr>
              <w:pStyle w:val="Texttabulky"/>
              <w:spacing w:before="20" w:after="20"/>
            </w:pPr>
            <w:r>
              <w:t>odRoku</w:t>
            </w:r>
          </w:p>
        </w:tc>
        <w:tc>
          <w:tcPr>
            <w:tcW w:w="400" w:type="pct"/>
            <w:vAlign w:val="center"/>
          </w:tcPr>
          <w:p w14:paraId="2C56FE6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0698736" w14:textId="77777777" w:rsidR="00241173" w:rsidRDefault="00241173" w:rsidP="00241173">
            <w:pPr>
              <w:pStyle w:val="Texttabulky"/>
              <w:spacing w:before="20" w:after="20"/>
            </w:pPr>
            <w:r>
              <w:t>počáteční rok připojení části obce na ČOV (nebo 0)</w:t>
            </w:r>
          </w:p>
        </w:tc>
      </w:tr>
      <w:tr w:rsidR="00241173" w14:paraId="22620AE3" w14:textId="77777777" w:rsidTr="00241173">
        <w:tc>
          <w:tcPr>
            <w:tcW w:w="750" w:type="pct"/>
            <w:vAlign w:val="center"/>
          </w:tcPr>
          <w:p w14:paraId="20371B00" w14:textId="77777777" w:rsidR="00241173" w:rsidRDefault="00241173" w:rsidP="00241173">
            <w:pPr>
              <w:pStyle w:val="Texttabulky"/>
              <w:spacing w:before="20" w:after="20"/>
            </w:pPr>
            <w:r>
              <w:t>doRoku</w:t>
            </w:r>
          </w:p>
        </w:tc>
        <w:tc>
          <w:tcPr>
            <w:tcW w:w="400" w:type="pct"/>
            <w:vAlign w:val="center"/>
          </w:tcPr>
          <w:p w14:paraId="7D138D5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222213D" w14:textId="77777777" w:rsidR="00241173" w:rsidRDefault="00241173" w:rsidP="00241173">
            <w:pPr>
              <w:pStyle w:val="Texttabulky"/>
              <w:spacing w:before="20" w:after="20"/>
            </w:pPr>
            <w:r>
              <w:t>koncový rok připojení části obce na ČOV (nebo 5000)</w:t>
            </w:r>
          </w:p>
        </w:tc>
      </w:tr>
      <w:tr w:rsidR="00241173" w14:paraId="7ECDE420" w14:textId="77777777" w:rsidTr="00241173">
        <w:tc>
          <w:tcPr>
            <w:tcW w:w="750" w:type="pct"/>
            <w:vAlign w:val="center"/>
          </w:tcPr>
          <w:p w14:paraId="26486555" w14:textId="77777777" w:rsidR="00241173" w:rsidRDefault="00241173" w:rsidP="00241173">
            <w:pPr>
              <w:pStyle w:val="Texttabulky"/>
              <w:spacing w:before="20" w:after="20"/>
            </w:pPr>
            <w:r>
              <w:t>procento</w:t>
            </w:r>
          </w:p>
        </w:tc>
        <w:tc>
          <w:tcPr>
            <w:tcW w:w="400" w:type="pct"/>
            <w:vAlign w:val="center"/>
          </w:tcPr>
          <w:p w14:paraId="4264309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8A7F77B" w14:textId="77777777" w:rsidR="00241173" w:rsidRDefault="00241173" w:rsidP="00241173">
            <w:pPr>
              <w:pStyle w:val="Texttabulky"/>
              <w:spacing w:before="20" w:after="20"/>
            </w:pPr>
            <w:r>
              <w:t>procento z , které je napojeno na danou ČOV</w:t>
            </w:r>
          </w:p>
        </w:tc>
      </w:tr>
    </w:tbl>
    <w:p w14:paraId="3BB5938A" w14:textId="77777777" w:rsidR="00241173" w:rsidRDefault="00241173" w:rsidP="00241173">
      <w:pPr>
        <w:pStyle w:val="Bntext"/>
      </w:pPr>
    </w:p>
    <w:p w14:paraId="3FE9EEF9" w14:textId="77777777" w:rsidR="00241173" w:rsidRDefault="00241173" w:rsidP="00241173">
      <w:pPr>
        <w:pStyle w:val="Bntext"/>
      </w:pPr>
      <w:r>
        <w:t xml:space="preserve">Tabulka </w:t>
      </w:r>
      <w:r w:rsidRPr="00D475AE">
        <w:rPr>
          <w:b/>
        </w:rPr>
        <w:t>vodSkupVodovody</w:t>
      </w:r>
      <w:r>
        <w:t xml:space="preserve"> - seznam skupinových vodovodů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211696FC" w14:textId="77777777" w:rsidTr="00241173">
        <w:tc>
          <w:tcPr>
            <w:tcW w:w="750" w:type="pct"/>
            <w:vAlign w:val="center"/>
          </w:tcPr>
          <w:p w14:paraId="0C819822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62B6036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BAC6E76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40AF36F7" w14:textId="77777777" w:rsidTr="00241173">
        <w:tc>
          <w:tcPr>
            <w:tcW w:w="750" w:type="pct"/>
            <w:vAlign w:val="center"/>
          </w:tcPr>
          <w:p w14:paraId="7AAB0D99" w14:textId="77777777" w:rsidR="00241173" w:rsidRDefault="00241173" w:rsidP="00241173">
            <w:pPr>
              <w:pStyle w:val="Texttabulky"/>
              <w:spacing w:before="20" w:after="20"/>
            </w:pPr>
            <w:r>
              <w:t>IDvodovod</w:t>
            </w:r>
          </w:p>
        </w:tc>
        <w:tc>
          <w:tcPr>
            <w:tcW w:w="400" w:type="pct"/>
            <w:vAlign w:val="center"/>
          </w:tcPr>
          <w:p w14:paraId="0F358E7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4A608E0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skupinového vodovodu</w:t>
            </w:r>
          </w:p>
        </w:tc>
      </w:tr>
      <w:tr w:rsidR="00241173" w14:paraId="6175357D" w14:textId="77777777" w:rsidTr="00241173">
        <w:tc>
          <w:tcPr>
            <w:tcW w:w="750" w:type="pct"/>
            <w:vAlign w:val="center"/>
          </w:tcPr>
          <w:p w14:paraId="1CDC8769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53438D4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18FB73B" w14:textId="77777777" w:rsidR="00241173" w:rsidRDefault="00241173" w:rsidP="00241173">
            <w:pPr>
              <w:pStyle w:val="Texttabulky"/>
              <w:spacing w:before="20" w:after="20"/>
            </w:pPr>
            <w:r>
              <w:t>název skupinového vodovodu</w:t>
            </w:r>
          </w:p>
        </w:tc>
      </w:tr>
      <w:tr w:rsidR="00241173" w14:paraId="40D5183C" w14:textId="77777777" w:rsidTr="00241173">
        <w:tc>
          <w:tcPr>
            <w:tcW w:w="750" w:type="pct"/>
            <w:vAlign w:val="center"/>
          </w:tcPr>
          <w:p w14:paraId="6891DB31" w14:textId="77777777" w:rsidR="00241173" w:rsidRDefault="00241173" w:rsidP="00241173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400" w:type="pct"/>
            <w:vAlign w:val="center"/>
          </w:tcPr>
          <w:p w14:paraId="3E92DE6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36A51E9" w14:textId="77777777" w:rsidR="00241173" w:rsidRDefault="00241173" w:rsidP="00241173">
            <w:pPr>
              <w:pStyle w:val="Texttabulky"/>
              <w:spacing w:before="20" w:after="20"/>
            </w:pPr>
            <w:r>
              <w:t>kód okresu</w:t>
            </w:r>
          </w:p>
        </w:tc>
      </w:tr>
    </w:tbl>
    <w:p w14:paraId="4A0F7F4D" w14:textId="77777777" w:rsidR="00241173" w:rsidRDefault="00241173" w:rsidP="00241173">
      <w:pPr>
        <w:pStyle w:val="Bntext"/>
      </w:pPr>
    </w:p>
    <w:p w14:paraId="4F938E14" w14:textId="77777777" w:rsidR="00241173" w:rsidRDefault="00241173" w:rsidP="00241173">
      <w:pPr>
        <w:pStyle w:val="Bntext"/>
      </w:pPr>
      <w:r>
        <w:t xml:space="preserve">Tabulka </w:t>
      </w:r>
      <w:r w:rsidRPr="00D475AE">
        <w:rPr>
          <w:b/>
        </w:rPr>
        <w:t>vodSamVodovody</w:t>
      </w:r>
      <w:r>
        <w:t xml:space="preserve"> - seznam samostatných vodovodů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7F4A94E" w14:textId="77777777" w:rsidTr="00241173">
        <w:tc>
          <w:tcPr>
            <w:tcW w:w="750" w:type="pct"/>
            <w:vAlign w:val="center"/>
          </w:tcPr>
          <w:p w14:paraId="6ABE7EB0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290F159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2BBC155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3D151FA0" w14:textId="77777777" w:rsidTr="00241173">
        <w:tc>
          <w:tcPr>
            <w:tcW w:w="750" w:type="pct"/>
            <w:vAlign w:val="center"/>
          </w:tcPr>
          <w:p w14:paraId="400FDD7E" w14:textId="77777777" w:rsidR="00241173" w:rsidRDefault="00241173" w:rsidP="00241173">
            <w:pPr>
              <w:pStyle w:val="Texttabulky"/>
              <w:spacing w:before="20" w:after="20"/>
            </w:pPr>
            <w:r>
              <w:t>IDvodovod</w:t>
            </w:r>
          </w:p>
        </w:tc>
        <w:tc>
          <w:tcPr>
            <w:tcW w:w="400" w:type="pct"/>
            <w:vAlign w:val="center"/>
          </w:tcPr>
          <w:p w14:paraId="3BB1018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094F203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samostatného vodovodu</w:t>
            </w:r>
          </w:p>
        </w:tc>
      </w:tr>
      <w:tr w:rsidR="00241173" w14:paraId="1F2004FD" w14:textId="77777777" w:rsidTr="00241173">
        <w:tc>
          <w:tcPr>
            <w:tcW w:w="750" w:type="pct"/>
            <w:vAlign w:val="center"/>
          </w:tcPr>
          <w:p w14:paraId="6E6B225A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1F11BFB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6F5CF58" w14:textId="77777777" w:rsidR="00241173" w:rsidRDefault="00241173" w:rsidP="00241173">
            <w:pPr>
              <w:pStyle w:val="Texttabulky"/>
              <w:spacing w:before="20" w:after="20"/>
            </w:pPr>
            <w:r>
              <w:t>název skupinového vodovodu</w:t>
            </w:r>
          </w:p>
        </w:tc>
      </w:tr>
      <w:tr w:rsidR="00241173" w14:paraId="216A7ACB" w14:textId="77777777" w:rsidTr="00241173">
        <w:tc>
          <w:tcPr>
            <w:tcW w:w="750" w:type="pct"/>
            <w:vAlign w:val="center"/>
          </w:tcPr>
          <w:p w14:paraId="2A6C2338" w14:textId="77777777" w:rsidR="00241173" w:rsidRDefault="00241173" w:rsidP="00241173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400" w:type="pct"/>
            <w:vAlign w:val="center"/>
          </w:tcPr>
          <w:p w14:paraId="118FF5D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AD7BC95" w14:textId="77777777" w:rsidR="00241173" w:rsidRDefault="00241173" w:rsidP="00241173">
            <w:pPr>
              <w:pStyle w:val="Texttabulky"/>
              <w:spacing w:before="20" w:after="20"/>
            </w:pPr>
            <w:r>
              <w:t>kód okresu</w:t>
            </w:r>
          </w:p>
        </w:tc>
      </w:tr>
    </w:tbl>
    <w:p w14:paraId="0CF58F59" w14:textId="77777777" w:rsidR="00241173" w:rsidRDefault="00241173" w:rsidP="00241173">
      <w:pPr>
        <w:pStyle w:val="Bntext"/>
      </w:pPr>
    </w:p>
    <w:p w14:paraId="4388F564" w14:textId="77777777" w:rsidR="00241173" w:rsidRDefault="00241173" w:rsidP="00241173">
      <w:pPr>
        <w:pStyle w:val="Bntext"/>
      </w:pPr>
      <w:r>
        <w:t xml:space="preserve">Tabulka </w:t>
      </w:r>
      <w:r w:rsidRPr="00D475AE">
        <w:rPr>
          <w:b/>
        </w:rPr>
        <w:t>vodPripojVodovod</w:t>
      </w:r>
      <w:r>
        <w:t xml:space="preserve"> - přiřazení karet obcí ke skupinovým a samostatným vodovodům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A1472E8" w14:textId="77777777" w:rsidTr="00241173">
        <w:tc>
          <w:tcPr>
            <w:tcW w:w="750" w:type="pct"/>
            <w:vAlign w:val="center"/>
          </w:tcPr>
          <w:p w14:paraId="783ACFAC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400" w:type="pct"/>
            <w:vAlign w:val="center"/>
          </w:tcPr>
          <w:p w14:paraId="033DEB3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975DFB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0E2790E4" w14:textId="77777777" w:rsidTr="00241173">
        <w:tc>
          <w:tcPr>
            <w:tcW w:w="750" w:type="pct"/>
            <w:vAlign w:val="center"/>
          </w:tcPr>
          <w:p w14:paraId="3D890FC3" w14:textId="77777777" w:rsidR="00241173" w:rsidRDefault="00241173" w:rsidP="00241173">
            <w:pPr>
              <w:pStyle w:val="Texttabulky"/>
              <w:spacing w:before="20" w:after="20"/>
            </w:pPr>
            <w:r>
              <w:t>IDkartaObce</w:t>
            </w:r>
          </w:p>
        </w:tc>
        <w:tc>
          <w:tcPr>
            <w:tcW w:w="400" w:type="pct"/>
            <w:vAlign w:val="center"/>
          </w:tcPr>
          <w:p w14:paraId="4E2E91B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B9A010F" w14:textId="77777777" w:rsidR="00241173" w:rsidRDefault="00241173" w:rsidP="00241173">
            <w:pPr>
              <w:pStyle w:val="Texttabulky"/>
              <w:spacing w:before="20" w:after="20"/>
            </w:pPr>
            <w:r>
              <w:t>pomocné identifikační číslo části obce</w:t>
            </w:r>
          </w:p>
        </w:tc>
      </w:tr>
      <w:tr w:rsidR="00241173" w14:paraId="2506EF83" w14:textId="77777777" w:rsidTr="00241173">
        <w:tc>
          <w:tcPr>
            <w:tcW w:w="750" w:type="pct"/>
            <w:vAlign w:val="center"/>
          </w:tcPr>
          <w:p w14:paraId="1EEE38CC" w14:textId="77777777" w:rsidR="00241173" w:rsidRDefault="00241173" w:rsidP="00241173">
            <w:pPr>
              <w:pStyle w:val="Texttabulky"/>
              <w:spacing w:before="20" w:after="20"/>
            </w:pPr>
            <w:r>
              <w:t>IDvodovod</w:t>
            </w:r>
          </w:p>
        </w:tc>
        <w:tc>
          <w:tcPr>
            <w:tcW w:w="400" w:type="pct"/>
            <w:vAlign w:val="center"/>
          </w:tcPr>
          <w:p w14:paraId="3405A5E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7BA66CF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vodovodu, na který je část obce napojena</w:t>
            </w:r>
          </w:p>
        </w:tc>
      </w:tr>
      <w:tr w:rsidR="00241173" w14:paraId="15569D0B" w14:textId="77777777" w:rsidTr="00241173">
        <w:tc>
          <w:tcPr>
            <w:tcW w:w="750" w:type="pct"/>
            <w:vAlign w:val="center"/>
          </w:tcPr>
          <w:p w14:paraId="161F460A" w14:textId="77777777" w:rsidR="00241173" w:rsidRDefault="00241173" w:rsidP="00241173">
            <w:pPr>
              <w:pStyle w:val="Texttabulky"/>
              <w:spacing w:before="20" w:after="20"/>
            </w:pPr>
            <w:r>
              <w:t>odRoku</w:t>
            </w:r>
          </w:p>
        </w:tc>
        <w:tc>
          <w:tcPr>
            <w:tcW w:w="400" w:type="pct"/>
            <w:vAlign w:val="center"/>
          </w:tcPr>
          <w:p w14:paraId="48CEB21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C94037D" w14:textId="77777777" w:rsidR="00241173" w:rsidRDefault="00241173" w:rsidP="00241173">
            <w:pPr>
              <w:pStyle w:val="Texttabulky"/>
              <w:spacing w:before="20" w:after="20"/>
            </w:pPr>
            <w:r>
              <w:t>počáteční rok připojení části obce na skupinový vodovod (nebo 0)</w:t>
            </w:r>
          </w:p>
        </w:tc>
      </w:tr>
      <w:tr w:rsidR="00241173" w14:paraId="51D9E70A" w14:textId="77777777" w:rsidTr="00241173">
        <w:tc>
          <w:tcPr>
            <w:tcW w:w="750" w:type="pct"/>
            <w:vAlign w:val="center"/>
          </w:tcPr>
          <w:p w14:paraId="36D35F2D" w14:textId="77777777" w:rsidR="00241173" w:rsidRDefault="00241173" w:rsidP="00241173">
            <w:pPr>
              <w:pStyle w:val="Texttabulky"/>
              <w:spacing w:before="20" w:after="20"/>
            </w:pPr>
            <w:r>
              <w:t>doRoku</w:t>
            </w:r>
          </w:p>
        </w:tc>
        <w:tc>
          <w:tcPr>
            <w:tcW w:w="400" w:type="pct"/>
            <w:vAlign w:val="center"/>
          </w:tcPr>
          <w:p w14:paraId="65F7135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ACFFB0" w14:textId="77777777" w:rsidR="00241173" w:rsidRDefault="00241173" w:rsidP="00241173">
            <w:pPr>
              <w:pStyle w:val="Texttabulky"/>
              <w:spacing w:before="20" w:after="20"/>
            </w:pPr>
            <w:r>
              <w:t>koncový rok připojení části obce na skupinový vodovod (nebo 0)</w:t>
            </w:r>
          </w:p>
        </w:tc>
      </w:tr>
    </w:tbl>
    <w:p w14:paraId="2F815E40" w14:textId="77777777" w:rsidR="00241173" w:rsidRDefault="00241173" w:rsidP="00241173">
      <w:pPr>
        <w:pStyle w:val="Bntext"/>
      </w:pPr>
    </w:p>
    <w:p w14:paraId="11097B25" w14:textId="77777777" w:rsidR="00241173" w:rsidRDefault="00241173" w:rsidP="00241173">
      <w:pPr>
        <w:pStyle w:val="Bntext"/>
      </w:pPr>
      <w:r>
        <w:t xml:space="preserve">Tabulka </w:t>
      </w:r>
      <w:r w:rsidRPr="00D475AE">
        <w:rPr>
          <w:b/>
        </w:rPr>
        <w:t>vodTab08Dotace</w:t>
      </w:r>
      <w:r>
        <w:t xml:space="preserve"> - množství předané/převzaté vody mezi jednotlivými vodovody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07"/>
        <w:gridCol w:w="6968"/>
      </w:tblGrid>
      <w:tr w:rsidR="00241173" w14:paraId="52F91CD7" w14:textId="77777777" w:rsidTr="00241173">
        <w:tc>
          <w:tcPr>
            <w:tcW w:w="769" w:type="pct"/>
            <w:vAlign w:val="center"/>
          </w:tcPr>
          <w:p w14:paraId="33C5EF44" w14:textId="77777777" w:rsidR="00241173" w:rsidRDefault="00241173" w:rsidP="00241173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390" w:type="pct"/>
            <w:vAlign w:val="center"/>
          </w:tcPr>
          <w:p w14:paraId="4B78DFB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772B4B6A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3CAFFB5" w14:textId="77777777" w:rsidTr="00241173">
        <w:tc>
          <w:tcPr>
            <w:tcW w:w="769" w:type="pct"/>
            <w:vAlign w:val="center"/>
          </w:tcPr>
          <w:p w14:paraId="39D43D59" w14:textId="77777777" w:rsidR="00241173" w:rsidRDefault="00241173" w:rsidP="00241173">
            <w:pPr>
              <w:pStyle w:val="Texttabulky"/>
              <w:spacing w:before="20" w:after="20"/>
            </w:pPr>
            <w:r>
              <w:t>IDvodovod</w:t>
            </w:r>
          </w:p>
        </w:tc>
        <w:tc>
          <w:tcPr>
            <w:tcW w:w="390" w:type="pct"/>
            <w:vAlign w:val="center"/>
          </w:tcPr>
          <w:p w14:paraId="1E423F9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6E8F8AC1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skupinového/samostatného vodovodu</w:t>
            </w:r>
          </w:p>
        </w:tc>
      </w:tr>
      <w:tr w:rsidR="00241173" w14:paraId="582E4042" w14:textId="77777777" w:rsidTr="00241173">
        <w:tc>
          <w:tcPr>
            <w:tcW w:w="769" w:type="pct"/>
            <w:vAlign w:val="center"/>
          </w:tcPr>
          <w:p w14:paraId="6DC08450" w14:textId="77777777" w:rsidR="00241173" w:rsidRDefault="00241173" w:rsidP="00241173">
            <w:pPr>
              <w:pStyle w:val="Texttabulky"/>
              <w:spacing w:before="20" w:after="20"/>
            </w:pPr>
            <w:r>
              <w:t>IDvodDotace</w:t>
            </w:r>
          </w:p>
        </w:tc>
        <w:tc>
          <w:tcPr>
            <w:tcW w:w="390" w:type="pct"/>
            <w:vAlign w:val="center"/>
          </w:tcPr>
          <w:p w14:paraId="0DA0EEC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71F5B3CA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vodovodu, se kterým je vodovod s IDvodovod propojen;</w:t>
            </w:r>
          </w:p>
          <w:p w14:paraId="79FF489C" w14:textId="77777777" w:rsidR="00241173" w:rsidRDefault="00241173" w:rsidP="00241173">
            <w:pPr>
              <w:pStyle w:val="Texttabulky"/>
              <w:spacing w:before="20" w:after="20"/>
            </w:pPr>
            <w:r>
              <w:t>0 značí, že daný IDvodovod není propojen s jiným vodovodem;</w:t>
            </w:r>
          </w:p>
          <w:p w14:paraId="51918F2B" w14:textId="77777777" w:rsidR="00241173" w:rsidRDefault="00241173" w:rsidP="00241173">
            <w:pPr>
              <w:pStyle w:val="Texttabulky"/>
              <w:spacing w:before="20" w:after="20"/>
            </w:pPr>
            <w:r>
              <w:t>1 značí, že daný IDvodovd je propojen s jiným krajem</w:t>
            </w:r>
          </w:p>
        </w:tc>
      </w:tr>
      <w:tr w:rsidR="00241173" w14:paraId="720B036D" w14:textId="77777777" w:rsidTr="00241173">
        <w:tc>
          <w:tcPr>
            <w:tcW w:w="769" w:type="pct"/>
            <w:vAlign w:val="center"/>
          </w:tcPr>
          <w:p w14:paraId="01640370" w14:textId="77777777" w:rsidR="00241173" w:rsidRDefault="00241173" w:rsidP="00241173">
            <w:pPr>
              <w:pStyle w:val="Texttabulky"/>
              <w:spacing w:before="20" w:after="20"/>
            </w:pPr>
            <w:r>
              <w:t>nuts3</w:t>
            </w:r>
          </w:p>
        </w:tc>
        <w:tc>
          <w:tcPr>
            <w:tcW w:w="390" w:type="pct"/>
            <w:vAlign w:val="center"/>
          </w:tcPr>
          <w:p w14:paraId="74E4A2E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41" w:type="pct"/>
            <w:vAlign w:val="center"/>
          </w:tcPr>
          <w:p w14:paraId="024A28C7" w14:textId="77777777" w:rsidR="00241173" w:rsidRDefault="00241173" w:rsidP="00241173">
            <w:pPr>
              <w:pStyle w:val="Texttabulky"/>
              <w:spacing w:before="20" w:after="20"/>
            </w:pPr>
            <w:r>
              <w:t>identifikace kraje, se kterým je vodovod propojen (když IDvodDotace = 1)</w:t>
            </w:r>
          </w:p>
        </w:tc>
      </w:tr>
      <w:tr w:rsidR="00241173" w14:paraId="5B081CEE" w14:textId="77777777" w:rsidTr="00241173">
        <w:tc>
          <w:tcPr>
            <w:tcW w:w="769" w:type="pct"/>
            <w:vAlign w:val="center"/>
          </w:tcPr>
          <w:p w14:paraId="2B8F6217" w14:textId="77777777" w:rsidR="00241173" w:rsidRDefault="00241173" w:rsidP="00241173">
            <w:pPr>
              <w:pStyle w:val="Texttabulky"/>
              <w:spacing w:before="20" w:after="20"/>
            </w:pPr>
            <w:r>
              <w:t>DotQp20XX</w:t>
            </w:r>
          </w:p>
        </w:tc>
        <w:tc>
          <w:tcPr>
            <w:tcW w:w="390" w:type="pct"/>
            <w:vAlign w:val="center"/>
          </w:tcPr>
          <w:p w14:paraId="36B2CFB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04D784A3" w14:textId="77777777" w:rsidR="00241173" w:rsidRDefault="00241173" w:rsidP="00241173">
            <w:pPr>
              <w:pStyle w:val="Texttabulky"/>
              <w:spacing w:before="20" w:after="20"/>
            </w:pPr>
            <w:r>
              <w:t>průměrné množství předané/převzaté vody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  <w:tr w:rsidR="00241173" w14:paraId="11FCF4CB" w14:textId="77777777" w:rsidTr="00241173">
        <w:tc>
          <w:tcPr>
            <w:tcW w:w="769" w:type="pct"/>
            <w:vAlign w:val="center"/>
          </w:tcPr>
          <w:p w14:paraId="614ACDBF" w14:textId="77777777" w:rsidR="00241173" w:rsidRDefault="00241173" w:rsidP="00241173">
            <w:pPr>
              <w:pStyle w:val="Texttabulky"/>
              <w:spacing w:before="20" w:after="20"/>
            </w:pPr>
            <w:r>
              <w:t>DotQd20XX</w:t>
            </w:r>
          </w:p>
        </w:tc>
        <w:tc>
          <w:tcPr>
            <w:tcW w:w="390" w:type="pct"/>
            <w:vAlign w:val="center"/>
          </w:tcPr>
          <w:p w14:paraId="0DC3F8D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322D615D" w14:textId="77777777" w:rsidR="00241173" w:rsidRDefault="00241173" w:rsidP="00241173">
            <w:pPr>
              <w:pStyle w:val="Texttabulky"/>
              <w:spacing w:before="20" w:after="20"/>
            </w:pPr>
            <w:r>
              <w:t>maximální množství předané/převzaté vody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</w:tbl>
    <w:p w14:paraId="3047D894" w14:textId="56858A5A" w:rsidR="00241173" w:rsidRDefault="00241173" w:rsidP="00241173">
      <w:pPr>
        <w:pStyle w:val="Bntext"/>
      </w:pPr>
    </w:p>
    <w:p w14:paraId="5C197995" w14:textId="450CD6ED" w:rsidR="00C0032F" w:rsidRDefault="00C0032F" w:rsidP="00241173">
      <w:pPr>
        <w:pStyle w:val="Bntext"/>
      </w:pPr>
      <w:r>
        <w:lastRenderedPageBreak/>
        <w:t xml:space="preserve">Tabulka </w:t>
      </w:r>
      <w:r w:rsidR="00B248E8" w:rsidRPr="00B248E8">
        <w:rPr>
          <w:b/>
          <w:bCs/>
        </w:rPr>
        <w:t>vod</w:t>
      </w:r>
      <w:r w:rsidRPr="00B248E8">
        <w:rPr>
          <w:b/>
          <w:bCs/>
        </w:rPr>
        <w:t>NZV</w:t>
      </w:r>
      <w:r w:rsidR="00B248E8">
        <w:t xml:space="preserve"> - odběrná místa pro nouzové zásobení vodou (NZV)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707"/>
        <w:gridCol w:w="6968"/>
      </w:tblGrid>
      <w:tr w:rsidR="00C0032F" w14:paraId="38F5061A" w14:textId="77777777" w:rsidTr="00C0032F">
        <w:tc>
          <w:tcPr>
            <w:tcW w:w="769" w:type="pct"/>
            <w:vAlign w:val="center"/>
          </w:tcPr>
          <w:p w14:paraId="10A790EE" w14:textId="77777777" w:rsidR="00C0032F" w:rsidRDefault="00C0032F" w:rsidP="00C0032F">
            <w:pPr>
              <w:pStyle w:val="Texttabulky"/>
              <w:spacing w:before="20" w:after="20"/>
            </w:pPr>
            <w:r>
              <w:t>ID</w:t>
            </w:r>
          </w:p>
        </w:tc>
        <w:tc>
          <w:tcPr>
            <w:tcW w:w="390" w:type="pct"/>
            <w:vAlign w:val="center"/>
          </w:tcPr>
          <w:p w14:paraId="076FC146" w14:textId="77777777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6556407E" w14:textId="77777777" w:rsidR="00C0032F" w:rsidRDefault="00C0032F" w:rsidP="00C0032F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C0032F" w14:paraId="4BA7AC88" w14:textId="77777777" w:rsidTr="00C0032F">
        <w:tc>
          <w:tcPr>
            <w:tcW w:w="769" w:type="pct"/>
            <w:vAlign w:val="center"/>
          </w:tcPr>
          <w:p w14:paraId="2AF7F59A" w14:textId="464B6B17" w:rsidR="00C0032F" w:rsidRDefault="00C0032F" w:rsidP="00C0032F">
            <w:pPr>
              <w:pStyle w:val="Texttabulky"/>
              <w:spacing w:before="20" w:after="20"/>
            </w:pPr>
            <w:r>
              <w:t>IDnzv</w:t>
            </w:r>
          </w:p>
        </w:tc>
        <w:tc>
          <w:tcPr>
            <w:tcW w:w="390" w:type="pct"/>
            <w:vAlign w:val="center"/>
          </w:tcPr>
          <w:p w14:paraId="0595ECD7" w14:textId="77777777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63ABAA0D" w14:textId="378BB8DC" w:rsidR="00C0032F" w:rsidRDefault="00C0032F" w:rsidP="00C0032F">
            <w:pPr>
              <w:pStyle w:val="Texttabulky"/>
              <w:spacing w:before="20" w:after="20"/>
            </w:pPr>
            <w:r>
              <w:t xml:space="preserve">identifikační číslo </w:t>
            </w:r>
            <w:r w:rsidR="007B4AAC">
              <w:t>zdroje</w:t>
            </w:r>
            <w:r>
              <w:t xml:space="preserve"> pro NZV</w:t>
            </w:r>
          </w:p>
        </w:tc>
      </w:tr>
      <w:tr w:rsidR="00C0032F" w14:paraId="6E18A81B" w14:textId="77777777" w:rsidTr="00C0032F">
        <w:tc>
          <w:tcPr>
            <w:tcW w:w="769" w:type="pct"/>
            <w:vAlign w:val="center"/>
          </w:tcPr>
          <w:p w14:paraId="43CF05CE" w14:textId="2D9708CF" w:rsidR="00C0032F" w:rsidRDefault="00350C67" w:rsidP="00C0032F">
            <w:pPr>
              <w:pStyle w:val="Texttabulky"/>
              <w:spacing w:before="20" w:after="20"/>
            </w:pPr>
            <w:r>
              <w:t>Zdroj</w:t>
            </w:r>
            <w:r w:rsidR="00C0032F">
              <w:t>NZV</w:t>
            </w:r>
          </w:p>
        </w:tc>
        <w:tc>
          <w:tcPr>
            <w:tcW w:w="390" w:type="pct"/>
            <w:vAlign w:val="center"/>
          </w:tcPr>
          <w:p w14:paraId="781E84A7" w14:textId="6A4C91F4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41" w:type="pct"/>
            <w:vAlign w:val="center"/>
          </w:tcPr>
          <w:p w14:paraId="45D3EC2F" w14:textId="66F46128" w:rsidR="00C0032F" w:rsidRDefault="00C0032F" w:rsidP="00C0032F">
            <w:pPr>
              <w:pStyle w:val="Texttabulky"/>
              <w:spacing w:before="20" w:after="20"/>
            </w:pPr>
            <w:r>
              <w:t xml:space="preserve">název </w:t>
            </w:r>
            <w:r w:rsidR="00350C67">
              <w:t>zdroje vody</w:t>
            </w:r>
            <w:r>
              <w:t xml:space="preserve"> pro NZV</w:t>
            </w:r>
          </w:p>
        </w:tc>
      </w:tr>
      <w:tr w:rsidR="00C0032F" w14:paraId="7EA1C421" w14:textId="77777777" w:rsidTr="00C0032F">
        <w:tc>
          <w:tcPr>
            <w:tcW w:w="769" w:type="pct"/>
            <w:vAlign w:val="center"/>
          </w:tcPr>
          <w:p w14:paraId="75105C49" w14:textId="6FF2E602" w:rsidR="00C0032F" w:rsidRDefault="00C0032F" w:rsidP="00C0032F">
            <w:pPr>
              <w:pStyle w:val="Texttabulky"/>
              <w:spacing w:before="20" w:after="20"/>
            </w:pPr>
            <w:r>
              <w:t>OdberMisto</w:t>
            </w:r>
          </w:p>
        </w:tc>
        <w:tc>
          <w:tcPr>
            <w:tcW w:w="390" w:type="pct"/>
            <w:vAlign w:val="center"/>
          </w:tcPr>
          <w:p w14:paraId="0FB14A38" w14:textId="546EDEAD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41" w:type="pct"/>
            <w:vAlign w:val="center"/>
          </w:tcPr>
          <w:p w14:paraId="1F78F6D3" w14:textId="4DB4AE6E" w:rsidR="00C0032F" w:rsidRDefault="00350C67" w:rsidP="00C0032F">
            <w:pPr>
              <w:pStyle w:val="Texttabulky"/>
              <w:spacing w:before="20" w:after="20"/>
            </w:pPr>
            <w:r>
              <w:t>odběrné místo pro NZV</w:t>
            </w:r>
          </w:p>
        </w:tc>
      </w:tr>
      <w:tr w:rsidR="00C0032F" w14:paraId="39086B71" w14:textId="77777777" w:rsidTr="00C0032F">
        <w:tc>
          <w:tcPr>
            <w:tcW w:w="769" w:type="pct"/>
            <w:vAlign w:val="center"/>
          </w:tcPr>
          <w:p w14:paraId="1C612DBC" w14:textId="47E8ECA6" w:rsidR="00C0032F" w:rsidRDefault="00C0032F" w:rsidP="00C0032F">
            <w:pPr>
              <w:pStyle w:val="Texttabulky"/>
              <w:spacing w:before="20" w:after="20"/>
            </w:pPr>
            <w:r>
              <w:t>kodokres</w:t>
            </w:r>
          </w:p>
        </w:tc>
        <w:tc>
          <w:tcPr>
            <w:tcW w:w="390" w:type="pct"/>
            <w:vAlign w:val="center"/>
          </w:tcPr>
          <w:p w14:paraId="572433E7" w14:textId="4DCB7458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22E7FE03" w14:textId="526666BC" w:rsidR="00C0032F" w:rsidRDefault="00C0032F" w:rsidP="00C0032F">
            <w:pPr>
              <w:pStyle w:val="Texttabulky"/>
              <w:spacing w:before="20" w:after="20"/>
            </w:pPr>
            <w:r>
              <w:t>kód okresu</w:t>
            </w:r>
          </w:p>
        </w:tc>
      </w:tr>
      <w:tr w:rsidR="00C0032F" w14:paraId="0041C22A" w14:textId="77777777" w:rsidTr="00C0032F">
        <w:tc>
          <w:tcPr>
            <w:tcW w:w="769" w:type="pct"/>
            <w:vAlign w:val="center"/>
          </w:tcPr>
          <w:p w14:paraId="5F5B7865" w14:textId="61F6981D" w:rsidR="00C0032F" w:rsidRDefault="00C0032F" w:rsidP="00C0032F">
            <w:pPr>
              <w:pStyle w:val="Texttabulky"/>
              <w:spacing w:before="20" w:after="20"/>
            </w:pPr>
            <w:r>
              <w:t>IDprovoz</w:t>
            </w:r>
          </w:p>
        </w:tc>
        <w:tc>
          <w:tcPr>
            <w:tcW w:w="390" w:type="pct"/>
            <w:vAlign w:val="center"/>
          </w:tcPr>
          <w:p w14:paraId="5326A085" w14:textId="4C366966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41" w:type="pct"/>
            <w:vAlign w:val="center"/>
          </w:tcPr>
          <w:p w14:paraId="0BE8E264" w14:textId="45AA1381" w:rsidR="00C0032F" w:rsidRDefault="00C0032F" w:rsidP="00C0032F">
            <w:pPr>
              <w:pStyle w:val="Texttabulky"/>
              <w:spacing w:before="20" w:after="20"/>
            </w:pPr>
            <w:r>
              <w:t>kód provozovatele (viz tabulka Provozovatele)</w:t>
            </w:r>
          </w:p>
        </w:tc>
      </w:tr>
    </w:tbl>
    <w:p w14:paraId="407924EB" w14:textId="77777777" w:rsidR="00C0032F" w:rsidRPr="00122749" w:rsidRDefault="00C0032F" w:rsidP="00241173">
      <w:pPr>
        <w:pStyle w:val="Bntext"/>
      </w:pPr>
    </w:p>
    <w:p w14:paraId="05718E8D" w14:textId="77777777" w:rsidR="00B248E8" w:rsidRDefault="00B248E8">
      <w:pPr>
        <w:rPr>
          <w:rFonts w:cs="Arial"/>
          <w:b/>
          <w:bCs/>
          <w:caps/>
          <w:kern w:val="28"/>
          <w:sz w:val="28"/>
          <w:szCs w:val="32"/>
        </w:rPr>
      </w:pPr>
      <w:bookmarkStart w:id="11" w:name="_Toc33772773"/>
      <w:bookmarkStart w:id="12" w:name="_Toc33784854"/>
      <w:r>
        <w:br w:type="page"/>
      </w:r>
    </w:p>
    <w:p w14:paraId="4F4C6E85" w14:textId="189E2156" w:rsidR="00241173" w:rsidRDefault="00241173" w:rsidP="00241173">
      <w:pPr>
        <w:pStyle w:val="Heading1"/>
      </w:pPr>
      <w:r>
        <w:lastRenderedPageBreak/>
        <w:t>Popis struktury grafických dat ArcGIS</w:t>
      </w:r>
      <w:bookmarkEnd w:id="11"/>
      <w:bookmarkEnd w:id="12"/>
    </w:p>
    <w:p w14:paraId="4238CC78" w14:textId="77777777" w:rsidR="00241173" w:rsidRDefault="00241173" w:rsidP="00241173">
      <w:pPr>
        <w:pStyle w:val="Heading2"/>
        <w:numPr>
          <w:ilvl w:val="1"/>
          <w:numId w:val="4"/>
        </w:numPr>
      </w:pPr>
      <w:bookmarkStart w:id="13" w:name="_Toc33784855"/>
      <w:r>
        <w:t>Část „vodovody“</w:t>
      </w:r>
      <w:bookmarkEnd w:id="13"/>
    </w:p>
    <w:p w14:paraId="1808DD81" w14:textId="77777777" w:rsidR="00241173" w:rsidRDefault="00241173" w:rsidP="00241173">
      <w:pPr>
        <w:pStyle w:val="Bntext"/>
      </w:pPr>
      <w:r w:rsidRPr="008F0E74">
        <w:rPr>
          <w:b/>
          <w:bCs/>
        </w:rPr>
        <w:t>vod_Potrubi_jmk.shp</w:t>
      </w:r>
      <w:r>
        <w:t xml:space="preserve"> - liniový shapefile - vodovodní potrubí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43054B2B" w14:textId="77777777" w:rsidTr="00241173">
        <w:tc>
          <w:tcPr>
            <w:tcW w:w="750" w:type="pct"/>
            <w:vAlign w:val="center"/>
          </w:tcPr>
          <w:p w14:paraId="27266366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06C0091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02A54D6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7707D03" w14:textId="77777777" w:rsidTr="00241173">
        <w:tc>
          <w:tcPr>
            <w:tcW w:w="750" w:type="pct"/>
            <w:vAlign w:val="center"/>
          </w:tcPr>
          <w:p w14:paraId="3D2177A7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47F82300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5638EF8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400C6763" w14:textId="77777777" w:rsidTr="00241173">
        <w:tc>
          <w:tcPr>
            <w:tcW w:w="750" w:type="pct"/>
            <w:vAlign w:val="center"/>
          </w:tcPr>
          <w:p w14:paraId="2178A96B" w14:textId="77777777" w:rsidR="00241173" w:rsidRDefault="00241173" w:rsidP="00241173">
            <w:pPr>
              <w:pStyle w:val="Texttabulky"/>
              <w:spacing w:before="20" w:after="20"/>
            </w:pPr>
            <w:r>
              <w:t>typ</w:t>
            </w:r>
          </w:p>
        </w:tc>
        <w:tc>
          <w:tcPr>
            <w:tcW w:w="400" w:type="pct"/>
            <w:vAlign w:val="center"/>
          </w:tcPr>
          <w:p w14:paraId="2D0832B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E8F0700" w14:textId="77777777" w:rsidR="00241173" w:rsidRDefault="00241173" w:rsidP="00241173">
            <w:pPr>
              <w:pStyle w:val="Texttabulky"/>
              <w:spacing w:before="20" w:after="20"/>
            </w:pPr>
            <w:r>
              <w:t>typ vodovodního potrubí (přivaděč, přívodní řad, přívodní řad-surová voda, rozváděcí řad, výpustní řad</w:t>
            </w:r>
          </w:p>
        </w:tc>
      </w:tr>
      <w:tr w:rsidR="00241173" w14:paraId="76C1BDC5" w14:textId="77777777" w:rsidTr="00241173">
        <w:tc>
          <w:tcPr>
            <w:tcW w:w="750" w:type="pct"/>
            <w:vAlign w:val="center"/>
          </w:tcPr>
          <w:p w14:paraId="36E71962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AC584F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68AD2B1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7F012843" w14:textId="77777777" w:rsidTr="00241173">
        <w:tc>
          <w:tcPr>
            <w:tcW w:w="750" w:type="pct"/>
            <w:vAlign w:val="center"/>
          </w:tcPr>
          <w:p w14:paraId="019A16DF" w14:textId="77777777" w:rsidR="00241173" w:rsidRDefault="00241173" w:rsidP="00241173">
            <w:pPr>
              <w:pStyle w:val="Texttabulky"/>
              <w:spacing w:before="20" w:after="20"/>
            </w:pPr>
            <w:r>
              <w:t>DN</w:t>
            </w:r>
          </w:p>
        </w:tc>
        <w:tc>
          <w:tcPr>
            <w:tcW w:w="400" w:type="pct"/>
            <w:vAlign w:val="center"/>
          </w:tcPr>
          <w:p w14:paraId="0F6C167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0A7C36E" w14:textId="77777777" w:rsidR="00241173" w:rsidRDefault="00241173" w:rsidP="00241173">
            <w:pPr>
              <w:pStyle w:val="Texttabulky"/>
              <w:spacing w:before="20" w:after="20"/>
            </w:pPr>
            <w:r>
              <w:t>profil potrubí</w:t>
            </w:r>
          </w:p>
        </w:tc>
      </w:tr>
      <w:tr w:rsidR="00241173" w14:paraId="32139F57" w14:textId="77777777" w:rsidTr="00241173">
        <w:tc>
          <w:tcPr>
            <w:tcW w:w="750" w:type="pct"/>
            <w:vAlign w:val="center"/>
          </w:tcPr>
          <w:p w14:paraId="6A729E01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4A247C6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4C48447" w14:textId="77777777" w:rsidR="00241173" w:rsidRDefault="00241173" w:rsidP="00241173">
            <w:pPr>
              <w:pStyle w:val="Texttabulky"/>
              <w:spacing w:before="20" w:after="20"/>
            </w:pPr>
            <w:r>
              <w:t>provozovatel</w:t>
            </w:r>
          </w:p>
        </w:tc>
      </w:tr>
    </w:tbl>
    <w:p w14:paraId="35D496B6" w14:textId="77777777" w:rsidR="00241173" w:rsidRDefault="00241173" w:rsidP="00241173">
      <w:pPr>
        <w:pStyle w:val="Bntext"/>
      </w:pPr>
    </w:p>
    <w:p w14:paraId="37A6903F" w14:textId="77777777" w:rsidR="00241173" w:rsidRDefault="00241173" w:rsidP="00241173">
      <w:pPr>
        <w:pStyle w:val="Bntext"/>
      </w:pPr>
      <w:r w:rsidRPr="00E9375E">
        <w:rPr>
          <w:b/>
          <w:bCs/>
        </w:rPr>
        <w:t>vod_</w:t>
      </w:r>
      <w:r>
        <w:rPr>
          <w:b/>
          <w:bCs/>
        </w:rPr>
        <w:t>Zdroje</w:t>
      </w:r>
      <w:r w:rsidRPr="00E9375E">
        <w:rPr>
          <w:b/>
          <w:bCs/>
        </w:rPr>
        <w:t>_jmk.shp</w:t>
      </w:r>
      <w:r>
        <w:t xml:space="preserve"> - bodový shapefile - vodovodní zdroje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D0EE232" w14:textId="77777777" w:rsidTr="00241173">
        <w:tc>
          <w:tcPr>
            <w:tcW w:w="750" w:type="pct"/>
            <w:vAlign w:val="center"/>
          </w:tcPr>
          <w:p w14:paraId="0BF88959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58B9C13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937644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DDF8E81" w14:textId="77777777" w:rsidTr="00241173">
        <w:tc>
          <w:tcPr>
            <w:tcW w:w="750" w:type="pct"/>
            <w:vAlign w:val="center"/>
          </w:tcPr>
          <w:p w14:paraId="0F0848F2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4BE328E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4A52093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2CC76C5F" w14:textId="77777777" w:rsidTr="00241173">
        <w:tc>
          <w:tcPr>
            <w:tcW w:w="750" w:type="pct"/>
            <w:vAlign w:val="center"/>
          </w:tcPr>
          <w:p w14:paraId="746AC24D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3EAD033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E60A5DB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363CC485" w14:textId="77777777" w:rsidTr="00241173">
        <w:tc>
          <w:tcPr>
            <w:tcW w:w="750" w:type="pct"/>
            <w:vAlign w:val="center"/>
          </w:tcPr>
          <w:p w14:paraId="7995399F" w14:textId="77777777" w:rsidR="00241173" w:rsidRDefault="00241173" w:rsidP="00241173">
            <w:pPr>
              <w:pStyle w:val="Texttabulky"/>
              <w:spacing w:before="20" w:after="20"/>
            </w:pPr>
            <w:r>
              <w:t>TypZdroje</w:t>
            </w:r>
          </w:p>
        </w:tc>
        <w:tc>
          <w:tcPr>
            <w:tcW w:w="400" w:type="pct"/>
            <w:vAlign w:val="center"/>
          </w:tcPr>
          <w:p w14:paraId="6CD0830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640279F" w14:textId="77777777" w:rsidR="00241173" w:rsidRDefault="00241173" w:rsidP="00241173">
            <w:pPr>
              <w:pStyle w:val="Texttabulky"/>
              <w:spacing w:before="20" w:after="20"/>
            </w:pPr>
            <w:r>
              <w:t>typ vodního zdroje: 0 = jímací zářez, 1 = vrt/studna, 2 = povrchový zdroj</w:t>
            </w:r>
          </w:p>
        </w:tc>
      </w:tr>
    </w:tbl>
    <w:p w14:paraId="544C0047" w14:textId="77777777" w:rsidR="00241173" w:rsidRDefault="00241173" w:rsidP="00241173">
      <w:pPr>
        <w:pStyle w:val="Bntext"/>
      </w:pPr>
    </w:p>
    <w:p w14:paraId="02B37518" w14:textId="77777777" w:rsidR="00241173" w:rsidRDefault="00241173" w:rsidP="00241173">
      <w:pPr>
        <w:pStyle w:val="Bntext"/>
      </w:pPr>
      <w:r w:rsidRPr="00E9375E">
        <w:rPr>
          <w:b/>
          <w:bCs/>
        </w:rPr>
        <w:t>vod_</w:t>
      </w:r>
      <w:r>
        <w:rPr>
          <w:b/>
          <w:bCs/>
        </w:rPr>
        <w:t>U</w:t>
      </w:r>
      <w:r w:rsidRPr="00E9375E">
        <w:rPr>
          <w:b/>
          <w:bCs/>
        </w:rPr>
        <w:t>V_jmk.shp</w:t>
      </w:r>
      <w:r>
        <w:t xml:space="preserve"> - bodový shapefile - úpravny vody (ÚV)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517C9E30" w14:textId="77777777" w:rsidTr="00241173">
        <w:tc>
          <w:tcPr>
            <w:tcW w:w="750" w:type="pct"/>
            <w:vAlign w:val="center"/>
          </w:tcPr>
          <w:p w14:paraId="399FD044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4305A38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A5F9FA7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57835EA1" w14:textId="77777777" w:rsidTr="00241173">
        <w:tc>
          <w:tcPr>
            <w:tcW w:w="750" w:type="pct"/>
            <w:vAlign w:val="center"/>
          </w:tcPr>
          <w:p w14:paraId="34CD6D15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47DE89B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F55BEBE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2BD18D8A" w14:textId="77777777" w:rsidTr="00241173">
        <w:tc>
          <w:tcPr>
            <w:tcW w:w="750" w:type="pct"/>
            <w:vAlign w:val="center"/>
          </w:tcPr>
          <w:p w14:paraId="65D23DFF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4DA154F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145BF88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46663DD8" w14:textId="77777777" w:rsidTr="00241173">
        <w:tc>
          <w:tcPr>
            <w:tcW w:w="750" w:type="pct"/>
            <w:vAlign w:val="center"/>
          </w:tcPr>
          <w:p w14:paraId="212FA567" w14:textId="77777777" w:rsidR="00241173" w:rsidRDefault="00241173" w:rsidP="00241173">
            <w:pPr>
              <w:pStyle w:val="Texttabulky"/>
              <w:spacing w:before="20" w:after="20"/>
            </w:pPr>
            <w:r>
              <w:t>IDvodUV</w:t>
            </w:r>
          </w:p>
        </w:tc>
        <w:tc>
          <w:tcPr>
            <w:tcW w:w="400" w:type="pct"/>
            <w:vAlign w:val="center"/>
          </w:tcPr>
          <w:p w14:paraId="3BE911B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59AD9C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vodojemu, odpovídá záznamu v databázové tabulce vod02UV</w:t>
            </w:r>
          </w:p>
        </w:tc>
      </w:tr>
      <w:tr w:rsidR="00241173" w14:paraId="465F4534" w14:textId="77777777" w:rsidTr="00241173">
        <w:tc>
          <w:tcPr>
            <w:tcW w:w="750" w:type="pct"/>
            <w:vAlign w:val="center"/>
          </w:tcPr>
          <w:p w14:paraId="5B5F7131" w14:textId="77777777" w:rsidR="00241173" w:rsidRDefault="00241173" w:rsidP="00241173">
            <w:pPr>
              <w:pStyle w:val="Texttabulky"/>
              <w:spacing w:before="20" w:after="20"/>
            </w:pPr>
            <w:r>
              <w:t>kapacUV</w:t>
            </w:r>
          </w:p>
        </w:tc>
        <w:tc>
          <w:tcPr>
            <w:tcW w:w="400" w:type="pct"/>
            <w:vAlign w:val="center"/>
          </w:tcPr>
          <w:p w14:paraId="778649F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5CFF7B8" w14:textId="77777777" w:rsidR="00241173" w:rsidRDefault="00241173" w:rsidP="00241173">
            <w:pPr>
              <w:pStyle w:val="Texttabulky"/>
              <w:spacing w:before="20" w:after="20"/>
            </w:pPr>
            <w:r>
              <w:t>kapacita ÚV [l/s]</w:t>
            </w:r>
          </w:p>
        </w:tc>
      </w:tr>
      <w:tr w:rsidR="00241173" w14:paraId="4932E528" w14:textId="77777777" w:rsidTr="00241173">
        <w:tc>
          <w:tcPr>
            <w:tcW w:w="750" w:type="pct"/>
            <w:vAlign w:val="center"/>
          </w:tcPr>
          <w:p w14:paraId="4FEEC35E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15C9C11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80093CC" w14:textId="77777777" w:rsidR="00241173" w:rsidRDefault="00241173" w:rsidP="00241173">
            <w:pPr>
              <w:pStyle w:val="Texttabulky"/>
              <w:spacing w:before="20" w:after="20"/>
            </w:pPr>
            <w:r>
              <w:t>provozovatel</w:t>
            </w:r>
          </w:p>
        </w:tc>
      </w:tr>
    </w:tbl>
    <w:p w14:paraId="408E06AC" w14:textId="77777777" w:rsidR="00241173" w:rsidRDefault="00241173" w:rsidP="00241173">
      <w:pPr>
        <w:pStyle w:val="Bntext"/>
      </w:pPr>
    </w:p>
    <w:p w14:paraId="23A2D7D7" w14:textId="77777777" w:rsidR="00241173" w:rsidRDefault="00241173" w:rsidP="00241173">
      <w:pPr>
        <w:pStyle w:val="Bntext"/>
      </w:pPr>
      <w:r w:rsidRPr="00E9375E">
        <w:rPr>
          <w:b/>
          <w:bCs/>
        </w:rPr>
        <w:t>vod_</w:t>
      </w:r>
      <w:r>
        <w:rPr>
          <w:b/>
          <w:bCs/>
        </w:rPr>
        <w:t>CS</w:t>
      </w:r>
      <w:r w:rsidRPr="00E9375E">
        <w:rPr>
          <w:b/>
          <w:bCs/>
        </w:rPr>
        <w:t>_jmk.shp</w:t>
      </w:r>
      <w:r>
        <w:t xml:space="preserve"> - bodový shapefile - čerpací stanice (ČS)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EECFD53" w14:textId="77777777" w:rsidTr="00241173">
        <w:tc>
          <w:tcPr>
            <w:tcW w:w="750" w:type="pct"/>
            <w:vAlign w:val="center"/>
          </w:tcPr>
          <w:p w14:paraId="393F2767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46D75B2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ED0E4F9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3758EF3" w14:textId="77777777" w:rsidTr="00241173">
        <w:tc>
          <w:tcPr>
            <w:tcW w:w="750" w:type="pct"/>
            <w:vAlign w:val="center"/>
          </w:tcPr>
          <w:p w14:paraId="24BF1CF7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52C6F1F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53D8073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575B26D9" w14:textId="77777777" w:rsidTr="00241173">
        <w:tc>
          <w:tcPr>
            <w:tcW w:w="750" w:type="pct"/>
            <w:vAlign w:val="center"/>
          </w:tcPr>
          <w:p w14:paraId="1FF9CB95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4D03DBA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80EB5A4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</w:tbl>
    <w:p w14:paraId="5EEE3D9A" w14:textId="77777777" w:rsidR="00241173" w:rsidRDefault="00241173" w:rsidP="00241173">
      <w:pPr>
        <w:pStyle w:val="Bntext"/>
      </w:pPr>
    </w:p>
    <w:p w14:paraId="74BE36ED" w14:textId="77777777" w:rsidR="00241173" w:rsidRDefault="00241173" w:rsidP="00241173">
      <w:pPr>
        <w:pStyle w:val="Bntext"/>
      </w:pPr>
      <w:r w:rsidRPr="00E9375E">
        <w:rPr>
          <w:b/>
          <w:bCs/>
        </w:rPr>
        <w:t>vod_</w:t>
      </w:r>
      <w:r>
        <w:rPr>
          <w:b/>
          <w:bCs/>
        </w:rPr>
        <w:t>ATS</w:t>
      </w:r>
      <w:r w:rsidRPr="00E9375E">
        <w:rPr>
          <w:b/>
          <w:bCs/>
        </w:rPr>
        <w:t>_jmk.shp</w:t>
      </w:r>
      <w:r>
        <w:t xml:space="preserve"> - bodový shapefile - automatické tlakové stanice (ATS)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A1F1AFD" w14:textId="77777777" w:rsidTr="00241173">
        <w:tc>
          <w:tcPr>
            <w:tcW w:w="750" w:type="pct"/>
            <w:vAlign w:val="center"/>
          </w:tcPr>
          <w:p w14:paraId="404E1736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0EDD48D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A40FC62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4E738842" w14:textId="77777777" w:rsidTr="00241173">
        <w:tc>
          <w:tcPr>
            <w:tcW w:w="750" w:type="pct"/>
            <w:vAlign w:val="center"/>
          </w:tcPr>
          <w:p w14:paraId="665B1827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4FBA6B8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DBB1DD0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33D20588" w14:textId="77777777" w:rsidTr="00241173">
        <w:tc>
          <w:tcPr>
            <w:tcW w:w="750" w:type="pct"/>
            <w:vAlign w:val="center"/>
          </w:tcPr>
          <w:p w14:paraId="413F21B2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2DFC7BB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A22CAFC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</w:tbl>
    <w:p w14:paraId="1B2B0009" w14:textId="77777777" w:rsidR="00241173" w:rsidRDefault="00241173" w:rsidP="00241173">
      <w:pPr>
        <w:pStyle w:val="Bntext"/>
      </w:pPr>
    </w:p>
    <w:p w14:paraId="5BAD13A3" w14:textId="77777777" w:rsidR="00241173" w:rsidRDefault="00241173" w:rsidP="00241173">
      <w:pPr>
        <w:pStyle w:val="Bntext"/>
      </w:pPr>
      <w:r w:rsidRPr="00E9375E">
        <w:rPr>
          <w:b/>
          <w:bCs/>
        </w:rPr>
        <w:t>vod_VDJ_jmk.shp</w:t>
      </w:r>
      <w:r>
        <w:t xml:space="preserve"> - bodový shapefile - vodojemy (VDJ)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59E9F594" w14:textId="77777777" w:rsidTr="00241173">
        <w:tc>
          <w:tcPr>
            <w:tcW w:w="750" w:type="pct"/>
            <w:vAlign w:val="center"/>
          </w:tcPr>
          <w:p w14:paraId="19D7412A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71EB9FC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75D85FB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CBC95E3" w14:textId="77777777" w:rsidTr="00241173">
        <w:tc>
          <w:tcPr>
            <w:tcW w:w="750" w:type="pct"/>
            <w:vAlign w:val="center"/>
          </w:tcPr>
          <w:p w14:paraId="7F7F114B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48C764F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2479B90B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25B101E8" w14:textId="77777777" w:rsidTr="00241173">
        <w:tc>
          <w:tcPr>
            <w:tcW w:w="750" w:type="pct"/>
            <w:vAlign w:val="center"/>
          </w:tcPr>
          <w:p w14:paraId="19CF1CD4" w14:textId="77777777" w:rsidR="00241173" w:rsidRDefault="00241173" w:rsidP="00241173">
            <w:pPr>
              <w:pStyle w:val="Texttabulky"/>
              <w:spacing w:before="20" w:after="20"/>
            </w:pPr>
            <w:r>
              <w:t>IDvodVDJ</w:t>
            </w:r>
          </w:p>
        </w:tc>
        <w:tc>
          <w:tcPr>
            <w:tcW w:w="400" w:type="pct"/>
            <w:vAlign w:val="center"/>
          </w:tcPr>
          <w:p w14:paraId="3991B221" w14:textId="77777777" w:rsidR="00241173" w:rsidRDefault="00241173" w:rsidP="00241173">
            <w:pPr>
              <w:pStyle w:val="Texttabulky"/>
              <w:spacing w:before="20" w:after="20"/>
              <w:jc w:val="center"/>
            </w:pPr>
          </w:p>
        </w:tc>
        <w:tc>
          <w:tcPr>
            <w:tcW w:w="3850" w:type="pct"/>
            <w:vAlign w:val="center"/>
          </w:tcPr>
          <w:p w14:paraId="256B6FE9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vodojemu, odpovídá záznamu v databázové tabulce vod04VDJ</w:t>
            </w:r>
          </w:p>
        </w:tc>
      </w:tr>
      <w:tr w:rsidR="00241173" w14:paraId="7EE914A8" w14:textId="77777777" w:rsidTr="00241173">
        <w:tc>
          <w:tcPr>
            <w:tcW w:w="750" w:type="pct"/>
            <w:vAlign w:val="center"/>
          </w:tcPr>
          <w:p w14:paraId="12A2E6F8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0E8368B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25556A0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3061776B" w14:textId="77777777" w:rsidTr="00241173">
        <w:tc>
          <w:tcPr>
            <w:tcW w:w="750" w:type="pct"/>
            <w:vAlign w:val="center"/>
          </w:tcPr>
          <w:p w14:paraId="4ECA7DBF" w14:textId="77777777" w:rsidR="00241173" w:rsidRDefault="00241173" w:rsidP="00241173">
            <w:pPr>
              <w:pStyle w:val="Texttabulky"/>
              <w:spacing w:before="20" w:after="20"/>
            </w:pPr>
            <w:r>
              <w:t>TypVDJ</w:t>
            </w:r>
          </w:p>
        </w:tc>
        <w:tc>
          <w:tcPr>
            <w:tcW w:w="400" w:type="pct"/>
            <w:vAlign w:val="center"/>
          </w:tcPr>
          <w:p w14:paraId="4946E70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0199477" w14:textId="77777777" w:rsidR="00241173" w:rsidRDefault="00241173" w:rsidP="00241173">
            <w:pPr>
              <w:pStyle w:val="Texttabulky"/>
              <w:spacing w:before="20" w:after="20"/>
            </w:pPr>
            <w:r>
              <w:t>typ vodojemu: 0 = zemní, 1 = věžový</w:t>
            </w:r>
          </w:p>
        </w:tc>
      </w:tr>
      <w:tr w:rsidR="00241173" w14:paraId="70E049F1" w14:textId="77777777" w:rsidTr="00241173">
        <w:tc>
          <w:tcPr>
            <w:tcW w:w="750" w:type="pct"/>
            <w:vAlign w:val="center"/>
          </w:tcPr>
          <w:p w14:paraId="262F03B6" w14:textId="77777777" w:rsidR="00241173" w:rsidRDefault="00241173" w:rsidP="00241173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74AE2DA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91AB6B6" w14:textId="77777777" w:rsidR="00241173" w:rsidRDefault="00241173" w:rsidP="00241173">
            <w:pPr>
              <w:pStyle w:val="Texttabulky"/>
              <w:spacing w:before="20" w:after="20"/>
            </w:pPr>
            <w:r>
              <w:t>název vodojemu/popis vodojemu v grafice</w:t>
            </w:r>
          </w:p>
        </w:tc>
      </w:tr>
      <w:tr w:rsidR="00241173" w14:paraId="3287E5B0" w14:textId="77777777" w:rsidTr="00241173">
        <w:tc>
          <w:tcPr>
            <w:tcW w:w="750" w:type="pct"/>
            <w:vAlign w:val="center"/>
          </w:tcPr>
          <w:p w14:paraId="67819CFB" w14:textId="77777777" w:rsidR="00241173" w:rsidRDefault="00241173" w:rsidP="00241173">
            <w:pPr>
              <w:pStyle w:val="Texttabulky"/>
              <w:spacing w:before="20" w:after="20"/>
            </w:pPr>
            <w:r>
              <w:t>objem</w:t>
            </w:r>
          </w:p>
        </w:tc>
        <w:tc>
          <w:tcPr>
            <w:tcW w:w="400" w:type="pct"/>
            <w:vAlign w:val="center"/>
          </w:tcPr>
          <w:p w14:paraId="727041E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79CB991" w14:textId="77777777" w:rsidR="00241173" w:rsidRDefault="00241173" w:rsidP="00241173">
            <w:pPr>
              <w:pStyle w:val="Texttabulky"/>
              <w:spacing w:before="20" w:after="20"/>
            </w:pPr>
            <w:r>
              <w:t>objem vodojemu [m</w:t>
            </w:r>
            <w:r w:rsidRPr="0012077A">
              <w:rPr>
                <w:vertAlign w:val="superscript"/>
              </w:rPr>
              <w:t>3</w:t>
            </w:r>
            <w:r>
              <w:t>]</w:t>
            </w:r>
          </w:p>
        </w:tc>
      </w:tr>
      <w:tr w:rsidR="00241173" w14:paraId="12004235" w14:textId="77777777" w:rsidTr="00241173">
        <w:tc>
          <w:tcPr>
            <w:tcW w:w="750" w:type="pct"/>
            <w:vAlign w:val="center"/>
          </w:tcPr>
          <w:p w14:paraId="22836E00" w14:textId="77777777" w:rsidR="00241173" w:rsidRDefault="00241173" w:rsidP="00241173">
            <w:pPr>
              <w:pStyle w:val="Texttabulky"/>
              <w:spacing w:before="20" w:after="20"/>
            </w:pPr>
            <w:r>
              <w:t>maxhl</w:t>
            </w:r>
          </w:p>
        </w:tc>
        <w:tc>
          <w:tcPr>
            <w:tcW w:w="400" w:type="pct"/>
            <w:vAlign w:val="center"/>
          </w:tcPr>
          <w:p w14:paraId="271FC06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825176C" w14:textId="77777777" w:rsidR="00241173" w:rsidRDefault="00241173" w:rsidP="00241173">
            <w:pPr>
              <w:pStyle w:val="Texttabulky"/>
              <w:spacing w:before="20" w:after="20"/>
            </w:pPr>
            <w:r>
              <w:t>maximální hladina ve vodojemu [m n.m.]</w:t>
            </w:r>
          </w:p>
        </w:tc>
      </w:tr>
    </w:tbl>
    <w:p w14:paraId="2C0CEDF4" w14:textId="071180A3" w:rsidR="00C0032F" w:rsidRDefault="00C0032F" w:rsidP="00C0032F">
      <w:pPr>
        <w:pStyle w:val="Bntext"/>
      </w:pPr>
      <w:bookmarkStart w:id="14" w:name="_Toc33784856"/>
    </w:p>
    <w:p w14:paraId="71F7DF9A" w14:textId="579A6DE3" w:rsidR="00C0032F" w:rsidRDefault="00C0032F" w:rsidP="00C0032F">
      <w:pPr>
        <w:pStyle w:val="Bntext"/>
      </w:pPr>
      <w:r>
        <w:rPr>
          <w:b/>
          <w:bCs/>
        </w:rPr>
        <w:t>NZV_odberna_mista</w:t>
      </w:r>
      <w:r w:rsidRPr="00E9375E">
        <w:rPr>
          <w:b/>
          <w:bCs/>
        </w:rPr>
        <w:t>.shp</w:t>
      </w:r>
      <w:r>
        <w:t xml:space="preserve"> - bodový shapefile - odběrná místa pro nouzové zásobení vodou (NZV)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C0032F" w14:paraId="01BC1D2C" w14:textId="77777777" w:rsidTr="00C0032F">
        <w:tc>
          <w:tcPr>
            <w:tcW w:w="750" w:type="pct"/>
            <w:vAlign w:val="center"/>
          </w:tcPr>
          <w:p w14:paraId="4D49FD4C" w14:textId="77777777" w:rsidR="00C0032F" w:rsidRDefault="00C0032F" w:rsidP="00C0032F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2A872B3F" w14:textId="77777777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E92D32D" w14:textId="77777777" w:rsidR="00C0032F" w:rsidRDefault="00C0032F" w:rsidP="00C0032F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C0032F" w14:paraId="08A4BBA9" w14:textId="77777777" w:rsidTr="00C0032F">
        <w:tc>
          <w:tcPr>
            <w:tcW w:w="750" w:type="pct"/>
            <w:vAlign w:val="center"/>
          </w:tcPr>
          <w:p w14:paraId="28B7E0D3" w14:textId="77777777" w:rsidR="00C0032F" w:rsidRDefault="00C0032F" w:rsidP="00C0032F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3138CF34" w14:textId="77777777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B71D27B" w14:textId="77777777" w:rsidR="00C0032F" w:rsidRDefault="00C0032F" w:rsidP="00C0032F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C0032F" w14:paraId="4051B5AD" w14:textId="77777777" w:rsidTr="00C0032F">
        <w:tc>
          <w:tcPr>
            <w:tcW w:w="750" w:type="pct"/>
            <w:vAlign w:val="center"/>
          </w:tcPr>
          <w:p w14:paraId="32C0095A" w14:textId="0BD5AFE0" w:rsidR="00C0032F" w:rsidRDefault="00C0032F" w:rsidP="00C0032F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0C339C10" w14:textId="74EE504F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2F6C78A" w14:textId="5E4B2E84" w:rsidR="00C0032F" w:rsidRDefault="00C0032F" w:rsidP="00C0032F">
            <w:pPr>
              <w:pStyle w:val="Texttabulky"/>
              <w:spacing w:before="20" w:after="20"/>
            </w:pPr>
            <w:r>
              <w:t>provozovatel</w:t>
            </w:r>
          </w:p>
        </w:tc>
      </w:tr>
      <w:tr w:rsidR="00C0032F" w14:paraId="0E88338A" w14:textId="77777777" w:rsidTr="00C0032F">
        <w:tc>
          <w:tcPr>
            <w:tcW w:w="750" w:type="pct"/>
            <w:vAlign w:val="center"/>
          </w:tcPr>
          <w:p w14:paraId="15849FB1" w14:textId="074B9DD2" w:rsidR="00C0032F" w:rsidRDefault="00C0032F" w:rsidP="00C0032F">
            <w:pPr>
              <w:pStyle w:val="Texttabulky"/>
              <w:spacing w:before="20" w:after="20"/>
            </w:pPr>
            <w:r>
              <w:t>Nazev</w:t>
            </w:r>
          </w:p>
        </w:tc>
        <w:tc>
          <w:tcPr>
            <w:tcW w:w="400" w:type="pct"/>
            <w:vAlign w:val="center"/>
          </w:tcPr>
          <w:p w14:paraId="1BEF131C" w14:textId="7AF22554" w:rsidR="00C0032F" w:rsidRDefault="00C0032F" w:rsidP="00C0032F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DBCC96D" w14:textId="7855675B" w:rsidR="00C0032F" w:rsidRDefault="00C0032F" w:rsidP="00C0032F">
            <w:pPr>
              <w:pStyle w:val="Texttabulky"/>
              <w:spacing w:before="20" w:after="20"/>
            </w:pPr>
            <w:r>
              <w:t>název odběrného místa</w:t>
            </w:r>
          </w:p>
        </w:tc>
      </w:tr>
      <w:tr w:rsidR="00C0032F" w14:paraId="77004DF2" w14:textId="77777777" w:rsidTr="00C0032F">
        <w:tc>
          <w:tcPr>
            <w:tcW w:w="750" w:type="pct"/>
            <w:vAlign w:val="center"/>
          </w:tcPr>
          <w:p w14:paraId="0C3C44C7" w14:textId="5DE50381" w:rsidR="00C0032F" w:rsidRDefault="00C0032F" w:rsidP="00C0032F">
            <w:pPr>
              <w:pStyle w:val="Texttabulky"/>
              <w:spacing w:before="20" w:after="20"/>
            </w:pPr>
            <w:r>
              <w:t>IDnzv</w:t>
            </w:r>
          </w:p>
        </w:tc>
        <w:tc>
          <w:tcPr>
            <w:tcW w:w="400" w:type="pct"/>
            <w:vAlign w:val="center"/>
          </w:tcPr>
          <w:p w14:paraId="7F272E87" w14:textId="3824B93F" w:rsidR="00C0032F" w:rsidRDefault="007B4AAC" w:rsidP="00C0032F">
            <w:pPr>
              <w:pStyle w:val="Texttabulky"/>
              <w:spacing w:before="20" w:after="20"/>
              <w:jc w:val="center"/>
            </w:pPr>
            <w:r>
              <w:t>N</w:t>
            </w:r>
            <w:bookmarkStart w:id="15" w:name="_GoBack"/>
            <w:bookmarkEnd w:id="15"/>
          </w:p>
        </w:tc>
        <w:tc>
          <w:tcPr>
            <w:tcW w:w="3850" w:type="pct"/>
            <w:vAlign w:val="center"/>
          </w:tcPr>
          <w:p w14:paraId="1D30DFA4" w14:textId="0BA0F005" w:rsidR="00C0032F" w:rsidRDefault="007B4AAC" w:rsidP="00C0032F">
            <w:pPr>
              <w:pStyle w:val="Texttabulky"/>
              <w:spacing w:before="20" w:after="20"/>
            </w:pPr>
            <w:r>
              <w:t>identifikační číslo zdroje pro NZV</w:t>
            </w:r>
            <w:r>
              <w:t xml:space="preserve"> (viz databázová tabulka vodNZV)</w:t>
            </w:r>
          </w:p>
        </w:tc>
      </w:tr>
    </w:tbl>
    <w:p w14:paraId="2EF8B908" w14:textId="2B8F1B09" w:rsidR="00241173" w:rsidRDefault="00241173" w:rsidP="00241173">
      <w:pPr>
        <w:pStyle w:val="Heading2"/>
        <w:numPr>
          <w:ilvl w:val="1"/>
          <w:numId w:val="4"/>
        </w:numPr>
      </w:pPr>
      <w:r>
        <w:t>Část „kanalizace“</w:t>
      </w:r>
      <w:bookmarkEnd w:id="14"/>
    </w:p>
    <w:p w14:paraId="16DF3037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8F0E74">
        <w:rPr>
          <w:b/>
          <w:bCs/>
        </w:rPr>
        <w:t>_Potrubi_jmk.shp</w:t>
      </w:r>
      <w:r>
        <w:t xml:space="preserve"> - liniový shapefile - vodovodní potrubí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1067F84A" w14:textId="77777777" w:rsidTr="00241173">
        <w:tc>
          <w:tcPr>
            <w:tcW w:w="750" w:type="pct"/>
            <w:vAlign w:val="center"/>
          </w:tcPr>
          <w:p w14:paraId="0B496C53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1ACD646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4926CE2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76C18B9" w14:textId="77777777" w:rsidTr="00241173">
        <w:tc>
          <w:tcPr>
            <w:tcW w:w="750" w:type="pct"/>
            <w:vAlign w:val="center"/>
          </w:tcPr>
          <w:p w14:paraId="7FACEEB8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284EFFC2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9B67324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47127A94" w14:textId="77777777" w:rsidTr="00241173">
        <w:tc>
          <w:tcPr>
            <w:tcW w:w="750" w:type="pct"/>
            <w:vAlign w:val="center"/>
          </w:tcPr>
          <w:p w14:paraId="38FD59BC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6A6843AE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CF967DE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AE06E52" w14:textId="77777777" w:rsidTr="00241173">
        <w:tc>
          <w:tcPr>
            <w:tcW w:w="750" w:type="pct"/>
            <w:vAlign w:val="center"/>
          </w:tcPr>
          <w:p w14:paraId="2AF54BD2" w14:textId="77777777" w:rsidR="00241173" w:rsidRDefault="00241173" w:rsidP="00241173">
            <w:pPr>
              <w:pStyle w:val="Texttabulky"/>
              <w:spacing w:before="20" w:after="20"/>
            </w:pPr>
            <w:r>
              <w:t>TypKan</w:t>
            </w:r>
          </w:p>
        </w:tc>
        <w:tc>
          <w:tcPr>
            <w:tcW w:w="400" w:type="pct"/>
            <w:vAlign w:val="center"/>
          </w:tcPr>
          <w:p w14:paraId="1F6A78C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2A83AB1" w14:textId="77777777" w:rsidR="00241173" w:rsidRDefault="00241173" w:rsidP="00241173">
            <w:pPr>
              <w:pStyle w:val="Texttabulky"/>
              <w:spacing w:before="20" w:after="20"/>
            </w:pPr>
            <w:r>
              <w:t>typ kanalizačního potrubí (1 = jednotná, 2 = splašková, 3 = tlaková/podtlaková, 4 = výtlak)</w:t>
            </w:r>
          </w:p>
        </w:tc>
      </w:tr>
      <w:tr w:rsidR="00241173" w14:paraId="43F31245" w14:textId="77777777" w:rsidTr="00241173">
        <w:tc>
          <w:tcPr>
            <w:tcW w:w="750" w:type="pct"/>
            <w:vAlign w:val="center"/>
          </w:tcPr>
          <w:p w14:paraId="2EF50759" w14:textId="77777777" w:rsidR="00241173" w:rsidRDefault="00241173" w:rsidP="00241173">
            <w:pPr>
              <w:pStyle w:val="Texttabulky"/>
              <w:spacing w:before="20" w:after="20"/>
            </w:pPr>
            <w:r>
              <w:t>DN</w:t>
            </w:r>
          </w:p>
        </w:tc>
        <w:tc>
          <w:tcPr>
            <w:tcW w:w="400" w:type="pct"/>
            <w:vAlign w:val="center"/>
          </w:tcPr>
          <w:p w14:paraId="0927A6B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51339BF6" w14:textId="77777777" w:rsidR="00241173" w:rsidRDefault="00241173" w:rsidP="00241173">
            <w:pPr>
              <w:pStyle w:val="Texttabulky"/>
              <w:spacing w:before="20" w:after="20"/>
            </w:pPr>
            <w:r>
              <w:t>profil potrubí</w:t>
            </w:r>
          </w:p>
        </w:tc>
      </w:tr>
      <w:tr w:rsidR="00241173" w14:paraId="65832560" w14:textId="77777777" w:rsidTr="00241173">
        <w:tc>
          <w:tcPr>
            <w:tcW w:w="750" w:type="pct"/>
            <w:vAlign w:val="center"/>
          </w:tcPr>
          <w:p w14:paraId="5F10BC1A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200D25E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3733348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kanalizace</w:t>
            </w:r>
          </w:p>
        </w:tc>
      </w:tr>
    </w:tbl>
    <w:p w14:paraId="733DB401" w14:textId="77777777" w:rsidR="00241173" w:rsidRDefault="00241173" w:rsidP="00241173">
      <w:pPr>
        <w:pStyle w:val="Bntext"/>
      </w:pPr>
    </w:p>
    <w:p w14:paraId="212F8C4B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E9375E">
        <w:rPr>
          <w:b/>
          <w:bCs/>
        </w:rPr>
        <w:t>_</w:t>
      </w:r>
      <w:r>
        <w:rPr>
          <w:b/>
          <w:bCs/>
        </w:rPr>
        <w:t>COV</w:t>
      </w:r>
      <w:r w:rsidRPr="00E9375E">
        <w:rPr>
          <w:b/>
          <w:bCs/>
        </w:rPr>
        <w:t>_jmk.shp</w:t>
      </w:r>
      <w:r>
        <w:t xml:space="preserve"> - bodový shapefile - čistírny odpadních vod (ČOV)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2A90BFF9" w14:textId="77777777" w:rsidTr="00241173">
        <w:tc>
          <w:tcPr>
            <w:tcW w:w="750" w:type="pct"/>
            <w:vAlign w:val="center"/>
          </w:tcPr>
          <w:p w14:paraId="3825CB86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1CFDA8F3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A4740E0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BBC40CF" w14:textId="77777777" w:rsidTr="00241173">
        <w:tc>
          <w:tcPr>
            <w:tcW w:w="750" w:type="pct"/>
            <w:vAlign w:val="center"/>
          </w:tcPr>
          <w:p w14:paraId="0E216AD5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330C29C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4AB53D6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3D66E9E7" w14:textId="77777777" w:rsidTr="00241173">
        <w:tc>
          <w:tcPr>
            <w:tcW w:w="750" w:type="pct"/>
            <w:vAlign w:val="center"/>
          </w:tcPr>
          <w:p w14:paraId="300F4002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54175B7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F1D2D7D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2C7C58D" w14:textId="77777777" w:rsidTr="00241173">
        <w:tc>
          <w:tcPr>
            <w:tcW w:w="750" w:type="pct"/>
            <w:vAlign w:val="center"/>
          </w:tcPr>
          <w:p w14:paraId="3028266D" w14:textId="77777777" w:rsidR="00241173" w:rsidRDefault="00241173" w:rsidP="00241173">
            <w:pPr>
              <w:pStyle w:val="Texttabulky"/>
              <w:spacing w:before="20" w:after="20"/>
            </w:pPr>
            <w:r>
              <w:t>IDkanCOV</w:t>
            </w:r>
          </w:p>
        </w:tc>
        <w:tc>
          <w:tcPr>
            <w:tcW w:w="400" w:type="pct"/>
            <w:vAlign w:val="center"/>
          </w:tcPr>
          <w:p w14:paraId="0F56DF78" w14:textId="77777777" w:rsidR="00241173" w:rsidRDefault="00241173" w:rsidP="00241173">
            <w:pPr>
              <w:pStyle w:val="Texttabulky"/>
              <w:spacing w:before="20" w:after="20"/>
              <w:jc w:val="center"/>
            </w:pPr>
          </w:p>
        </w:tc>
        <w:tc>
          <w:tcPr>
            <w:tcW w:w="3850" w:type="pct"/>
            <w:vAlign w:val="center"/>
          </w:tcPr>
          <w:p w14:paraId="12C7B718" w14:textId="77777777" w:rsidR="00241173" w:rsidRDefault="00241173" w:rsidP="00241173">
            <w:pPr>
              <w:pStyle w:val="Texttabulky"/>
              <w:spacing w:before="20" w:after="20"/>
            </w:pPr>
            <w:r>
              <w:t>identifikační číslo ČOV, odpovídá záznamu v databázové tabulce kan01COV</w:t>
            </w:r>
          </w:p>
        </w:tc>
      </w:tr>
      <w:tr w:rsidR="00241173" w14:paraId="74008A66" w14:textId="77777777" w:rsidTr="00241173">
        <w:tc>
          <w:tcPr>
            <w:tcW w:w="750" w:type="pct"/>
            <w:vAlign w:val="center"/>
          </w:tcPr>
          <w:p w14:paraId="14F25DAF" w14:textId="77777777" w:rsidR="00241173" w:rsidRDefault="00241173" w:rsidP="00241173">
            <w:pPr>
              <w:pStyle w:val="Texttabulky"/>
              <w:spacing w:before="20" w:after="20"/>
            </w:pPr>
            <w:r>
              <w:t>NazevCOV</w:t>
            </w:r>
          </w:p>
        </w:tc>
        <w:tc>
          <w:tcPr>
            <w:tcW w:w="400" w:type="pct"/>
            <w:vAlign w:val="center"/>
          </w:tcPr>
          <w:p w14:paraId="3100C38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55A4B1F" w14:textId="77777777" w:rsidR="00241173" w:rsidRDefault="00241173" w:rsidP="00241173">
            <w:pPr>
              <w:pStyle w:val="Texttabulky"/>
              <w:spacing w:before="20" w:after="20"/>
            </w:pPr>
            <w:r>
              <w:t>název ČOV</w:t>
            </w:r>
          </w:p>
        </w:tc>
      </w:tr>
      <w:tr w:rsidR="00241173" w14:paraId="04277B52" w14:textId="77777777" w:rsidTr="00241173">
        <w:tc>
          <w:tcPr>
            <w:tcW w:w="750" w:type="pct"/>
            <w:vAlign w:val="center"/>
          </w:tcPr>
          <w:p w14:paraId="53CA565A" w14:textId="77777777" w:rsidR="00241173" w:rsidRDefault="00241173" w:rsidP="00241173">
            <w:pPr>
              <w:pStyle w:val="Texttabulky"/>
              <w:spacing w:before="20" w:after="20"/>
            </w:pPr>
            <w:r>
              <w:t>TypCOV</w:t>
            </w:r>
          </w:p>
        </w:tc>
        <w:tc>
          <w:tcPr>
            <w:tcW w:w="400" w:type="pct"/>
            <w:vAlign w:val="center"/>
          </w:tcPr>
          <w:p w14:paraId="145F98B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32731633" w14:textId="77777777" w:rsidR="00241173" w:rsidRDefault="00241173" w:rsidP="00241173">
            <w:pPr>
              <w:pStyle w:val="Texttabulky"/>
              <w:spacing w:before="20" w:after="20"/>
            </w:pPr>
            <w:r>
              <w:t>typ ČOV (viz tab. kanTypyCOV)</w:t>
            </w:r>
          </w:p>
        </w:tc>
      </w:tr>
      <w:tr w:rsidR="00241173" w14:paraId="1591C226" w14:textId="77777777" w:rsidTr="00241173">
        <w:tc>
          <w:tcPr>
            <w:tcW w:w="750" w:type="pct"/>
            <w:vAlign w:val="center"/>
          </w:tcPr>
          <w:p w14:paraId="79B2B5A1" w14:textId="77777777" w:rsidR="00241173" w:rsidRDefault="00241173" w:rsidP="00241173">
            <w:pPr>
              <w:pStyle w:val="Texttabulky"/>
              <w:spacing w:before="20" w:after="20"/>
            </w:pPr>
            <w:r>
              <w:t>kapacEO</w:t>
            </w:r>
          </w:p>
        </w:tc>
        <w:tc>
          <w:tcPr>
            <w:tcW w:w="400" w:type="pct"/>
            <w:vAlign w:val="center"/>
          </w:tcPr>
          <w:p w14:paraId="57EECE35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F69B6AB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EO</w:t>
            </w:r>
          </w:p>
        </w:tc>
      </w:tr>
      <w:tr w:rsidR="00241173" w14:paraId="74679DC2" w14:textId="77777777" w:rsidTr="00241173">
        <w:tc>
          <w:tcPr>
            <w:tcW w:w="750" w:type="pct"/>
            <w:vAlign w:val="center"/>
          </w:tcPr>
          <w:p w14:paraId="13D1E162" w14:textId="77777777" w:rsidR="00241173" w:rsidRDefault="00241173" w:rsidP="00241173">
            <w:pPr>
              <w:pStyle w:val="Texttabulky"/>
              <w:spacing w:before="20" w:after="20"/>
            </w:pPr>
            <w:r>
              <w:t>kapacQ</w:t>
            </w:r>
          </w:p>
        </w:tc>
        <w:tc>
          <w:tcPr>
            <w:tcW w:w="400" w:type="pct"/>
            <w:vAlign w:val="center"/>
          </w:tcPr>
          <w:p w14:paraId="75C01B34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65E09957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Q</w:t>
            </w:r>
            <w:r w:rsidRPr="00A90A78">
              <w:rPr>
                <w:vertAlign w:val="subscript"/>
              </w:rPr>
              <w:t>d</w:t>
            </w:r>
            <w:r>
              <w:t xml:space="preserve"> [</w:t>
            </w:r>
            <w:r w:rsidRPr="00F71545">
              <w:t>m</w:t>
            </w:r>
            <w:r w:rsidRPr="00FB3790">
              <w:rPr>
                <w:vertAlign w:val="superscript"/>
              </w:rPr>
              <w:t>3</w:t>
            </w:r>
            <w:r>
              <w:t>/den]</w:t>
            </w:r>
          </w:p>
        </w:tc>
      </w:tr>
      <w:tr w:rsidR="00241173" w14:paraId="26667788" w14:textId="77777777" w:rsidTr="00241173">
        <w:tc>
          <w:tcPr>
            <w:tcW w:w="750" w:type="pct"/>
            <w:vAlign w:val="center"/>
          </w:tcPr>
          <w:p w14:paraId="461BFEAE" w14:textId="77777777" w:rsidR="00241173" w:rsidRDefault="00241173" w:rsidP="00241173">
            <w:pPr>
              <w:pStyle w:val="Texttabulky"/>
              <w:spacing w:before="20" w:after="20"/>
            </w:pPr>
            <w:r>
              <w:t>kapacBSK</w:t>
            </w:r>
          </w:p>
        </w:tc>
        <w:tc>
          <w:tcPr>
            <w:tcW w:w="400" w:type="pct"/>
            <w:vAlign w:val="center"/>
          </w:tcPr>
          <w:p w14:paraId="3B0645E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7AB5AACD" w14:textId="77777777" w:rsidR="00241173" w:rsidRDefault="00241173" w:rsidP="00241173">
            <w:pPr>
              <w:pStyle w:val="Texttabulky"/>
              <w:spacing w:before="20" w:after="20"/>
            </w:pPr>
            <w:r>
              <w:t>projektovaná kapacita ČOV – BSK5 [kg/den]</w:t>
            </w:r>
          </w:p>
        </w:tc>
      </w:tr>
      <w:tr w:rsidR="00241173" w14:paraId="06630BB8" w14:textId="77777777" w:rsidTr="00241173">
        <w:tc>
          <w:tcPr>
            <w:tcW w:w="750" w:type="pct"/>
            <w:vAlign w:val="center"/>
          </w:tcPr>
          <w:p w14:paraId="44045607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7565182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425D0A5B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ČOV</w:t>
            </w:r>
          </w:p>
        </w:tc>
      </w:tr>
    </w:tbl>
    <w:p w14:paraId="20C55056" w14:textId="77777777" w:rsidR="00241173" w:rsidRDefault="00241173" w:rsidP="00241173">
      <w:pPr>
        <w:pStyle w:val="Bntext"/>
      </w:pPr>
    </w:p>
    <w:p w14:paraId="4CA7B973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E9375E">
        <w:rPr>
          <w:b/>
          <w:bCs/>
        </w:rPr>
        <w:t>_</w:t>
      </w:r>
      <w:r>
        <w:rPr>
          <w:b/>
          <w:bCs/>
        </w:rPr>
        <w:t>CS</w:t>
      </w:r>
      <w:r w:rsidRPr="00E9375E">
        <w:rPr>
          <w:b/>
          <w:bCs/>
        </w:rPr>
        <w:t>_jmk.shp</w:t>
      </w:r>
      <w:r>
        <w:t xml:space="preserve"> - bodový shapefile - čerpací stanice (ČS)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1559C551" w14:textId="77777777" w:rsidTr="00241173">
        <w:tc>
          <w:tcPr>
            <w:tcW w:w="750" w:type="pct"/>
            <w:vAlign w:val="center"/>
          </w:tcPr>
          <w:p w14:paraId="5982522F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7797B40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11E18FE3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2E17F657" w14:textId="77777777" w:rsidTr="00241173">
        <w:tc>
          <w:tcPr>
            <w:tcW w:w="750" w:type="pct"/>
            <w:vAlign w:val="center"/>
          </w:tcPr>
          <w:p w14:paraId="2FF383B4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2C104A9D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80B21AF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202F96D4" w14:textId="77777777" w:rsidTr="00241173">
        <w:tc>
          <w:tcPr>
            <w:tcW w:w="750" w:type="pct"/>
            <w:vAlign w:val="center"/>
          </w:tcPr>
          <w:p w14:paraId="6852312F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3435C027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D19571C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25982572" w14:textId="77777777" w:rsidTr="00241173">
        <w:tc>
          <w:tcPr>
            <w:tcW w:w="750" w:type="pct"/>
            <w:vAlign w:val="center"/>
          </w:tcPr>
          <w:p w14:paraId="5CBA0BB2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685F8C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4AB2ADD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ČS</w:t>
            </w:r>
          </w:p>
        </w:tc>
      </w:tr>
    </w:tbl>
    <w:p w14:paraId="58E152FD" w14:textId="77777777" w:rsidR="00241173" w:rsidRDefault="00241173" w:rsidP="00241173">
      <w:pPr>
        <w:pStyle w:val="Bntext"/>
      </w:pPr>
    </w:p>
    <w:p w14:paraId="5739A62D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E9375E">
        <w:rPr>
          <w:b/>
          <w:bCs/>
        </w:rPr>
        <w:t>_</w:t>
      </w:r>
      <w:r>
        <w:rPr>
          <w:b/>
          <w:bCs/>
        </w:rPr>
        <w:t>OK</w:t>
      </w:r>
      <w:r w:rsidRPr="00E9375E">
        <w:rPr>
          <w:b/>
          <w:bCs/>
        </w:rPr>
        <w:t>_jmk.shp</w:t>
      </w:r>
      <w:r>
        <w:t xml:space="preserve"> - bodový shapefile - odlehčovací komory (OK)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072B8ABF" w14:textId="77777777" w:rsidTr="00241173">
        <w:tc>
          <w:tcPr>
            <w:tcW w:w="750" w:type="pct"/>
            <w:vAlign w:val="center"/>
          </w:tcPr>
          <w:p w14:paraId="59A8E643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3F9670FB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9792275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66E38C44" w14:textId="77777777" w:rsidTr="00241173">
        <w:tc>
          <w:tcPr>
            <w:tcW w:w="750" w:type="pct"/>
            <w:vAlign w:val="center"/>
          </w:tcPr>
          <w:p w14:paraId="2C766341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54CA925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7A5D4316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7D2089CE" w14:textId="77777777" w:rsidTr="00241173">
        <w:tc>
          <w:tcPr>
            <w:tcW w:w="750" w:type="pct"/>
            <w:vAlign w:val="center"/>
          </w:tcPr>
          <w:p w14:paraId="4288EE7C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1A31E67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0763076D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1993FF8D" w14:textId="77777777" w:rsidTr="00241173">
        <w:tc>
          <w:tcPr>
            <w:tcW w:w="750" w:type="pct"/>
            <w:vAlign w:val="center"/>
          </w:tcPr>
          <w:p w14:paraId="6453A04A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77392BD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6753EC10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OK</w:t>
            </w:r>
          </w:p>
        </w:tc>
      </w:tr>
    </w:tbl>
    <w:p w14:paraId="5DBF809D" w14:textId="77777777" w:rsidR="00241173" w:rsidRDefault="00241173" w:rsidP="00241173">
      <w:pPr>
        <w:pStyle w:val="Bntext"/>
      </w:pPr>
    </w:p>
    <w:p w14:paraId="16B5F050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E9375E">
        <w:rPr>
          <w:b/>
          <w:bCs/>
        </w:rPr>
        <w:t>_</w:t>
      </w:r>
      <w:r>
        <w:rPr>
          <w:b/>
          <w:bCs/>
        </w:rPr>
        <w:t>RN</w:t>
      </w:r>
      <w:r w:rsidRPr="00E9375E">
        <w:rPr>
          <w:b/>
          <w:bCs/>
        </w:rPr>
        <w:t>_jmk.shp</w:t>
      </w:r>
      <w:r>
        <w:t xml:space="preserve"> - bodový shapefile - retenční nádrže (RN)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39B85396" w14:textId="77777777" w:rsidTr="00241173">
        <w:tc>
          <w:tcPr>
            <w:tcW w:w="750" w:type="pct"/>
            <w:vAlign w:val="center"/>
          </w:tcPr>
          <w:p w14:paraId="5CD0E867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5570B239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5F7229BE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14CDFB87" w14:textId="77777777" w:rsidTr="00241173">
        <w:tc>
          <w:tcPr>
            <w:tcW w:w="750" w:type="pct"/>
            <w:vAlign w:val="center"/>
          </w:tcPr>
          <w:p w14:paraId="6F6B7B1B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095E9DF1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0DDDE605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5787C284" w14:textId="77777777" w:rsidTr="00241173">
        <w:tc>
          <w:tcPr>
            <w:tcW w:w="750" w:type="pct"/>
            <w:vAlign w:val="center"/>
          </w:tcPr>
          <w:p w14:paraId="3D3715E0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054F162F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612BA74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08D2BE3D" w14:textId="77777777" w:rsidTr="00241173">
        <w:tc>
          <w:tcPr>
            <w:tcW w:w="750" w:type="pct"/>
            <w:vAlign w:val="center"/>
          </w:tcPr>
          <w:p w14:paraId="0E3E1BA5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7FB74CAC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36056A7B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RN</w:t>
            </w:r>
          </w:p>
        </w:tc>
      </w:tr>
    </w:tbl>
    <w:p w14:paraId="17D8DD90" w14:textId="77777777" w:rsidR="00241173" w:rsidRDefault="00241173" w:rsidP="00241173">
      <w:pPr>
        <w:pStyle w:val="Bntext"/>
      </w:pPr>
    </w:p>
    <w:p w14:paraId="75B8A803" w14:textId="77777777" w:rsidR="00241173" w:rsidRDefault="00241173" w:rsidP="00241173">
      <w:pPr>
        <w:pStyle w:val="Bntext"/>
      </w:pPr>
      <w:r>
        <w:rPr>
          <w:b/>
          <w:bCs/>
        </w:rPr>
        <w:t>kan</w:t>
      </w:r>
      <w:r w:rsidRPr="00E9375E">
        <w:rPr>
          <w:b/>
          <w:bCs/>
        </w:rPr>
        <w:t>_</w:t>
      </w:r>
      <w:r>
        <w:rPr>
          <w:b/>
          <w:bCs/>
        </w:rPr>
        <w:t>VO</w:t>
      </w:r>
      <w:r w:rsidRPr="00E9375E">
        <w:rPr>
          <w:b/>
          <w:bCs/>
        </w:rPr>
        <w:t>_jmk.shp</w:t>
      </w:r>
      <w:r>
        <w:t xml:space="preserve"> - bodový shapefile - výustní objekty (VO)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26"/>
        <w:gridCol w:w="6984"/>
      </w:tblGrid>
      <w:tr w:rsidR="00241173" w14:paraId="734895FF" w14:textId="77777777" w:rsidTr="00241173">
        <w:tc>
          <w:tcPr>
            <w:tcW w:w="750" w:type="pct"/>
            <w:vAlign w:val="center"/>
          </w:tcPr>
          <w:p w14:paraId="48127EF7" w14:textId="77777777" w:rsidR="00241173" w:rsidRDefault="00241173" w:rsidP="00241173">
            <w:pPr>
              <w:pStyle w:val="Texttabulky"/>
              <w:spacing w:before="20" w:after="20"/>
            </w:pPr>
            <w:r>
              <w:t>FID</w:t>
            </w:r>
          </w:p>
        </w:tc>
        <w:tc>
          <w:tcPr>
            <w:tcW w:w="400" w:type="pct"/>
            <w:vAlign w:val="center"/>
          </w:tcPr>
          <w:p w14:paraId="089D9796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20CCFE68" w14:textId="77777777" w:rsidR="00241173" w:rsidRDefault="00241173" w:rsidP="00241173">
            <w:pPr>
              <w:pStyle w:val="Texttabulky"/>
              <w:spacing w:before="20" w:after="20"/>
            </w:pPr>
            <w:r>
              <w:t>automatické číslo (nevyplňuje se)</w:t>
            </w:r>
          </w:p>
        </w:tc>
      </w:tr>
      <w:tr w:rsidR="00241173" w14:paraId="7E0088C9" w14:textId="77777777" w:rsidTr="00241173">
        <w:tc>
          <w:tcPr>
            <w:tcW w:w="750" w:type="pct"/>
            <w:vAlign w:val="center"/>
          </w:tcPr>
          <w:p w14:paraId="42AF5D02" w14:textId="77777777" w:rsidR="00241173" w:rsidRDefault="00241173" w:rsidP="00241173">
            <w:pPr>
              <w:pStyle w:val="Texttabulky"/>
              <w:spacing w:before="20" w:after="20"/>
            </w:pPr>
            <w:r>
              <w:t>Shape</w:t>
            </w:r>
          </w:p>
        </w:tc>
        <w:tc>
          <w:tcPr>
            <w:tcW w:w="400" w:type="pct"/>
            <w:vAlign w:val="center"/>
          </w:tcPr>
          <w:p w14:paraId="5C8FFBD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ABDCA24" w14:textId="77777777" w:rsidR="00241173" w:rsidRDefault="00241173" w:rsidP="00241173">
            <w:pPr>
              <w:pStyle w:val="Texttabulky"/>
              <w:spacing w:before="20" w:after="20"/>
            </w:pPr>
            <w:r>
              <w:t>typ prvku (nevyplňuje se)</w:t>
            </w:r>
          </w:p>
        </w:tc>
      </w:tr>
      <w:tr w:rsidR="00241173" w14:paraId="042A369D" w14:textId="77777777" w:rsidTr="00241173">
        <w:tc>
          <w:tcPr>
            <w:tcW w:w="750" w:type="pct"/>
            <w:vAlign w:val="center"/>
          </w:tcPr>
          <w:p w14:paraId="758C92AF" w14:textId="77777777" w:rsidR="00241173" w:rsidRDefault="00241173" w:rsidP="00241173">
            <w:pPr>
              <w:pStyle w:val="Texttabulky"/>
              <w:spacing w:before="20" w:after="20"/>
            </w:pPr>
            <w:r>
              <w:t>Stav</w:t>
            </w:r>
          </w:p>
        </w:tc>
        <w:tc>
          <w:tcPr>
            <w:tcW w:w="400" w:type="pct"/>
            <w:vAlign w:val="center"/>
          </w:tcPr>
          <w:p w14:paraId="2CE43398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N</w:t>
            </w:r>
          </w:p>
        </w:tc>
        <w:tc>
          <w:tcPr>
            <w:tcW w:w="3850" w:type="pct"/>
            <w:vAlign w:val="center"/>
          </w:tcPr>
          <w:p w14:paraId="499C16F9" w14:textId="77777777" w:rsidR="00241173" w:rsidRDefault="00241173" w:rsidP="00241173">
            <w:pPr>
              <w:pStyle w:val="Texttabulky"/>
              <w:spacing w:before="20" w:after="20"/>
            </w:pPr>
            <w:r>
              <w:t>0 = stávající, 1 = rekonstrukce, 2 = návrh, 3 = rušeno ve výhledu</w:t>
            </w:r>
          </w:p>
        </w:tc>
      </w:tr>
      <w:tr w:rsidR="00241173" w14:paraId="3E767839" w14:textId="77777777" w:rsidTr="00241173">
        <w:tc>
          <w:tcPr>
            <w:tcW w:w="750" w:type="pct"/>
            <w:vAlign w:val="center"/>
          </w:tcPr>
          <w:p w14:paraId="627DC494" w14:textId="77777777" w:rsidR="00241173" w:rsidRDefault="00241173" w:rsidP="00241173">
            <w:pPr>
              <w:pStyle w:val="Texttabulky"/>
              <w:spacing w:before="20" w:after="20"/>
            </w:pPr>
            <w:r>
              <w:t>Provoz</w:t>
            </w:r>
          </w:p>
        </w:tc>
        <w:tc>
          <w:tcPr>
            <w:tcW w:w="400" w:type="pct"/>
            <w:vAlign w:val="center"/>
          </w:tcPr>
          <w:p w14:paraId="0DEB4DAA" w14:textId="77777777" w:rsidR="00241173" w:rsidRDefault="00241173" w:rsidP="00241173">
            <w:pPr>
              <w:pStyle w:val="Texttabulky"/>
              <w:spacing w:before="20" w:after="20"/>
              <w:jc w:val="center"/>
            </w:pPr>
            <w:r>
              <w:t>T</w:t>
            </w:r>
          </w:p>
        </w:tc>
        <w:tc>
          <w:tcPr>
            <w:tcW w:w="3850" w:type="pct"/>
            <w:vAlign w:val="center"/>
          </w:tcPr>
          <w:p w14:paraId="170F3BD1" w14:textId="77777777" w:rsidR="00241173" w:rsidRDefault="00241173" w:rsidP="00241173">
            <w:pPr>
              <w:pStyle w:val="Texttabulky"/>
              <w:spacing w:before="20" w:after="20"/>
            </w:pPr>
            <w:r>
              <w:t>provozovatel VO</w:t>
            </w:r>
          </w:p>
        </w:tc>
      </w:tr>
    </w:tbl>
    <w:p w14:paraId="07A940DF" w14:textId="4EFA8B16" w:rsidR="00140823" w:rsidRPr="00A7495E" w:rsidRDefault="00140823" w:rsidP="00241173">
      <w:pPr>
        <w:pStyle w:val="Bntext"/>
      </w:pPr>
    </w:p>
    <w:sectPr w:rsidR="00140823" w:rsidRPr="00A7495E" w:rsidSect="00154738">
      <w:headerReference w:type="default" r:id="rId19"/>
      <w:footerReference w:type="default" r:id="rId20"/>
      <w:pgSz w:w="11906" w:h="16838"/>
      <w:pgMar w:top="1418" w:right="1418" w:bottom="1418" w:left="1418" w:header="851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7F7EB" w14:textId="77777777" w:rsidR="00C0032F" w:rsidRDefault="00C0032F">
      <w:r>
        <w:separator/>
      </w:r>
    </w:p>
  </w:endnote>
  <w:endnote w:type="continuationSeparator" w:id="0">
    <w:p w14:paraId="5B817994" w14:textId="77777777" w:rsidR="00C0032F" w:rsidRDefault="00C0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68"/>
      <w:gridCol w:w="4502"/>
    </w:tblGrid>
    <w:tr w:rsidR="00C0032F" w14:paraId="5FA0F615" w14:textId="77777777">
      <w:trPr>
        <w:cantSplit/>
      </w:trPr>
      <w:tc>
        <w:tcPr>
          <w:tcW w:w="9210" w:type="dxa"/>
          <w:gridSpan w:val="2"/>
          <w:tcBorders>
            <w:bottom w:val="single" w:sz="4" w:space="0" w:color="auto"/>
          </w:tcBorders>
        </w:tcPr>
        <w:p w14:paraId="3971D90F" w14:textId="77777777" w:rsidR="00C0032F" w:rsidRDefault="00C0032F" w:rsidP="001E1F3D">
          <w:pPr>
            <w:pStyle w:val="Footer"/>
          </w:pPr>
        </w:p>
      </w:tc>
    </w:tr>
    <w:tr w:rsidR="00C0032F" w14:paraId="0C8F9168" w14:textId="77777777">
      <w:tc>
        <w:tcPr>
          <w:tcW w:w="4605" w:type="dxa"/>
          <w:tcBorders>
            <w:top w:val="single" w:sz="4" w:space="0" w:color="auto"/>
          </w:tcBorders>
        </w:tcPr>
        <w:p w14:paraId="3D0D5C92" w14:textId="7A2CC822" w:rsidR="00C0032F" w:rsidRDefault="00C0032F">
          <w:pPr>
            <w:pStyle w:val="Foo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C_Popis_struktury_databaze.docx</w:t>
          </w:r>
          <w:r>
            <w:rPr>
              <w:noProof/>
            </w:rPr>
            <w:fldChar w:fldCharType="end"/>
          </w:r>
        </w:p>
      </w:tc>
      <w:tc>
        <w:tcPr>
          <w:tcW w:w="4605" w:type="dxa"/>
          <w:tcBorders>
            <w:top w:val="single" w:sz="4" w:space="0" w:color="auto"/>
          </w:tcBorders>
          <w:vAlign w:val="bottom"/>
        </w:tcPr>
        <w:p w14:paraId="44A517D1" w14:textId="77777777" w:rsidR="00C0032F" w:rsidRDefault="00C0032F">
          <w:pPr>
            <w:pStyle w:val="Footer"/>
            <w:jc w:val="right"/>
          </w:pPr>
          <w:r>
            <w:t xml:space="preserve">strana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ACA0C82" w14:textId="77777777" w:rsidR="00C0032F" w:rsidRDefault="00C00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9A7C" w14:textId="77777777" w:rsidR="00C0032F" w:rsidRDefault="00C0032F">
      <w:r>
        <w:separator/>
      </w:r>
    </w:p>
  </w:footnote>
  <w:footnote w:type="continuationSeparator" w:id="0">
    <w:p w14:paraId="4F823370" w14:textId="77777777" w:rsidR="00C0032F" w:rsidRDefault="00C0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398"/>
      <w:gridCol w:w="6"/>
    </w:tblGrid>
    <w:tr w:rsidR="00C0032F" w14:paraId="25A0A98B" w14:textId="77777777" w:rsidTr="00A85DF3">
      <w:tc>
        <w:tcPr>
          <w:tcW w:w="6946" w:type="dxa"/>
          <w:tcBorders>
            <w:bottom w:val="single" w:sz="4" w:space="0" w:color="auto"/>
          </w:tcBorders>
        </w:tcPr>
        <w:p w14:paraId="6129695D" w14:textId="77777777" w:rsidR="00C0032F" w:rsidRDefault="00C0032F">
          <w:pPr>
            <w:pStyle w:val="Header"/>
          </w:pPr>
          <w:r>
            <w:t>Plán rozvoje vodovodů a kanalizací JMK, aktualizace k r. 2019</w:t>
          </w:r>
        </w:p>
      </w:tc>
      <w:tc>
        <w:tcPr>
          <w:tcW w:w="2404" w:type="dxa"/>
          <w:gridSpan w:val="2"/>
          <w:tcBorders>
            <w:bottom w:val="single" w:sz="4" w:space="0" w:color="auto"/>
          </w:tcBorders>
        </w:tcPr>
        <w:p w14:paraId="0CBC0F39" w14:textId="77777777" w:rsidR="00C0032F" w:rsidRDefault="00C0032F">
          <w:pPr>
            <w:pStyle w:val="Header"/>
            <w:jc w:val="right"/>
          </w:pPr>
          <w:r>
            <w:t>AQUATIS a.s.</w:t>
          </w:r>
        </w:p>
      </w:tc>
    </w:tr>
    <w:tr w:rsidR="00C0032F" w14:paraId="30D22CEE" w14:textId="77777777" w:rsidTr="00A85DF3">
      <w:trPr>
        <w:gridAfter w:val="1"/>
        <w:wAfter w:w="6" w:type="dxa"/>
      </w:trPr>
      <w:tc>
        <w:tcPr>
          <w:tcW w:w="9344" w:type="dxa"/>
          <w:gridSpan w:val="2"/>
          <w:tcBorders>
            <w:top w:val="single" w:sz="4" w:space="0" w:color="auto"/>
            <w:bottom w:val="nil"/>
          </w:tcBorders>
        </w:tcPr>
        <w:p w14:paraId="1F94F6F1" w14:textId="7294CDFD" w:rsidR="00C0032F" w:rsidRDefault="00C0032F" w:rsidP="00B15B38">
          <w:pPr>
            <w:pStyle w:val="Header"/>
          </w:pPr>
          <w:r>
            <w:t>C Popis struktury databáze a grafických prvků v ArcMap</w:t>
          </w:r>
        </w:p>
      </w:tc>
    </w:tr>
  </w:tbl>
  <w:p w14:paraId="0A1274D7" w14:textId="77777777" w:rsidR="00C0032F" w:rsidRDefault="00C00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C2CB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20B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ED2EA46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6A2B2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5C2A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D063F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C00850"/>
    <w:multiLevelType w:val="hybridMultilevel"/>
    <w:tmpl w:val="2162F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0D3"/>
    <w:multiLevelType w:val="hybridMultilevel"/>
    <w:tmpl w:val="761EE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13EC"/>
    <w:multiLevelType w:val="hybridMultilevel"/>
    <w:tmpl w:val="3D3465E4"/>
    <w:lvl w:ilvl="0" w:tplc="2D2672BA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2A3C"/>
    <w:multiLevelType w:val="hybridMultilevel"/>
    <w:tmpl w:val="1CC29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459E1"/>
    <w:multiLevelType w:val="hybridMultilevel"/>
    <w:tmpl w:val="A096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C4DA4"/>
    <w:multiLevelType w:val="hybridMultilevel"/>
    <w:tmpl w:val="4126DD26"/>
    <w:lvl w:ilvl="0" w:tplc="0DF6D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A6223"/>
    <w:multiLevelType w:val="hybridMultilevel"/>
    <w:tmpl w:val="45A08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429F3"/>
    <w:multiLevelType w:val="hybridMultilevel"/>
    <w:tmpl w:val="49665712"/>
    <w:lvl w:ilvl="0" w:tplc="3B78D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746F2"/>
    <w:multiLevelType w:val="hybridMultilevel"/>
    <w:tmpl w:val="D898F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5AC8"/>
    <w:multiLevelType w:val="hybridMultilevel"/>
    <w:tmpl w:val="0BDE7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452E4"/>
    <w:multiLevelType w:val="multilevel"/>
    <w:tmpl w:val="63E00C6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7" w15:restartNumberingAfterBreak="0">
    <w:nsid w:val="5E7746F4"/>
    <w:multiLevelType w:val="hybridMultilevel"/>
    <w:tmpl w:val="78A4A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26D"/>
    <w:multiLevelType w:val="hybridMultilevel"/>
    <w:tmpl w:val="600C0F78"/>
    <w:lvl w:ilvl="0" w:tplc="4C28FC5A">
      <w:start w:val="1"/>
      <w:numFmt w:val="decimal"/>
      <w:suff w:val="space"/>
      <w:lvlText w:val="Obr. 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38FD"/>
    <w:multiLevelType w:val="hybridMultilevel"/>
    <w:tmpl w:val="E9C03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55100"/>
    <w:multiLevelType w:val="hybridMultilevel"/>
    <w:tmpl w:val="E228B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27292"/>
    <w:multiLevelType w:val="hybridMultilevel"/>
    <w:tmpl w:val="A58A2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41339"/>
    <w:multiLevelType w:val="hybridMultilevel"/>
    <w:tmpl w:val="18D622F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7A42"/>
    <w:multiLevelType w:val="hybridMultilevel"/>
    <w:tmpl w:val="0FAA6A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A7B0E"/>
    <w:multiLevelType w:val="hybridMultilevel"/>
    <w:tmpl w:val="13702816"/>
    <w:lvl w:ilvl="0" w:tplc="693EFB74">
      <w:start w:val="62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5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24"/>
  </w:num>
  <w:num w:numId="15">
    <w:abstractNumId w:val="5"/>
  </w:num>
  <w:num w:numId="16">
    <w:abstractNumId w:val="5"/>
  </w:num>
  <w:num w:numId="17">
    <w:abstractNumId w:val="18"/>
  </w:num>
  <w:num w:numId="18">
    <w:abstractNumId w:val="13"/>
  </w:num>
  <w:num w:numId="19">
    <w:abstractNumId w:val="11"/>
  </w:num>
  <w:num w:numId="20">
    <w:abstractNumId w:val="9"/>
  </w:num>
  <w:num w:numId="21">
    <w:abstractNumId w:val="23"/>
  </w:num>
  <w:num w:numId="22">
    <w:abstractNumId w:val="21"/>
  </w:num>
  <w:num w:numId="23">
    <w:abstractNumId w:val="10"/>
  </w:num>
  <w:num w:numId="24">
    <w:abstractNumId w:val="14"/>
  </w:num>
  <w:num w:numId="25">
    <w:abstractNumId w:val="12"/>
  </w:num>
  <w:num w:numId="26">
    <w:abstractNumId w:val="17"/>
  </w:num>
  <w:num w:numId="27">
    <w:abstractNumId w:val="22"/>
  </w:num>
  <w:num w:numId="28">
    <w:abstractNumId w:val="16"/>
  </w:num>
  <w:num w:numId="29">
    <w:abstractNumId w:val="20"/>
  </w:num>
  <w:num w:numId="30">
    <w:abstractNumId w:val="8"/>
  </w:num>
  <w:num w:numId="31">
    <w:abstractNumId w:val="6"/>
  </w:num>
  <w:num w:numId="32">
    <w:abstractNumId w:val="19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38"/>
    <w:rsid w:val="0000384E"/>
    <w:rsid w:val="00010B0B"/>
    <w:rsid w:val="00012FBA"/>
    <w:rsid w:val="00013062"/>
    <w:rsid w:val="0002023F"/>
    <w:rsid w:val="00021E30"/>
    <w:rsid w:val="00025062"/>
    <w:rsid w:val="00025408"/>
    <w:rsid w:val="00026CC0"/>
    <w:rsid w:val="00030A79"/>
    <w:rsid w:val="0003238F"/>
    <w:rsid w:val="0003281C"/>
    <w:rsid w:val="00032B26"/>
    <w:rsid w:val="0003484C"/>
    <w:rsid w:val="00044D59"/>
    <w:rsid w:val="00047650"/>
    <w:rsid w:val="00060DD4"/>
    <w:rsid w:val="0006192E"/>
    <w:rsid w:val="00062869"/>
    <w:rsid w:val="00062A53"/>
    <w:rsid w:val="00062E96"/>
    <w:rsid w:val="000637B6"/>
    <w:rsid w:val="0006535F"/>
    <w:rsid w:val="00074EF0"/>
    <w:rsid w:val="00076568"/>
    <w:rsid w:val="00083951"/>
    <w:rsid w:val="000916B7"/>
    <w:rsid w:val="00093380"/>
    <w:rsid w:val="00093527"/>
    <w:rsid w:val="00094A6B"/>
    <w:rsid w:val="0009525D"/>
    <w:rsid w:val="00097670"/>
    <w:rsid w:val="0009788A"/>
    <w:rsid w:val="000B1E9D"/>
    <w:rsid w:val="000B45ED"/>
    <w:rsid w:val="000B5D51"/>
    <w:rsid w:val="000B621E"/>
    <w:rsid w:val="000D1C08"/>
    <w:rsid w:val="000D2D38"/>
    <w:rsid w:val="000D401B"/>
    <w:rsid w:val="000D7611"/>
    <w:rsid w:val="000E645A"/>
    <w:rsid w:val="000E6731"/>
    <w:rsid w:val="000E7BCE"/>
    <w:rsid w:val="000F00AE"/>
    <w:rsid w:val="000F37A3"/>
    <w:rsid w:val="00101A25"/>
    <w:rsid w:val="00102E74"/>
    <w:rsid w:val="001033E5"/>
    <w:rsid w:val="001033F0"/>
    <w:rsid w:val="00104909"/>
    <w:rsid w:val="0011290E"/>
    <w:rsid w:val="00116165"/>
    <w:rsid w:val="00121C70"/>
    <w:rsid w:val="0012388B"/>
    <w:rsid w:val="001317E7"/>
    <w:rsid w:val="00131B5D"/>
    <w:rsid w:val="00134828"/>
    <w:rsid w:val="001376E5"/>
    <w:rsid w:val="00140823"/>
    <w:rsid w:val="00143960"/>
    <w:rsid w:val="001439DC"/>
    <w:rsid w:val="00144C07"/>
    <w:rsid w:val="00145D82"/>
    <w:rsid w:val="00154738"/>
    <w:rsid w:val="00155CA9"/>
    <w:rsid w:val="001565E3"/>
    <w:rsid w:val="00160857"/>
    <w:rsid w:val="00163825"/>
    <w:rsid w:val="00171C8E"/>
    <w:rsid w:val="0017339A"/>
    <w:rsid w:val="00176CD6"/>
    <w:rsid w:val="001805DB"/>
    <w:rsid w:val="001814A1"/>
    <w:rsid w:val="001840EB"/>
    <w:rsid w:val="00187E01"/>
    <w:rsid w:val="0019623B"/>
    <w:rsid w:val="00196E07"/>
    <w:rsid w:val="001A2B5D"/>
    <w:rsid w:val="001A331A"/>
    <w:rsid w:val="001A62B7"/>
    <w:rsid w:val="001A7668"/>
    <w:rsid w:val="001B03F5"/>
    <w:rsid w:val="001B2332"/>
    <w:rsid w:val="001B3F61"/>
    <w:rsid w:val="001C689B"/>
    <w:rsid w:val="001C6D12"/>
    <w:rsid w:val="001D24D9"/>
    <w:rsid w:val="001D334F"/>
    <w:rsid w:val="001D6AFC"/>
    <w:rsid w:val="001E1F3D"/>
    <w:rsid w:val="001E378C"/>
    <w:rsid w:val="001E4FCC"/>
    <w:rsid w:val="001F2AA1"/>
    <w:rsid w:val="001F65F9"/>
    <w:rsid w:val="002002B4"/>
    <w:rsid w:val="00200D63"/>
    <w:rsid w:val="00201A97"/>
    <w:rsid w:val="00202167"/>
    <w:rsid w:val="00202BE1"/>
    <w:rsid w:val="00210523"/>
    <w:rsid w:val="00210D42"/>
    <w:rsid w:val="002110C3"/>
    <w:rsid w:val="00212975"/>
    <w:rsid w:val="00212CE2"/>
    <w:rsid w:val="00217848"/>
    <w:rsid w:val="00217B81"/>
    <w:rsid w:val="00217E9C"/>
    <w:rsid w:val="00220363"/>
    <w:rsid w:val="00222997"/>
    <w:rsid w:val="00225CB4"/>
    <w:rsid w:val="002330AE"/>
    <w:rsid w:val="002347AB"/>
    <w:rsid w:val="00235043"/>
    <w:rsid w:val="00235D54"/>
    <w:rsid w:val="002378A4"/>
    <w:rsid w:val="00240576"/>
    <w:rsid w:val="00240CD2"/>
    <w:rsid w:val="00241173"/>
    <w:rsid w:val="002421C6"/>
    <w:rsid w:val="00243E1A"/>
    <w:rsid w:val="00244DDA"/>
    <w:rsid w:val="0024569E"/>
    <w:rsid w:val="00255821"/>
    <w:rsid w:val="0026149C"/>
    <w:rsid w:val="0026164F"/>
    <w:rsid w:val="00262046"/>
    <w:rsid w:val="00263DBF"/>
    <w:rsid w:val="00264628"/>
    <w:rsid w:val="00265032"/>
    <w:rsid w:val="002662B4"/>
    <w:rsid w:val="002669CC"/>
    <w:rsid w:val="00266FDA"/>
    <w:rsid w:val="00271B67"/>
    <w:rsid w:val="0027441B"/>
    <w:rsid w:val="00274CCF"/>
    <w:rsid w:val="002803DE"/>
    <w:rsid w:val="00283A25"/>
    <w:rsid w:val="00286657"/>
    <w:rsid w:val="00287692"/>
    <w:rsid w:val="002876EC"/>
    <w:rsid w:val="002902B9"/>
    <w:rsid w:val="00291514"/>
    <w:rsid w:val="002934D5"/>
    <w:rsid w:val="00293626"/>
    <w:rsid w:val="00295A0C"/>
    <w:rsid w:val="00295C0C"/>
    <w:rsid w:val="00297DFB"/>
    <w:rsid w:val="002A0564"/>
    <w:rsid w:val="002A2BA0"/>
    <w:rsid w:val="002A6520"/>
    <w:rsid w:val="002A70A2"/>
    <w:rsid w:val="002B01C5"/>
    <w:rsid w:val="002B021C"/>
    <w:rsid w:val="002B02E5"/>
    <w:rsid w:val="002B2190"/>
    <w:rsid w:val="002B56CF"/>
    <w:rsid w:val="002C727B"/>
    <w:rsid w:val="002C7ADB"/>
    <w:rsid w:val="002D0F83"/>
    <w:rsid w:val="002D2E04"/>
    <w:rsid w:val="002E35BD"/>
    <w:rsid w:val="002E3D61"/>
    <w:rsid w:val="002F197E"/>
    <w:rsid w:val="002F62E7"/>
    <w:rsid w:val="00310F65"/>
    <w:rsid w:val="003158B3"/>
    <w:rsid w:val="003172D4"/>
    <w:rsid w:val="003178BD"/>
    <w:rsid w:val="00321132"/>
    <w:rsid w:val="003216C2"/>
    <w:rsid w:val="00322611"/>
    <w:rsid w:val="00325F7C"/>
    <w:rsid w:val="00331907"/>
    <w:rsid w:val="00332993"/>
    <w:rsid w:val="00333249"/>
    <w:rsid w:val="0033336C"/>
    <w:rsid w:val="0033378B"/>
    <w:rsid w:val="00336E05"/>
    <w:rsid w:val="00340C9D"/>
    <w:rsid w:val="00347144"/>
    <w:rsid w:val="003472FA"/>
    <w:rsid w:val="003478D5"/>
    <w:rsid w:val="00350C67"/>
    <w:rsid w:val="00356A55"/>
    <w:rsid w:val="003627DF"/>
    <w:rsid w:val="00365BD0"/>
    <w:rsid w:val="0037080B"/>
    <w:rsid w:val="003728CF"/>
    <w:rsid w:val="00373C63"/>
    <w:rsid w:val="00376ACB"/>
    <w:rsid w:val="003822BF"/>
    <w:rsid w:val="0038603A"/>
    <w:rsid w:val="0038638A"/>
    <w:rsid w:val="00386E21"/>
    <w:rsid w:val="00390FEB"/>
    <w:rsid w:val="003923FE"/>
    <w:rsid w:val="00392DF8"/>
    <w:rsid w:val="00394300"/>
    <w:rsid w:val="00394667"/>
    <w:rsid w:val="0039478D"/>
    <w:rsid w:val="00394FBF"/>
    <w:rsid w:val="00396C23"/>
    <w:rsid w:val="003A6C47"/>
    <w:rsid w:val="003A6F4F"/>
    <w:rsid w:val="003B4B1B"/>
    <w:rsid w:val="003B5953"/>
    <w:rsid w:val="003C1D0D"/>
    <w:rsid w:val="003C2D8A"/>
    <w:rsid w:val="003C6CE5"/>
    <w:rsid w:val="003C77A4"/>
    <w:rsid w:val="003D0C43"/>
    <w:rsid w:val="003D2654"/>
    <w:rsid w:val="003D2A8F"/>
    <w:rsid w:val="003D538B"/>
    <w:rsid w:val="003D5C4F"/>
    <w:rsid w:val="003D7EFA"/>
    <w:rsid w:val="003E4BE4"/>
    <w:rsid w:val="003F1DE3"/>
    <w:rsid w:val="003F2EF4"/>
    <w:rsid w:val="003F5A51"/>
    <w:rsid w:val="003F7145"/>
    <w:rsid w:val="004027C8"/>
    <w:rsid w:val="00402BED"/>
    <w:rsid w:val="004067E9"/>
    <w:rsid w:val="004071AE"/>
    <w:rsid w:val="00417D4F"/>
    <w:rsid w:val="004249BC"/>
    <w:rsid w:val="00430896"/>
    <w:rsid w:val="004341D2"/>
    <w:rsid w:val="004344B6"/>
    <w:rsid w:val="00437219"/>
    <w:rsid w:val="00440BA1"/>
    <w:rsid w:val="00445D11"/>
    <w:rsid w:val="00446F32"/>
    <w:rsid w:val="0044764C"/>
    <w:rsid w:val="004538C8"/>
    <w:rsid w:val="004548C6"/>
    <w:rsid w:val="00455D98"/>
    <w:rsid w:val="0046101B"/>
    <w:rsid w:val="00462929"/>
    <w:rsid w:val="00462D66"/>
    <w:rsid w:val="00464538"/>
    <w:rsid w:val="00467D37"/>
    <w:rsid w:val="00471ABE"/>
    <w:rsid w:val="00473B9B"/>
    <w:rsid w:val="004740DD"/>
    <w:rsid w:val="00476995"/>
    <w:rsid w:val="00477AAC"/>
    <w:rsid w:val="004873B7"/>
    <w:rsid w:val="00494A73"/>
    <w:rsid w:val="00497CE9"/>
    <w:rsid w:val="004A0ADC"/>
    <w:rsid w:val="004A3EA4"/>
    <w:rsid w:val="004A4132"/>
    <w:rsid w:val="004A6F3B"/>
    <w:rsid w:val="004B2E6B"/>
    <w:rsid w:val="004B33FD"/>
    <w:rsid w:val="004B5B82"/>
    <w:rsid w:val="004B6D67"/>
    <w:rsid w:val="004B71D2"/>
    <w:rsid w:val="004D0742"/>
    <w:rsid w:val="004D0C04"/>
    <w:rsid w:val="004D350A"/>
    <w:rsid w:val="004D37B6"/>
    <w:rsid w:val="004E09BD"/>
    <w:rsid w:val="004E5491"/>
    <w:rsid w:val="004E56D7"/>
    <w:rsid w:val="004E6A3A"/>
    <w:rsid w:val="004E7A65"/>
    <w:rsid w:val="004F4F1B"/>
    <w:rsid w:val="004F5C40"/>
    <w:rsid w:val="00501CE7"/>
    <w:rsid w:val="005057D2"/>
    <w:rsid w:val="005077F3"/>
    <w:rsid w:val="00507C13"/>
    <w:rsid w:val="00510574"/>
    <w:rsid w:val="00510E25"/>
    <w:rsid w:val="005131AA"/>
    <w:rsid w:val="0051494D"/>
    <w:rsid w:val="00515E54"/>
    <w:rsid w:val="005163CA"/>
    <w:rsid w:val="005166D7"/>
    <w:rsid w:val="005201B9"/>
    <w:rsid w:val="005202A1"/>
    <w:rsid w:val="00523295"/>
    <w:rsid w:val="00525756"/>
    <w:rsid w:val="0052741E"/>
    <w:rsid w:val="00527452"/>
    <w:rsid w:val="0053048B"/>
    <w:rsid w:val="00534004"/>
    <w:rsid w:val="0054734E"/>
    <w:rsid w:val="00556D3C"/>
    <w:rsid w:val="00557488"/>
    <w:rsid w:val="00557E62"/>
    <w:rsid w:val="005612B0"/>
    <w:rsid w:val="00565CF1"/>
    <w:rsid w:val="005670A9"/>
    <w:rsid w:val="00567D4F"/>
    <w:rsid w:val="00572988"/>
    <w:rsid w:val="00574598"/>
    <w:rsid w:val="00576BAF"/>
    <w:rsid w:val="00576F34"/>
    <w:rsid w:val="005774FD"/>
    <w:rsid w:val="005908B4"/>
    <w:rsid w:val="005A4700"/>
    <w:rsid w:val="005B4718"/>
    <w:rsid w:val="005B6376"/>
    <w:rsid w:val="005D2106"/>
    <w:rsid w:val="005D3F88"/>
    <w:rsid w:val="005D7C66"/>
    <w:rsid w:val="005E0658"/>
    <w:rsid w:val="005E182B"/>
    <w:rsid w:val="005E2427"/>
    <w:rsid w:val="005E57CE"/>
    <w:rsid w:val="005E636B"/>
    <w:rsid w:val="005E6E4E"/>
    <w:rsid w:val="005E7437"/>
    <w:rsid w:val="005F1424"/>
    <w:rsid w:val="005F710B"/>
    <w:rsid w:val="00602453"/>
    <w:rsid w:val="006026CC"/>
    <w:rsid w:val="006033BB"/>
    <w:rsid w:val="006115AB"/>
    <w:rsid w:val="00611987"/>
    <w:rsid w:val="00613565"/>
    <w:rsid w:val="006154BE"/>
    <w:rsid w:val="0062589F"/>
    <w:rsid w:val="0062694E"/>
    <w:rsid w:val="0063044A"/>
    <w:rsid w:val="006331D2"/>
    <w:rsid w:val="00633851"/>
    <w:rsid w:val="006359EF"/>
    <w:rsid w:val="00636A65"/>
    <w:rsid w:val="006374D6"/>
    <w:rsid w:val="006377EF"/>
    <w:rsid w:val="0064035B"/>
    <w:rsid w:val="006403D3"/>
    <w:rsid w:val="00640D7F"/>
    <w:rsid w:val="00642747"/>
    <w:rsid w:val="00646064"/>
    <w:rsid w:val="006502EC"/>
    <w:rsid w:val="00653BB2"/>
    <w:rsid w:val="00666FA2"/>
    <w:rsid w:val="00671D26"/>
    <w:rsid w:val="00674CF9"/>
    <w:rsid w:val="00675A55"/>
    <w:rsid w:val="006869CB"/>
    <w:rsid w:val="0068772D"/>
    <w:rsid w:val="0069007F"/>
    <w:rsid w:val="006A6930"/>
    <w:rsid w:val="006B1C67"/>
    <w:rsid w:val="006B73AD"/>
    <w:rsid w:val="006C3FCE"/>
    <w:rsid w:val="006D3172"/>
    <w:rsid w:val="006D7E36"/>
    <w:rsid w:val="006E05A1"/>
    <w:rsid w:val="006E2D2A"/>
    <w:rsid w:val="006E462C"/>
    <w:rsid w:val="006E5B24"/>
    <w:rsid w:val="006F0E26"/>
    <w:rsid w:val="006F3F1E"/>
    <w:rsid w:val="00703D77"/>
    <w:rsid w:val="007062A5"/>
    <w:rsid w:val="00707589"/>
    <w:rsid w:val="00711B16"/>
    <w:rsid w:val="00711BCB"/>
    <w:rsid w:val="00711E2F"/>
    <w:rsid w:val="0071491C"/>
    <w:rsid w:val="007161BE"/>
    <w:rsid w:val="00720616"/>
    <w:rsid w:val="007208E5"/>
    <w:rsid w:val="00722D72"/>
    <w:rsid w:val="007230D3"/>
    <w:rsid w:val="00724893"/>
    <w:rsid w:val="00726795"/>
    <w:rsid w:val="00732B91"/>
    <w:rsid w:val="0074074E"/>
    <w:rsid w:val="00740BA6"/>
    <w:rsid w:val="00741D82"/>
    <w:rsid w:val="00742C0D"/>
    <w:rsid w:val="007439BF"/>
    <w:rsid w:val="00744199"/>
    <w:rsid w:val="00747D7D"/>
    <w:rsid w:val="00751232"/>
    <w:rsid w:val="00751A0B"/>
    <w:rsid w:val="0076000F"/>
    <w:rsid w:val="0076513D"/>
    <w:rsid w:val="00765D1F"/>
    <w:rsid w:val="00766376"/>
    <w:rsid w:val="007672B6"/>
    <w:rsid w:val="007706AB"/>
    <w:rsid w:val="00774503"/>
    <w:rsid w:val="00781730"/>
    <w:rsid w:val="007823DF"/>
    <w:rsid w:val="0078276B"/>
    <w:rsid w:val="007839DB"/>
    <w:rsid w:val="0079672A"/>
    <w:rsid w:val="007A78D2"/>
    <w:rsid w:val="007B2555"/>
    <w:rsid w:val="007B35A0"/>
    <w:rsid w:val="007B4AAC"/>
    <w:rsid w:val="007C2D2A"/>
    <w:rsid w:val="007C46B7"/>
    <w:rsid w:val="007C524A"/>
    <w:rsid w:val="007C5A4E"/>
    <w:rsid w:val="007C5B16"/>
    <w:rsid w:val="007C6D3F"/>
    <w:rsid w:val="007D07C3"/>
    <w:rsid w:val="007D0CE3"/>
    <w:rsid w:val="007D4650"/>
    <w:rsid w:val="007D6DF5"/>
    <w:rsid w:val="007D7413"/>
    <w:rsid w:val="007E0767"/>
    <w:rsid w:val="007E0EA7"/>
    <w:rsid w:val="007E4395"/>
    <w:rsid w:val="007E54DF"/>
    <w:rsid w:val="007E73D6"/>
    <w:rsid w:val="007E77FC"/>
    <w:rsid w:val="007F4C86"/>
    <w:rsid w:val="00801CBE"/>
    <w:rsid w:val="0080776D"/>
    <w:rsid w:val="00810571"/>
    <w:rsid w:val="00811F23"/>
    <w:rsid w:val="0081227B"/>
    <w:rsid w:val="00813BA0"/>
    <w:rsid w:val="00814AA5"/>
    <w:rsid w:val="00815025"/>
    <w:rsid w:val="00826092"/>
    <w:rsid w:val="008272E4"/>
    <w:rsid w:val="00832191"/>
    <w:rsid w:val="0084124E"/>
    <w:rsid w:val="0085151F"/>
    <w:rsid w:val="008561E3"/>
    <w:rsid w:val="00861308"/>
    <w:rsid w:val="0086429E"/>
    <w:rsid w:val="008642A1"/>
    <w:rsid w:val="008714BB"/>
    <w:rsid w:val="00871C35"/>
    <w:rsid w:val="00873B4B"/>
    <w:rsid w:val="00873E33"/>
    <w:rsid w:val="008804AA"/>
    <w:rsid w:val="00880A5B"/>
    <w:rsid w:val="00882C81"/>
    <w:rsid w:val="00885050"/>
    <w:rsid w:val="0089222D"/>
    <w:rsid w:val="00893099"/>
    <w:rsid w:val="00897355"/>
    <w:rsid w:val="008A142C"/>
    <w:rsid w:val="008A681C"/>
    <w:rsid w:val="008B07D0"/>
    <w:rsid w:val="008B6401"/>
    <w:rsid w:val="008C248A"/>
    <w:rsid w:val="008C3761"/>
    <w:rsid w:val="008C4A09"/>
    <w:rsid w:val="008C7998"/>
    <w:rsid w:val="008C7AD4"/>
    <w:rsid w:val="008D15DA"/>
    <w:rsid w:val="008D7C65"/>
    <w:rsid w:val="008D7D94"/>
    <w:rsid w:val="008E0266"/>
    <w:rsid w:val="008E1946"/>
    <w:rsid w:val="008E4A8C"/>
    <w:rsid w:val="008E7AEE"/>
    <w:rsid w:val="008F154A"/>
    <w:rsid w:val="008F1D77"/>
    <w:rsid w:val="008F2826"/>
    <w:rsid w:val="008F31CF"/>
    <w:rsid w:val="008F3489"/>
    <w:rsid w:val="008F44E7"/>
    <w:rsid w:val="0090044B"/>
    <w:rsid w:val="009034EC"/>
    <w:rsid w:val="0090532B"/>
    <w:rsid w:val="009125AE"/>
    <w:rsid w:val="0091451B"/>
    <w:rsid w:val="00914EE3"/>
    <w:rsid w:val="0091674F"/>
    <w:rsid w:val="00917160"/>
    <w:rsid w:val="00921F4F"/>
    <w:rsid w:val="00923E4A"/>
    <w:rsid w:val="009250AA"/>
    <w:rsid w:val="009264D4"/>
    <w:rsid w:val="0093193B"/>
    <w:rsid w:val="009330C5"/>
    <w:rsid w:val="009339E8"/>
    <w:rsid w:val="00936208"/>
    <w:rsid w:val="00945DC0"/>
    <w:rsid w:val="00945ED3"/>
    <w:rsid w:val="00945F06"/>
    <w:rsid w:val="00946990"/>
    <w:rsid w:val="00947F0E"/>
    <w:rsid w:val="00955111"/>
    <w:rsid w:val="009566AE"/>
    <w:rsid w:val="00957351"/>
    <w:rsid w:val="00957987"/>
    <w:rsid w:val="00963540"/>
    <w:rsid w:val="009648E1"/>
    <w:rsid w:val="009662B8"/>
    <w:rsid w:val="009668A4"/>
    <w:rsid w:val="00970122"/>
    <w:rsid w:val="00972B34"/>
    <w:rsid w:val="00974482"/>
    <w:rsid w:val="00977AFD"/>
    <w:rsid w:val="00981BFC"/>
    <w:rsid w:val="00981FEF"/>
    <w:rsid w:val="00982F8B"/>
    <w:rsid w:val="009843AF"/>
    <w:rsid w:val="00992C85"/>
    <w:rsid w:val="009934B5"/>
    <w:rsid w:val="009A12DE"/>
    <w:rsid w:val="009A2A19"/>
    <w:rsid w:val="009A631D"/>
    <w:rsid w:val="009A7D3D"/>
    <w:rsid w:val="009B12B8"/>
    <w:rsid w:val="009B1A11"/>
    <w:rsid w:val="009B4603"/>
    <w:rsid w:val="009B5302"/>
    <w:rsid w:val="009C26BC"/>
    <w:rsid w:val="009C3EFA"/>
    <w:rsid w:val="009C650A"/>
    <w:rsid w:val="009D562C"/>
    <w:rsid w:val="009D7510"/>
    <w:rsid w:val="009D7630"/>
    <w:rsid w:val="009E1C6C"/>
    <w:rsid w:val="009E2A13"/>
    <w:rsid w:val="009E2B71"/>
    <w:rsid w:val="009E4BE3"/>
    <w:rsid w:val="009E4D13"/>
    <w:rsid w:val="009F12FC"/>
    <w:rsid w:val="009F2155"/>
    <w:rsid w:val="009F2BA3"/>
    <w:rsid w:val="00A00A52"/>
    <w:rsid w:val="00A107DC"/>
    <w:rsid w:val="00A11057"/>
    <w:rsid w:val="00A11768"/>
    <w:rsid w:val="00A13361"/>
    <w:rsid w:val="00A13CE6"/>
    <w:rsid w:val="00A147DD"/>
    <w:rsid w:val="00A169DA"/>
    <w:rsid w:val="00A2137B"/>
    <w:rsid w:val="00A237AD"/>
    <w:rsid w:val="00A23F47"/>
    <w:rsid w:val="00A25068"/>
    <w:rsid w:val="00A27F71"/>
    <w:rsid w:val="00A314EB"/>
    <w:rsid w:val="00A31A19"/>
    <w:rsid w:val="00A3341B"/>
    <w:rsid w:val="00A33C4B"/>
    <w:rsid w:val="00A33EF9"/>
    <w:rsid w:val="00A35E3A"/>
    <w:rsid w:val="00A36287"/>
    <w:rsid w:val="00A4043F"/>
    <w:rsid w:val="00A41784"/>
    <w:rsid w:val="00A42F25"/>
    <w:rsid w:val="00A451AB"/>
    <w:rsid w:val="00A45ABD"/>
    <w:rsid w:val="00A46459"/>
    <w:rsid w:val="00A5004A"/>
    <w:rsid w:val="00A50459"/>
    <w:rsid w:val="00A534CC"/>
    <w:rsid w:val="00A6124D"/>
    <w:rsid w:val="00A659A7"/>
    <w:rsid w:val="00A74593"/>
    <w:rsid w:val="00A7495E"/>
    <w:rsid w:val="00A753BE"/>
    <w:rsid w:val="00A7601B"/>
    <w:rsid w:val="00A777E1"/>
    <w:rsid w:val="00A85DF3"/>
    <w:rsid w:val="00A90A78"/>
    <w:rsid w:val="00A968BD"/>
    <w:rsid w:val="00A9747B"/>
    <w:rsid w:val="00AA0A68"/>
    <w:rsid w:val="00AA25F4"/>
    <w:rsid w:val="00AA446F"/>
    <w:rsid w:val="00AA64C7"/>
    <w:rsid w:val="00AB03CA"/>
    <w:rsid w:val="00AB07A0"/>
    <w:rsid w:val="00AB4DC4"/>
    <w:rsid w:val="00AB77A5"/>
    <w:rsid w:val="00AD4098"/>
    <w:rsid w:val="00AE12F9"/>
    <w:rsid w:val="00AE346D"/>
    <w:rsid w:val="00AE7DA4"/>
    <w:rsid w:val="00AF4A90"/>
    <w:rsid w:val="00AF51D0"/>
    <w:rsid w:val="00AF799B"/>
    <w:rsid w:val="00B00D4A"/>
    <w:rsid w:val="00B0418B"/>
    <w:rsid w:val="00B06C5D"/>
    <w:rsid w:val="00B11957"/>
    <w:rsid w:val="00B15901"/>
    <w:rsid w:val="00B15B23"/>
    <w:rsid w:val="00B15B38"/>
    <w:rsid w:val="00B16193"/>
    <w:rsid w:val="00B16BF6"/>
    <w:rsid w:val="00B172BB"/>
    <w:rsid w:val="00B22008"/>
    <w:rsid w:val="00B22B6D"/>
    <w:rsid w:val="00B248E8"/>
    <w:rsid w:val="00B30871"/>
    <w:rsid w:val="00B31B41"/>
    <w:rsid w:val="00B322FA"/>
    <w:rsid w:val="00B33331"/>
    <w:rsid w:val="00B3602F"/>
    <w:rsid w:val="00B360FA"/>
    <w:rsid w:val="00B4044A"/>
    <w:rsid w:val="00B40F5E"/>
    <w:rsid w:val="00B464AE"/>
    <w:rsid w:val="00B47001"/>
    <w:rsid w:val="00B50789"/>
    <w:rsid w:val="00B50DEA"/>
    <w:rsid w:val="00B50F76"/>
    <w:rsid w:val="00B52E04"/>
    <w:rsid w:val="00B6059A"/>
    <w:rsid w:val="00B6720E"/>
    <w:rsid w:val="00B704C5"/>
    <w:rsid w:val="00B70A5B"/>
    <w:rsid w:val="00B74835"/>
    <w:rsid w:val="00B756B4"/>
    <w:rsid w:val="00B76FC3"/>
    <w:rsid w:val="00B818F5"/>
    <w:rsid w:val="00B83091"/>
    <w:rsid w:val="00B867E2"/>
    <w:rsid w:val="00B9002C"/>
    <w:rsid w:val="00B90681"/>
    <w:rsid w:val="00BA05BE"/>
    <w:rsid w:val="00BA5EF2"/>
    <w:rsid w:val="00BA67CF"/>
    <w:rsid w:val="00BA7236"/>
    <w:rsid w:val="00BA76B3"/>
    <w:rsid w:val="00BB3A6D"/>
    <w:rsid w:val="00BB473B"/>
    <w:rsid w:val="00BB56C1"/>
    <w:rsid w:val="00BC0139"/>
    <w:rsid w:val="00BC0C97"/>
    <w:rsid w:val="00BC1389"/>
    <w:rsid w:val="00BC36BB"/>
    <w:rsid w:val="00BC50D2"/>
    <w:rsid w:val="00BC6F73"/>
    <w:rsid w:val="00BE0FEB"/>
    <w:rsid w:val="00BE72E4"/>
    <w:rsid w:val="00BE773C"/>
    <w:rsid w:val="00BF1401"/>
    <w:rsid w:val="00BF18F3"/>
    <w:rsid w:val="00BF408F"/>
    <w:rsid w:val="00BF5069"/>
    <w:rsid w:val="00BF77EC"/>
    <w:rsid w:val="00C0007B"/>
    <w:rsid w:val="00C0032F"/>
    <w:rsid w:val="00C0180C"/>
    <w:rsid w:val="00C055BC"/>
    <w:rsid w:val="00C05CE6"/>
    <w:rsid w:val="00C07C25"/>
    <w:rsid w:val="00C13F48"/>
    <w:rsid w:val="00C20F42"/>
    <w:rsid w:val="00C24696"/>
    <w:rsid w:val="00C26A20"/>
    <w:rsid w:val="00C31878"/>
    <w:rsid w:val="00C35D2C"/>
    <w:rsid w:val="00C41F04"/>
    <w:rsid w:val="00C45337"/>
    <w:rsid w:val="00C455CA"/>
    <w:rsid w:val="00C51D4E"/>
    <w:rsid w:val="00C54A81"/>
    <w:rsid w:val="00C5741F"/>
    <w:rsid w:val="00C60278"/>
    <w:rsid w:val="00C621BD"/>
    <w:rsid w:val="00C72B37"/>
    <w:rsid w:val="00C736CD"/>
    <w:rsid w:val="00C74C8F"/>
    <w:rsid w:val="00C76C6A"/>
    <w:rsid w:val="00C8122B"/>
    <w:rsid w:val="00C8404B"/>
    <w:rsid w:val="00C86A45"/>
    <w:rsid w:val="00C87D61"/>
    <w:rsid w:val="00C90E17"/>
    <w:rsid w:val="00CA1775"/>
    <w:rsid w:val="00CA3201"/>
    <w:rsid w:val="00CA5590"/>
    <w:rsid w:val="00CA75A4"/>
    <w:rsid w:val="00CB0DCF"/>
    <w:rsid w:val="00CB0FB1"/>
    <w:rsid w:val="00CB16B3"/>
    <w:rsid w:val="00CB30B1"/>
    <w:rsid w:val="00CC56B4"/>
    <w:rsid w:val="00CC7DCB"/>
    <w:rsid w:val="00CE2610"/>
    <w:rsid w:val="00CE4DF5"/>
    <w:rsid w:val="00CE6927"/>
    <w:rsid w:val="00CE76AE"/>
    <w:rsid w:val="00CF3385"/>
    <w:rsid w:val="00CF4D00"/>
    <w:rsid w:val="00CF4F71"/>
    <w:rsid w:val="00CF6456"/>
    <w:rsid w:val="00CF7035"/>
    <w:rsid w:val="00CF751C"/>
    <w:rsid w:val="00CF7A00"/>
    <w:rsid w:val="00D038CF"/>
    <w:rsid w:val="00D03957"/>
    <w:rsid w:val="00D051A8"/>
    <w:rsid w:val="00D05839"/>
    <w:rsid w:val="00D11D28"/>
    <w:rsid w:val="00D1241A"/>
    <w:rsid w:val="00D16FAD"/>
    <w:rsid w:val="00D24607"/>
    <w:rsid w:val="00D248C7"/>
    <w:rsid w:val="00D24E5B"/>
    <w:rsid w:val="00D25195"/>
    <w:rsid w:val="00D25437"/>
    <w:rsid w:val="00D34DC6"/>
    <w:rsid w:val="00D36FDB"/>
    <w:rsid w:val="00D446D8"/>
    <w:rsid w:val="00D45F85"/>
    <w:rsid w:val="00D475AE"/>
    <w:rsid w:val="00D542B8"/>
    <w:rsid w:val="00D54522"/>
    <w:rsid w:val="00D5580D"/>
    <w:rsid w:val="00D55F1A"/>
    <w:rsid w:val="00D56DAA"/>
    <w:rsid w:val="00D571CF"/>
    <w:rsid w:val="00D6118D"/>
    <w:rsid w:val="00D63A65"/>
    <w:rsid w:val="00D71CEC"/>
    <w:rsid w:val="00D73270"/>
    <w:rsid w:val="00D86CAB"/>
    <w:rsid w:val="00D86F4F"/>
    <w:rsid w:val="00D96956"/>
    <w:rsid w:val="00DA2671"/>
    <w:rsid w:val="00DA494B"/>
    <w:rsid w:val="00DA5004"/>
    <w:rsid w:val="00DB2230"/>
    <w:rsid w:val="00DB4E75"/>
    <w:rsid w:val="00DB5739"/>
    <w:rsid w:val="00DB5841"/>
    <w:rsid w:val="00DC0E57"/>
    <w:rsid w:val="00DC67D4"/>
    <w:rsid w:val="00DC75F1"/>
    <w:rsid w:val="00DD1401"/>
    <w:rsid w:val="00DD552B"/>
    <w:rsid w:val="00DD7221"/>
    <w:rsid w:val="00DD7390"/>
    <w:rsid w:val="00DE0035"/>
    <w:rsid w:val="00DE0904"/>
    <w:rsid w:val="00DE6C09"/>
    <w:rsid w:val="00DF6361"/>
    <w:rsid w:val="00E0004D"/>
    <w:rsid w:val="00E02748"/>
    <w:rsid w:val="00E03AE2"/>
    <w:rsid w:val="00E14ABE"/>
    <w:rsid w:val="00E1616A"/>
    <w:rsid w:val="00E26E01"/>
    <w:rsid w:val="00E31FAD"/>
    <w:rsid w:val="00E34727"/>
    <w:rsid w:val="00E408AF"/>
    <w:rsid w:val="00E43C34"/>
    <w:rsid w:val="00E44E42"/>
    <w:rsid w:val="00E50E8A"/>
    <w:rsid w:val="00E50F28"/>
    <w:rsid w:val="00E62345"/>
    <w:rsid w:val="00E63347"/>
    <w:rsid w:val="00E63454"/>
    <w:rsid w:val="00E70307"/>
    <w:rsid w:val="00E76544"/>
    <w:rsid w:val="00E80ACB"/>
    <w:rsid w:val="00E80B02"/>
    <w:rsid w:val="00E817D6"/>
    <w:rsid w:val="00E836AF"/>
    <w:rsid w:val="00E86D4C"/>
    <w:rsid w:val="00E9429F"/>
    <w:rsid w:val="00E9596B"/>
    <w:rsid w:val="00E959A1"/>
    <w:rsid w:val="00E9752E"/>
    <w:rsid w:val="00EA0494"/>
    <w:rsid w:val="00EA23EB"/>
    <w:rsid w:val="00EA3C44"/>
    <w:rsid w:val="00EA4BE4"/>
    <w:rsid w:val="00EB29B6"/>
    <w:rsid w:val="00EB4F4B"/>
    <w:rsid w:val="00EC2113"/>
    <w:rsid w:val="00ED06A9"/>
    <w:rsid w:val="00ED2F3C"/>
    <w:rsid w:val="00ED5D3A"/>
    <w:rsid w:val="00EE5AC7"/>
    <w:rsid w:val="00EE6310"/>
    <w:rsid w:val="00EE7DF5"/>
    <w:rsid w:val="00EF0E62"/>
    <w:rsid w:val="00EF576A"/>
    <w:rsid w:val="00F00FF3"/>
    <w:rsid w:val="00F05B0D"/>
    <w:rsid w:val="00F05B52"/>
    <w:rsid w:val="00F070B6"/>
    <w:rsid w:val="00F07E22"/>
    <w:rsid w:val="00F154DD"/>
    <w:rsid w:val="00F169E6"/>
    <w:rsid w:val="00F2102D"/>
    <w:rsid w:val="00F25014"/>
    <w:rsid w:val="00F26619"/>
    <w:rsid w:val="00F34780"/>
    <w:rsid w:val="00F360C0"/>
    <w:rsid w:val="00F36C2C"/>
    <w:rsid w:val="00F41A56"/>
    <w:rsid w:val="00F431A9"/>
    <w:rsid w:val="00F43700"/>
    <w:rsid w:val="00F44221"/>
    <w:rsid w:val="00F448CB"/>
    <w:rsid w:val="00F50493"/>
    <w:rsid w:val="00F50CA4"/>
    <w:rsid w:val="00F53B91"/>
    <w:rsid w:val="00F54276"/>
    <w:rsid w:val="00F550B8"/>
    <w:rsid w:val="00F56FA2"/>
    <w:rsid w:val="00F628A8"/>
    <w:rsid w:val="00F6438E"/>
    <w:rsid w:val="00F64E61"/>
    <w:rsid w:val="00F66E98"/>
    <w:rsid w:val="00F706FB"/>
    <w:rsid w:val="00F810CC"/>
    <w:rsid w:val="00F8360E"/>
    <w:rsid w:val="00F97956"/>
    <w:rsid w:val="00FA02A7"/>
    <w:rsid w:val="00FA45A6"/>
    <w:rsid w:val="00FA7E8C"/>
    <w:rsid w:val="00FB32F8"/>
    <w:rsid w:val="00FB491E"/>
    <w:rsid w:val="00FC4440"/>
    <w:rsid w:val="00FC7C6B"/>
    <w:rsid w:val="00FE547B"/>
    <w:rsid w:val="00FE5A1D"/>
    <w:rsid w:val="00FF095C"/>
    <w:rsid w:val="00FF0A56"/>
    <w:rsid w:val="00FF2BB5"/>
    <w:rsid w:val="00FF2C94"/>
    <w:rsid w:val="00FF62D8"/>
    <w:rsid w:val="00FF6B0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6B2F10"/>
  <w15:docId w15:val="{4F04D30D-D2D1-4A6F-A0FB-31156CA6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Bntext"/>
    <w:qFormat/>
    <w:pPr>
      <w:keepNext/>
      <w:widowControl w:val="0"/>
      <w:numPr>
        <w:numId w:val="4"/>
      </w:numPr>
      <w:spacing w:before="240" w:after="60"/>
      <w:outlineLvl w:val="0"/>
    </w:pPr>
    <w:rPr>
      <w:rFonts w:cs="Arial"/>
      <w:b/>
      <w:bCs/>
      <w:caps/>
      <w:kern w:val="28"/>
      <w:sz w:val="28"/>
      <w:szCs w:val="32"/>
    </w:rPr>
  </w:style>
  <w:style w:type="paragraph" w:styleId="Heading2">
    <w:name w:val="heading 2"/>
    <w:basedOn w:val="Normal"/>
    <w:next w:val="Bntext"/>
    <w:qFormat/>
    <w:pPr>
      <w:keepNext/>
      <w:widowControl w:val="0"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Heading3">
    <w:name w:val="heading 3"/>
    <w:basedOn w:val="Normal"/>
    <w:next w:val="Bntext"/>
    <w:qFormat/>
    <w:pPr>
      <w:keepNext/>
      <w:widowControl w:val="0"/>
      <w:numPr>
        <w:ilvl w:val="2"/>
        <w:numId w:val="6"/>
      </w:numPr>
      <w:spacing w:before="240" w:after="60"/>
      <w:outlineLvl w:val="2"/>
    </w:pPr>
    <w:rPr>
      <w:rFonts w:cs="Arial"/>
      <w:b/>
      <w:bCs/>
      <w:kern w:val="24"/>
      <w:sz w:val="24"/>
      <w:szCs w:val="26"/>
    </w:rPr>
  </w:style>
  <w:style w:type="paragraph" w:styleId="Heading4">
    <w:name w:val="heading 4"/>
    <w:basedOn w:val="Normal"/>
    <w:next w:val="Bntext"/>
    <w:qFormat/>
    <w:pPr>
      <w:keepNext/>
      <w:widowControl w:val="0"/>
      <w:numPr>
        <w:ilvl w:val="3"/>
        <w:numId w:val="7"/>
      </w:numPr>
      <w:tabs>
        <w:tab w:val="clear" w:pos="1080"/>
        <w:tab w:val="left" w:pos="851"/>
      </w:tabs>
      <w:spacing w:before="240" w:after="60"/>
      <w:outlineLvl w:val="3"/>
    </w:pPr>
    <w:rPr>
      <w:b/>
      <w:bCs/>
      <w:kern w:val="22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ntext">
    <w:name w:val="Běžný text"/>
    <w:basedOn w:val="Normal"/>
    <w:link w:val="BntextChar"/>
    <w:pPr>
      <w:widowControl w:val="0"/>
      <w:spacing w:before="60" w:after="60"/>
      <w:jc w:val="both"/>
    </w:pPr>
  </w:style>
  <w:style w:type="paragraph" w:styleId="Header">
    <w:name w:val="header"/>
    <w:basedOn w:val="Normal"/>
    <w:link w:val="HeaderChar"/>
    <w:uiPriority w:val="99"/>
    <w:pPr>
      <w:widowControl w:val="0"/>
      <w:spacing w:before="60" w:after="60"/>
    </w:pPr>
    <w:rPr>
      <w:i/>
    </w:rPr>
  </w:style>
  <w:style w:type="paragraph" w:styleId="Footer">
    <w:name w:val="footer"/>
    <w:basedOn w:val="Normal"/>
    <w:pPr>
      <w:widowControl w:val="0"/>
      <w:spacing w:before="60" w:after="60"/>
    </w:pPr>
    <w:rPr>
      <w:i/>
    </w:rPr>
  </w:style>
  <w:style w:type="character" w:styleId="Hyperlink">
    <w:name w:val="Hyperlink"/>
    <w:basedOn w:val="DefaultParagraphFont"/>
    <w:uiPriority w:val="99"/>
    <w:unhideWhenUsed/>
    <w:rsid w:val="00F05B52"/>
    <w:rPr>
      <w:color w:val="0000FF" w:themeColor="hyperlink"/>
      <w:u w:val="single"/>
    </w:rPr>
  </w:style>
  <w:style w:type="paragraph" w:styleId="ListNumber">
    <w:name w:val="List Number"/>
    <w:basedOn w:val="Normal"/>
    <w:pPr>
      <w:widowControl w:val="0"/>
      <w:tabs>
        <w:tab w:val="left" w:pos="357"/>
      </w:tabs>
      <w:ind w:left="357" w:hanging="357"/>
    </w:pPr>
  </w:style>
  <w:style w:type="paragraph" w:styleId="ListNumber2">
    <w:name w:val="List Number 2"/>
    <w:basedOn w:val="Normal"/>
    <w:pPr>
      <w:widowControl w:val="0"/>
      <w:tabs>
        <w:tab w:val="left" w:pos="851"/>
      </w:tabs>
      <w:ind w:left="851" w:hanging="851"/>
    </w:pPr>
  </w:style>
  <w:style w:type="paragraph" w:styleId="ListNumber3">
    <w:name w:val="List Number 3"/>
    <w:basedOn w:val="Normal"/>
    <w:pPr>
      <w:widowControl w:val="0"/>
      <w:tabs>
        <w:tab w:val="left" w:pos="851"/>
      </w:tabs>
      <w:ind w:left="851" w:hanging="284"/>
    </w:pPr>
  </w:style>
  <w:style w:type="paragraph" w:customStyle="1" w:styleId="NadpisA">
    <w:name w:val="Nadpis A"/>
    <w:basedOn w:val="Normal"/>
    <w:next w:val="Bntext"/>
    <w:pPr>
      <w:keepNext/>
      <w:widowControl w:val="0"/>
      <w:spacing w:before="240" w:after="60"/>
    </w:pPr>
    <w:rPr>
      <w:b/>
      <w:caps/>
      <w:kern w:val="28"/>
      <w:sz w:val="28"/>
    </w:rPr>
  </w:style>
  <w:style w:type="paragraph" w:customStyle="1" w:styleId="NadpisB">
    <w:name w:val="Nadpis B"/>
    <w:basedOn w:val="Normal"/>
    <w:next w:val="Bntext"/>
    <w:pPr>
      <w:keepNext/>
      <w:widowControl w:val="0"/>
      <w:spacing w:before="240" w:after="60"/>
    </w:pPr>
    <w:rPr>
      <w:b/>
      <w:kern w:val="28"/>
      <w:sz w:val="28"/>
    </w:rPr>
  </w:style>
  <w:style w:type="paragraph" w:customStyle="1" w:styleId="NadpisC">
    <w:name w:val="Nadpis C"/>
    <w:basedOn w:val="Normal"/>
    <w:next w:val="Bntext"/>
    <w:pPr>
      <w:keepNext/>
      <w:widowControl w:val="0"/>
      <w:spacing w:before="240" w:after="60"/>
    </w:pPr>
    <w:rPr>
      <w:b/>
      <w:kern w:val="24"/>
      <w:sz w:val="24"/>
    </w:rPr>
  </w:style>
  <w:style w:type="paragraph" w:customStyle="1" w:styleId="NadpisD">
    <w:name w:val="Nadpis D"/>
    <w:basedOn w:val="Normal"/>
    <w:next w:val="Bntext"/>
    <w:pPr>
      <w:keepNext/>
      <w:widowControl w:val="0"/>
      <w:spacing w:before="240" w:after="60"/>
    </w:pPr>
    <w:rPr>
      <w:b/>
      <w:kern w:val="22"/>
      <w:sz w:val="22"/>
    </w:rPr>
  </w:style>
  <w:style w:type="paragraph" w:customStyle="1" w:styleId="Nzevobrzku">
    <w:name w:val="Název obrázku"/>
    <w:basedOn w:val="Normal"/>
    <w:rPr>
      <w:i/>
    </w:rPr>
  </w:style>
  <w:style w:type="paragraph" w:customStyle="1" w:styleId="Nzevtabulky">
    <w:name w:val="Název tabulky"/>
    <w:basedOn w:val="Normal"/>
    <w:rPr>
      <w:i/>
    </w:rPr>
  </w:style>
  <w:style w:type="paragraph" w:styleId="TOC1">
    <w:name w:val="toc 1"/>
    <w:basedOn w:val="Normal"/>
    <w:next w:val="Bntext"/>
    <w:autoRedefine/>
    <w:uiPriority w:val="39"/>
    <w:rsid w:val="00E408AF"/>
    <w:pPr>
      <w:widowControl w:val="0"/>
      <w:tabs>
        <w:tab w:val="left" w:pos="284"/>
        <w:tab w:val="right" w:leader="dot" w:pos="9060"/>
      </w:tabs>
      <w:spacing w:after="60"/>
    </w:pPr>
    <w:rPr>
      <w:b/>
      <w:caps/>
    </w:rPr>
  </w:style>
  <w:style w:type="paragraph" w:styleId="TOC2">
    <w:name w:val="toc 2"/>
    <w:basedOn w:val="Normal"/>
    <w:next w:val="Bntext"/>
    <w:autoRedefine/>
    <w:uiPriority w:val="39"/>
    <w:rsid w:val="00E408AF"/>
    <w:pPr>
      <w:widowControl w:val="0"/>
      <w:tabs>
        <w:tab w:val="left" w:pos="851"/>
        <w:tab w:val="right" w:leader="dot" w:pos="9060"/>
      </w:tabs>
      <w:spacing w:after="60"/>
      <w:ind w:left="708" w:hanging="510"/>
    </w:pPr>
  </w:style>
  <w:style w:type="paragraph" w:styleId="TOC3">
    <w:name w:val="toc 3"/>
    <w:basedOn w:val="Normal"/>
    <w:next w:val="Bntext"/>
    <w:autoRedefine/>
    <w:uiPriority w:val="39"/>
    <w:pPr>
      <w:widowControl w:val="0"/>
      <w:spacing w:after="60"/>
      <w:ind w:left="403"/>
    </w:pPr>
  </w:style>
  <w:style w:type="paragraph" w:styleId="TOC4">
    <w:name w:val="toc 4"/>
    <w:basedOn w:val="Normal"/>
    <w:next w:val="Bntext"/>
    <w:autoRedefine/>
    <w:semiHidden/>
    <w:pPr>
      <w:widowControl w:val="0"/>
      <w:spacing w:after="60"/>
      <w:ind w:left="601"/>
    </w:pPr>
  </w:style>
  <w:style w:type="paragraph" w:styleId="ListBullet">
    <w:name w:val="List Bullet"/>
    <w:basedOn w:val="Normal"/>
    <w:autoRedefine/>
    <w:rsid w:val="00A7495E"/>
    <w:pPr>
      <w:widowControl w:val="0"/>
      <w:numPr>
        <w:numId w:val="8"/>
      </w:numPr>
      <w:tabs>
        <w:tab w:val="clear" w:pos="360"/>
        <w:tab w:val="left" w:pos="357"/>
      </w:tabs>
      <w:ind w:left="357" w:hanging="357"/>
      <w:jc w:val="both"/>
    </w:pPr>
  </w:style>
  <w:style w:type="paragraph" w:styleId="ListBullet2">
    <w:name w:val="List Bullet 2"/>
    <w:basedOn w:val="Normal"/>
    <w:autoRedefine/>
    <w:pPr>
      <w:widowControl w:val="0"/>
      <w:numPr>
        <w:numId w:val="11"/>
      </w:numPr>
      <w:tabs>
        <w:tab w:val="clear" w:pos="643"/>
        <w:tab w:val="left" w:pos="851"/>
      </w:tabs>
      <w:ind w:left="851" w:hanging="851"/>
    </w:pPr>
  </w:style>
  <w:style w:type="paragraph" w:styleId="ListBullet3">
    <w:name w:val="List Bullet 3"/>
    <w:basedOn w:val="Normal"/>
    <w:autoRedefine/>
    <w:pPr>
      <w:widowControl w:val="0"/>
      <w:numPr>
        <w:numId w:val="13"/>
      </w:numPr>
      <w:tabs>
        <w:tab w:val="clear" w:pos="926"/>
        <w:tab w:val="left" w:pos="851"/>
      </w:tabs>
      <w:ind w:left="851" w:hanging="284"/>
    </w:pPr>
  </w:style>
  <w:style w:type="paragraph" w:styleId="FootnoteText">
    <w:name w:val="footnote text"/>
    <w:basedOn w:val="Normal"/>
    <w:semiHidden/>
    <w:pPr>
      <w:ind w:left="284" w:hanging="284"/>
    </w:pPr>
    <w:rPr>
      <w:i/>
      <w:szCs w:val="20"/>
    </w:rPr>
  </w:style>
  <w:style w:type="paragraph" w:customStyle="1" w:styleId="Texttabulky">
    <w:name w:val="Text tabulky"/>
    <w:basedOn w:val="Normal"/>
    <w:pPr>
      <w:widowControl w:val="0"/>
      <w:spacing w:before="60" w:after="60"/>
    </w:pPr>
  </w:style>
  <w:style w:type="table" w:styleId="TableGrid">
    <w:name w:val="Table Grid"/>
    <w:basedOn w:val="TableNormal"/>
    <w:rsid w:val="00CF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780"/>
    <w:pPr>
      <w:ind w:left="720"/>
      <w:contextualSpacing/>
    </w:pPr>
  </w:style>
  <w:style w:type="paragraph" w:customStyle="1" w:styleId="Bntextodsazen">
    <w:name w:val="Běžný text odsazený"/>
    <w:basedOn w:val="Normal"/>
    <w:rsid w:val="001E4FCC"/>
    <w:pPr>
      <w:widowControl w:val="0"/>
      <w:spacing w:before="60" w:after="60"/>
      <w:ind w:left="851"/>
    </w:pPr>
  </w:style>
  <w:style w:type="character" w:customStyle="1" w:styleId="CommentTextChar">
    <w:name w:val="Comment Text Char"/>
    <w:basedOn w:val="DefaultParagraphFont"/>
    <w:link w:val="CommentText"/>
    <w:semiHidden/>
    <w:rsid w:val="001E4FCC"/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unhideWhenUsed/>
    <w:rsid w:val="001E4FCC"/>
    <w:rPr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E4FCC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4FCC"/>
    <w:rPr>
      <w:b/>
      <w:bCs/>
    </w:rPr>
  </w:style>
  <w:style w:type="paragraph" w:styleId="BalloonText">
    <w:name w:val="Balloon Text"/>
    <w:basedOn w:val="Normal"/>
    <w:link w:val="BalloonTextChar"/>
    <w:unhideWhenUsed/>
    <w:rsid w:val="001E4F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4F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62D66"/>
    <w:rPr>
      <w:sz w:val="16"/>
      <w:szCs w:val="16"/>
    </w:rPr>
  </w:style>
  <w:style w:type="paragraph" w:customStyle="1" w:styleId="Zakazka">
    <w:name w:val="_Zakazka"/>
    <w:basedOn w:val="NadpisA"/>
    <w:qFormat/>
    <w:rsid w:val="00F550B8"/>
    <w:pPr>
      <w:spacing w:before="1320" w:after="480" w:line="300" w:lineRule="auto"/>
      <w:jc w:val="center"/>
    </w:pPr>
    <w:rPr>
      <w:sz w:val="52"/>
    </w:rPr>
  </w:style>
  <w:style w:type="paragraph" w:customStyle="1" w:styleId="NazevPrilohy">
    <w:name w:val="_NazevPrilohy"/>
    <w:basedOn w:val="NadpisA"/>
    <w:qFormat/>
    <w:rsid w:val="00F550B8"/>
    <w:pPr>
      <w:spacing w:line="300" w:lineRule="auto"/>
      <w:jc w:val="center"/>
    </w:pPr>
    <w:rPr>
      <w:sz w:val="36"/>
    </w:rPr>
  </w:style>
  <w:style w:type="paragraph" w:customStyle="1" w:styleId="TabulkaTitulni">
    <w:name w:val="_TabulkaTitulni"/>
    <w:basedOn w:val="Normal"/>
    <w:qFormat/>
    <w:rsid w:val="00B22B6D"/>
    <w:pPr>
      <w:spacing w:line="300" w:lineRule="auto"/>
    </w:pPr>
    <w:rPr>
      <w:sz w:val="24"/>
    </w:rPr>
  </w:style>
  <w:style w:type="paragraph" w:customStyle="1" w:styleId="Podklady">
    <w:name w:val="Podklady"/>
    <w:basedOn w:val="ListBullet"/>
    <w:qFormat/>
    <w:rsid w:val="00E80ACB"/>
    <w:pPr>
      <w:spacing w:after="60"/>
    </w:pPr>
  </w:style>
  <w:style w:type="paragraph" w:customStyle="1" w:styleId="Podklady3">
    <w:name w:val="Podklady 3"/>
    <w:basedOn w:val="ListBullet3"/>
    <w:qFormat/>
    <w:rsid w:val="00E80ACB"/>
    <w:pPr>
      <w:spacing w:after="60"/>
      <w:jc w:val="both"/>
    </w:pPr>
  </w:style>
  <w:style w:type="paragraph" w:styleId="Caption">
    <w:name w:val="caption"/>
    <w:aliases w:val="Tabulka Titulek"/>
    <w:basedOn w:val="Normal"/>
    <w:next w:val="Normal"/>
    <w:unhideWhenUsed/>
    <w:qFormat/>
    <w:rsid w:val="00241173"/>
    <w:rPr>
      <w:i/>
      <w:iCs/>
      <w:szCs w:val="18"/>
    </w:rPr>
  </w:style>
  <w:style w:type="character" w:styleId="PlaceholderText">
    <w:name w:val="Placeholder Text"/>
    <w:basedOn w:val="DefaultParagraphFont"/>
    <w:uiPriority w:val="99"/>
    <w:semiHidden/>
    <w:rsid w:val="00241173"/>
    <w:rPr>
      <w:color w:val="808080"/>
    </w:rPr>
  </w:style>
  <w:style w:type="character" w:customStyle="1" w:styleId="HeaderChar">
    <w:name w:val="Header Char"/>
    <w:link w:val="Header"/>
    <w:uiPriority w:val="99"/>
    <w:rsid w:val="00241173"/>
    <w:rPr>
      <w:rFonts w:ascii="Arial" w:hAnsi="Arial"/>
      <w:i/>
      <w:szCs w:val="24"/>
    </w:rPr>
  </w:style>
  <w:style w:type="character" w:customStyle="1" w:styleId="BntextChar">
    <w:name w:val="Běžný text Char"/>
    <w:link w:val="Bntext"/>
    <w:rsid w:val="0024117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aquatis.cz" TargetMode="External"/><Relationship Id="rId18" Type="http://schemas.openxmlformats.org/officeDocument/2006/relationships/hyperlink" Target="mailto:tomas.studnicka@aquatis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anova.andrea@kr-jihomoravsky.cz" TargetMode="External"/><Relationship Id="rId17" Type="http://schemas.openxmlformats.org/officeDocument/2006/relationships/hyperlink" Target="mailto:petr.chaloupka@aquatis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clav.kastan@aquatis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hal.mojmir@kr-jihomoravsk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dka.lacinova@aquatis.cz" TargetMode="External"/><Relationship Id="rId10" Type="http://schemas.openxmlformats.org/officeDocument/2006/relationships/hyperlink" Target="http://www.kr-jihomoravsky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filip.klimsa@aquatis.c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quatis.cz\dfs\applic\Sync\Microsoft\Office2016\Templates\Textova_PR_AQUAT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0DE6-F1B0-47AF-BE38-320968AE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Textova_PR_AQUATIS.dotx</Template>
  <TotalTime>82</TotalTime>
  <Pages>17</Pages>
  <Words>4502</Words>
  <Characters>25563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Pöyry Environment a.s.</Company>
  <LinksUpToDate>false</LinksUpToDate>
  <CharactersWithSpaces>30005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Studnicka, Tomas</dc:creator>
  <cp:keywords/>
  <dc:description/>
  <cp:lastModifiedBy>Studnicka, Tomas</cp:lastModifiedBy>
  <cp:revision>5</cp:revision>
  <cp:lastPrinted>2019-12-09T17:41:00Z</cp:lastPrinted>
  <dcterms:created xsi:type="dcterms:W3CDTF">2020-02-28T11:17:00Z</dcterms:created>
  <dcterms:modified xsi:type="dcterms:W3CDTF">2020-02-28T13:31:00Z</dcterms:modified>
</cp:coreProperties>
</file>