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1294" w14:textId="77777777" w:rsidR="00BE0FEB" w:rsidRDefault="00ED7994" w:rsidP="00DE4D8F">
      <w:pPr>
        <w:pStyle w:val="Heading1"/>
      </w:pPr>
      <w:r>
        <w:t>Název obce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A"/>
      </w:tblPr>
      <w:tblGrid>
        <w:gridCol w:w="2322"/>
        <w:gridCol w:w="5107"/>
        <w:gridCol w:w="1857"/>
      </w:tblGrid>
      <w:tr w:rsidR="00792170" w14:paraId="64702FDD" w14:textId="77777777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FC75A7" w14:textId="77777777"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3A8938" w14:textId="331B7C78" w:rsidR="00792170" w:rsidRPr="00792170" w:rsidRDefault="00792170" w:rsidP="00C36D19">
            <w:pPr>
              <w:pStyle w:val="Texttabulky"/>
              <w:jc w:val="right"/>
              <w:rPr>
                <w:b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AF056E" w14:textId="4082E57B"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630A4D" w14:paraId="59A642B5" w14:textId="77777777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E9287F" w14:textId="77777777"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3699B" w14:textId="77777777"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70E24" w14:textId="77777777"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14:paraId="0D7DC0E4" w14:textId="77777777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5A5A0C78" w14:textId="77777777" w:rsidR="00792170" w:rsidRPr="00124A14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vAlign w:val="center"/>
          </w:tcPr>
          <w:p w14:paraId="4B9D34F4" w14:textId="77777777" w:rsidR="00792170" w:rsidRPr="00124A14" w:rsidRDefault="00792170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14:paraId="69055AEA" w14:textId="77777777" w:rsidR="00792170" w:rsidRPr="00124A14" w:rsidRDefault="00792170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  <w:tr w:rsidR="00792170" w14:paraId="01D15359" w14:textId="77777777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DA44D" w14:textId="77777777"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14:paraId="1F74DDAA" w14:textId="77777777"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68855E" w14:textId="77777777"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573073" w14:paraId="7ED0BDF2" w14:textId="77777777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773BE5" w14:textId="77777777" w:rsidR="00573073" w:rsidRPr="00124A14" w:rsidRDefault="00573073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14:paraId="3741B3BC" w14:textId="77777777" w:rsidR="00573073" w:rsidRPr="00124A14" w:rsidRDefault="00573073" w:rsidP="00792170">
            <w:pPr>
              <w:pStyle w:val="Texttabulky"/>
              <w:rPr>
                <w:rFonts w:cs="Arial"/>
                <w:szCs w:val="20"/>
              </w:rPr>
            </w:pPr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90138" w14:textId="77777777" w:rsidR="00573073" w:rsidRPr="00124A14" w:rsidRDefault="00573073" w:rsidP="00792170">
            <w:pPr>
              <w:pStyle w:val="Texttabulky"/>
              <w:jc w:val="center"/>
              <w:rPr>
                <w:rFonts w:cs="Arial"/>
                <w:szCs w:val="20"/>
              </w:rPr>
            </w:pPr>
          </w:p>
        </w:tc>
      </w:tr>
    </w:tbl>
    <w:p w14:paraId="2913EFD1" w14:textId="77777777" w:rsidR="001B48F7" w:rsidRDefault="001B48F7" w:rsidP="00ED7994">
      <w:pPr>
        <w:pStyle w:val="Bntext"/>
      </w:pPr>
    </w:p>
    <w:p w14:paraId="7CE3E4FC" w14:textId="77777777" w:rsidR="00ED7994" w:rsidRDefault="00ED7994" w:rsidP="00ED7994">
      <w:pPr>
        <w:pStyle w:val="Heading1"/>
      </w:pPr>
      <w:r>
        <w:t>Charakteristika obce</w:t>
      </w:r>
      <w:r w:rsidR="001970A3">
        <w:t xml:space="preserve"> (místní části)</w:t>
      </w:r>
    </w:p>
    <w:p w14:paraId="4DD4A35D" w14:textId="77777777" w:rsidR="00ED7994" w:rsidRDefault="00ED7994" w:rsidP="00ED7994">
      <w:pPr>
        <w:pStyle w:val="Heading2"/>
      </w:pPr>
      <w:r>
        <w:t>Demografický vývoj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B1"/>
      </w:tblPr>
      <w:tblGrid>
        <w:gridCol w:w="1853"/>
        <w:gridCol w:w="1486"/>
        <w:gridCol w:w="1486"/>
        <w:gridCol w:w="1486"/>
        <w:gridCol w:w="1486"/>
        <w:gridCol w:w="1489"/>
      </w:tblGrid>
      <w:tr w:rsidR="001970A3" w14:paraId="60E395B5" w14:textId="77777777" w:rsidTr="009C07FA">
        <w:tc>
          <w:tcPr>
            <w:tcW w:w="99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8BFE86" w14:textId="77777777"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4002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04F6C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14:paraId="7717E918" w14:textId="77777777" w:rsidTr="009C07FA">
        <w:tc>
          <w:tcPr>
            <w:tcW w:w="998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F338CB" w14:textId="77777777"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D676C6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975827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1DC248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B33693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166F7" w14:textId="77777777"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14:paraId="4D9D3E24" w14:textId="77777777" w:rsidTr="009C07FA">
        <w:tc>
          <w:tcPr>
            <w:tcW w:w="998" w:type="pct"/>
            <w:tcBorders>
              <w:top w:val="double" w:sz="4" w:space="0" w:color="auto"/>
              <w:left w:val="single" w:sz="12" w:space="0" w:color="auto"/>
            </w:tcBorders>
          </w:tcPr>
          <w:p w14:paraId="6B5635FA" w14:textId="77777777" w:rsidR="001970A3" w:rsidRPr="00124A14" w:rsidRDefault="001970A3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6561A630" w14:textId="77777777" w:rsidR="001970A3" w:rsidRPr="00124A14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6E316EB4" w14:textId="77777777" w:rsidR="001970A3" w:rsidRPr="00124A14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7970E579" w14:textId="77777777" w:rsidR="001970A3" w:rsidRPr="00124A14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14:paraId="7B205D59" w14:textId="77777777" w:rsidR="001970A3" w:rsidRPr="00124A14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AA0C0E" w14:textId="77777777" w:rsidR="001970A3" w:rsidRPr="00124A14" w:rsidRDefault="001970A3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675FDC" w14:paraId="00FB7B14" w14:textId="77777777" w:rsidTr="00F01B86">
        <w:tc>
          <w:tcPr>
            <w:tcW w:w="998" w:type="pct"/>
            <w:tcBorders>
              <w:left w:val="single" w:sz="12" w:space="0" w:color="auto"/>
            </w:tcBorders>
          </w:tcPr>
          <w:p w14:paraId="2465C8BE" w14:textId="77777777" w:rsidR="00675FDC" w:rsidRPr="00124A14" w:rsidRDefault="00675FDC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FD2D672" w14:textId="77777777" w:rsidR="00675FDC" w:rsidRPr="00124A14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679C0D0" w14:textId="77777777" w:rsidR="00675FDC" w:rsidRPr="00124A14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7E6A689" w14:textId="77777777" w:rsidR="00675FDC" w:rsidRPr="00124A14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368F875F" w14:textId="77777777" w:rsidR="00675FDC" w:rsidRPr="00124A14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2" w:type="pct"/>
            <w:tcBorders>
              <w:right w:val="single" w:sz="12" w:space="0" w:color="auto"/>
            </w:tcBorders>
            <w:vAlign w:val="center"/>
          </w:tcPr>
          <w:p w14:paraId="3B492ACB" w14:textId="77777777" w:rsidR="00675FDC" w:rsidRPr="00124A14" w:rsidRDefault="00675FDC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F01B86" w14:paraId="522F8A4E" w14:textId="77777777" w:rsidTr="009C07FA">
        <w:tc>
          <w:tcPr>
            <w:tcW w:w="998" w:type="pct"/>
            <w:tcBorders>
              <w:left w:val="single" w:sz="12" w:space="0" w:color="auto"/>
              <w:bottom w:val="single" w:sz="12" w:space="0" w:color="auto"/>
            </w:tcBorders>
          </w:tcPr>
          <w:p w14:paraId="4AAD4CC3" w14:textId="77777777" w:rsidR="00F01B86" w:rsidRPr="00124A14" w:rsidRDefault="00F01B86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7566ABE8" w14:textId="77777777" w:rsidR="00F01B86" w:rsidRPr="00124A14" w:rsidRDefault="00F01B86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7EDDCB21" w14:textId="77777777" w:rsidR="00F01B86" w:rsidRPr="00124A14" w:rsidRDefault="00F01B86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1DC6A7E7" w14:textId="77777777" w:rsidR="00F01B86" w:rsidRPr="00124A14" w:rsidRDefault="00F01B86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14:paraId="69240695" w14:textId="77777777" w:rsidR="00F01B86" w:rsidRPr="00124A14" w:rsidRDefault="00F01B86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8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1D6EC7" w14:textId="77777777" w:rsidR="00F01B86" w:rsidRPr="00124A14" w:rsidRDefault="00F01B86" w:rsidP="00552106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04D9AD27" w14:textId="77777777" w:rsidR="0092748E" w:rsidRDefault="0092748E" w:rsidP="0092748E">
      <w:pPr>
        <w:pStyle w:val="Bntext"/>
      </w:pPr>
    </w:p>
    <w:p w14:paraId="2DD46A57" w14:textId="77777777" w:rsidR="00ED7994" w:rsidRDefault="001970A3" w:rsidP="0092748E">
      <w:pPr>
        <w:pStyle w:val="Heading2"/>
      </w:pPr>
      <w:r>
        <w:t>Základní údaje o obci</w:t>
      </w:r>
    </w:p>
    <w:p w14:paraId="490055C9" w14:textId="77777777" w:rsidR="001970A3" w:rsidRDefault="001970A3" w:rsidP="001970A3">
      <w:pPr>
        <w:pStyle w:val="Bntext"/>
      </w:pPr>
      <w:r>
        <w:t xml:space="preserve">Město </w:t>
      </w:r>
    </w:p>
    <w:p w14:paraId="2CE7D31E" w14:textId="77777777"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14:paraId="549AEA3B" w14:textId="77777777" w:rsidR="001970A3" w:rsidRDefault="001970A3" w:rsidP="001970A3">
      <w:pPr>
        <w:pStyle w:val="Heading1"/>
      </w:pPr>
      <w:r>
        <w:t>Podklady</w:t>
      </w:r>
    </w:p>
    <w:p w14:paraId="5618CC73" w14:textId="77777777" w:rsidR="001970A3" w:rsidRDefault="001970A3" w:rsidP="001970A3">
      <w:pPr>
        <w:pStyle w:val="ListBullet"/>
      </w:pPr>
      <w:r>
        <w:t>Výpis</w:t>
      </w:r>
    </w:p>
    <w:p w14:paraId="10682AA7" w14:textId="77777777" w:rsidR="001970A3" w:rsidRDefault="001970A3" w:rsidP="001970A3">
      <w:pPr>
        <w:pStyle w:val="ListBullet"/>
      </w:pPr>
      <w:r>
        <w:t>všelijakých</w:t>
      </w:r>
    </w:p>
    <w:p w14:paraId="0738F81A" w14:textId="77777777" w:rsidR="001970A3" w:rsidRDefault="001970A3" w:rsidP="001970A3">
      <w:pPr>
        <w:pStyle w:val="ListBullet"/>
      </w:pPr>
      <w:r>
        <w:t>podivných</w:t>
      </w:r>
    </w:p>
    <w:p w14:paraId="2F92B019" w14:textId="77777777" w:rsidR="001970A3" w:rsidRDefault="001970A3" w:rsidP="001970A3">
      <w:pPr>
        <w:pStyle w:val="ListBullet"/>
      </w:pPr>
      <w:r>
        <w:t>podkladů</w:t>
      </w:r>
    </w:p>
    <w:p w14:paraId="297A80D5" w14:textId="77777777" w:rsidR="001970A3" w:rsidRDefault="001970A3" w:rsidP="001970A3">
      <w:pPr>
        <w:pStyle w:val="ListBullet"/>
      </w:pPr>
      <w:r>
        <w:t>Styl: Seznam s</w:t>
      </w:r>
      <w:r w:rsidR="009775E4">
        <w:t> </w:t>
      </w:r>
      <w:r>
        <w:t>odrážkami</w:t>
      </w:r>
    </w:p>
    <w:p w14:paraId="5BAD255F" w14:textId="77777777" w:rsidR="009775E4" w:rsidRDefault="009775E4" w:rsidP="009775E4">
      <w:pPr>
        <w:pStyle w:val="ListBullet"/>
        <w:numPr>
          <w:ilvl w:val="0"/>
          <w:numId w:val="0"/>
        </w:numPr>
        <w:ind w:left="357" w:hanging="357"/>
      </w:pPr>
    </w:p>
    <w:p w14:paraId="1C7F9DFB" w14:textId="77777777" w:rsidR="009775E4" w:rsidRDefault="009775E4" w:rsidP="009775E4">
      <w:pPr>
        <w:pStyle w:val="ListBullet"/>
        <w:numPr>
          <w:ilvl w:val="0"/>
          <w:numId w:val="0"/>
        </w:numPr>
        <w:ind w:left="357" w:hanging="357"/>
      </w:pPr>
    </w:p>
    <w:p w14:paraId="66DC724F" w14:textId="77777777" w:rsidR="00DE5070" w:rsidRDefault="00DE5070" w:rsidP="0046195D">
      <w:pPr>
        <w:pStyle w:val="Heading1"/>
        <w:numPr>
          <w:ilvl w:val="0"/>
          <w:numId w:val="14"/>
        </w:numPr>
      </w:pPr>
      <w:r>
        <w:lastRenderedPageBreak/>
        <w:t>Kanalizace</w:t>
      </w:r>
    </w:p>
    <w:p w14:paraId="321A2F85" w14:textId="77777777" w:rsidR="00DE5070" w:rsidRDefault="00DE5070" w:rsidP="00DE5070">
      <w:pPr>
        <w:pStyle w:val="Heading2"/>
      </w:pPr>
      <w:r>
        <w:t>Základní údaje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E1"/>
      </w:tblPr>
      <w:tblGrid>
        <w:gridCol w:w="3529"/>
        <w:gridCol w:w="929"/>
        <w:gridCol w:w="1207"/>
        <w:gridCol w:w="1207"/>
        <w:gridCol w:w="1207"/>
        <w:gridCol w:w="1207"/>
      </w:tblGrid>
      <w:tr w:rsidR="00DE5070" w:rsidRPr="001970A3" w14:paraId="7C6A1331" w14:textId="77777777" w:rsidTr="0083664C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19DCD98" w14:textId="77777777" w:rsidR="00DE5070" w:rsidRPr="00DE5070" w:rsidRDefault="00DE5070" w:rsidP="0078781A">
            <w:pPr>
              <w:pStyle w:val="Texttabulky"/>
              <w:keepNext/>
              <w:keepLines/>
              <w:rPr>
                <w:b/>
                <w:bCs/>
              </w:rPr>
            </w:pPr>
            <w:r w:rsidRPr="00DE5070">
              <w:rPr>
                <w:b/>
                <w:bCs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DE5169D" w14:textId="77777777"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8A14912" w14:textId="77777777"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E7D0EAE" w14:textId="77777777"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EA90C91" w14:textId="77777777"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53EAF9" w14:textId="77777777"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DE5070" w14:paraId="217D8712" w14:textId="77777777" w:rsidTr="0083664C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14:paraId="0C6F3C9C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Počet trvale bydlících obyvatel napojených na kanalizaci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274DF40" w14:textId="77777777" w:rsidR="00DE5070" w:rsidRPr="00124A14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24A14">
              <w:rPr>
                <w:rFonts w:cs="Arial"/>
                <w:szCs w:val="20"/>
              </w:rPr>
              <w:t>N</w:t>
            </w:r>
            <w:r w:rsidRPr="00124A14">
              <w:rPr>
                <w:rFonts w:cs="Arial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8A56506" w14:textId="77777777" w:rsidR="00DE5070" w:rsidRPr="00124A14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C21A205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315189FC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275F3E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174CC962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67B38432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Počet trvale bydlících obyvatel napojených na ČOV</w:t>
            </w:r>
          </w:p>
        </w:tc>
        <w:tc>
          <w:tcPr>
            <w:tcW w:w="500" w:type="pct"/>
            <w:vAlign w:val="center"/>
          </w:tcPr>
          <w:p w14:paraId="6CE35704" w14:textId="77777777" w:rsidR="00DE5070" w:rsidRPr="00124A14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24A14">
              <w:rPr>
                <w:rFonts w:cs="Arial"/>
                <w:szCs w:val="20"/>
              </w:rPr>
              <w:t>N</w:t>
            </w:r>
            <w:r w:rsidRPr="00124A14">
              <w:rPr>
                <w:rFonts w:cs="Arial"/>
                <w:szCs w:val="20"/>
                <w:vertAlign w:val="subscript"/>
              </w:rPr>
              <w:t>čov</w:t>
            </w:r>
            <w:proofErr w:type="spellEnd"/>
          </w:p>
        </w:tc>
        <w:tc>
          <w:tcPr>
            <w:tcW w:w="650" w:type="pct"/>
            <w:vAlign w:val="center"/>
          </w:tcPr>
          <w:p w14:paraId="688E2106" w14:textId="77777777" w:rsidR="00DE5070" w:rsidRPr="00124A14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vAlign w:val="center"/>
          </w:tcPr>
          <w:p w14:paraId="2F95C4AA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1FA66D4D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4EBBD7A6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733357B7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77D6726A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Počet EO</w:t>
            </w:r>
          </w:p>
        </w:tc>
        <w:tc>
          <w:tcPr>
            <w:tcW w:w="500" w:type="pct"/>
            <w:vAlign w:val="center"/>
          </w:tcPr>
          <w:p w14:paraId="78F04716" w14:textId="77777777" w:rsidR="00DE5070" w:rsidRPr="00124A14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EO</w:t>
            </w:r>
          </w:p>
        </w:tc>
        <w:tc>
          <w:tcPr>
            <w:tcW w:w="650" w:type="pct"/>
            <w:vAlign w:val="center"/>
          </w:tcPr>
          <w:p w14:paraId="34E41D7D" w14:textId="77777777" w:rsidR="00DE5070" w:rsidRPr="00124A14" w:rsidRDefault="007E4A9E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obyv.</w:t>
            </w:r>
          </w:p>
        </w:tc>
        <w:tc>
          <w:tcPr>
            <w:tcW w:w="650" w:type="pct"/>
            <w:vAlign w:val="center"/>
          </w:tcPr>
          <w:p w14:paraId="2E4C200D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9764BD2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0A477A81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45C90E24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13B8F1CF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Produkce odpadních vod</w:t>
            </w:r>
          </w:p>
        </w:tc>
        <w:tc>
          <w:tcPr>
            <w:tcW w:w="500" w:type="pct"/>
            <w:vAlign w:val="center"/>
          </w:tcPr>
          <w:p w14:paraId="39213C16" w14:textId="77777777" w:rsidR="00DE5070" w:rsidRPr="00124A14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proofErr w:type="spellStart"/>
            <w:r w:rsidRPr="00124A14">
              <w:rPr>
                <w:rFonts w:cs="Arial"/>
                <w:szCs w:val="20"/>
              </w:rPr>
              <w:t>Q</w:t>
            </w:r>
            <w:r w:rsidRPr="00124A14">
              <w:rPr>
                <w:rFonts w:cs="Arial"/>
                <w:szCs w:val="20"/>
                <w:vertAlign w:val="subscript"/>
              </w:rPr>
              <w:t>spl</w:t>
            </w:r>
            <w:proofErr w:type="spellEnd"/>
          </w:p>
        </w:tc>
        <w:tc>
          <w:tcPr>
            <w:tcW w:w="650" w:type="pct"/>
            <w:vAlign w:val="center"/>
          </w:tcPr>
          <w:p w14:paraId="4B0AE013" w14:textId="77777777" w:rsidR="00DE5070" w:rsidRPr="00124A14" w:rsidRDefault="00AF6CB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m</w:t>
            </w:r>
            <w:r w:rsidRPr="00124A14">
              <w:rPr>
                <w:rFonts w:cs="Arial"/>
                <w:szCs w:val="20"/>
                <w:vertAlign w:val="superscript"/>
              </w:rPr>
              <w:t>3</w:t>
            </w:r>
            <w:r w:rsidRPr="00124A14">
              <w:rPr>
                <w:rFonts w:cs="Arial"/>
                <w:szCs w:val="20"/>
              </w:rPr>
              <w:t>/den</w:t>
            </w:r>
          </w:p>
        </w:tc>
        <w:tc>
          <w:tcPr>
            <w:tcW w:w="650" w:type="pct"/>
            <w:vAlign w:val="center"/>
          </w:tcPr>
          <w:p w14:paraId="7B4308B3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5B1A606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1B3B1CB5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606C91B9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4D30525E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Produkce BSK5</w:t>
            </w:r>
          </w:p>
        </w:tc>
        <w:tc>
          <w:tcPr>
            <w:tcW w:w="500" w:type="pct"/>
            <w:vAlign w:val="center"/>
          </w:tcPr>
          <w:p w14:paraId="51D4D170" w14:textId="77777777" w:rsidR="00DE5070" w:rsidRPr="00124A14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  <w:vertAlign w:val="subscript"/>
              </w:rPr>
            </w:pPr>
            <w:r w:rsidRPr="00124A14">
              <w:rPr>
                <w:rFonts w:cs="Arial"/>
                <w:szCs w:val="20"/>
              </w:rPr>
              <w:t>BSK</w:t>
            </w:r>
            <w:r w:rsidRPr="00124A14">
              <w:rPr>
                <w:rFonts w:cs="Arial"/>
                <w:szCs w:val="20"/>
                <w:vertAlign w:val="subscript"/>
              </w:rPr>
              <w:t>5</w:t>
            </w:r>
          </w:p>
        </w:tc>
        <w:tc>
          <w:tcPr>
            <w:tcW w:w="650" w:type="pct"/>
            <w:vAlign w:val="center"/>
          </w:tcPr>
          <w:p w14:paraId="6C73A81A" w14:textId="77777777" w:rsidR="00DE5070" w:rsidRPr="00124A14" w:rsidRDefault="00724DE8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kg/den</w:t>
            </w:r>
          </w:p>
        </w:tc>
        <w:tc>
          <w:tcPr>
            <w:tcW w:w="650" w:type="pct"/>
            <w:vAlign w:val="center"/>
          </w:tcPr>
          <w:p w14:paraId="2C04D54C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50779528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16A2037D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6054EFE0" w14:textId="77777777" w:rsidTr="0083664C">
        <w:tc>
          <w:tcPr>
            <w:tcW w:w="1900" w:type="pct"/>
            <w:tcBorders>
              <w:left w:val="single" w:sz="12" w:space="0" w:color="auto"/>
            </w:tcBorders>
          </w:tcPr>
          <w:p w14:paraId="401F52B4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Produkce CHSK</w:t>
            </w:r>
          </w:p>
        </w:tc>
        <w:tc>
          <w:tcPr>
            <w:tcW w:w="500" w:type="pct"/>
            <w:vAlign w:val="center"/>
          </w:tcPr>
          <w:p w14:paraId="0CB49DD5" w14:textId="77777777" w:rsidR="00DE5070" w:rsidRPr="00124A14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CHSK</w:t>
            </w:r>
          </w:p>
        </w:tc>
        <w:tc>
          <w:tcPr>
            <w:tcW w:w="650" w:type="pct"/>
            <w:vAlign w:val="center"/>
          </w:tcPr>
          <w:p w14:paraId="0817B113" w14:textId="77777777" w:rsidR="00DE5070" w:rsidRPr="00124A14" w:rsidRDefault="00724DE8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kg/den</w:t>
            </w:r>
          </w:p>
        </w:tc>
        <w:tc>
          <w:tcPr>
            <w:tcW w:w="650" w:type="pct"/>
            <w:vAlign w:val="center"/>
          </w:tcPr>
          <w:p w14:paraId="0FF0DE54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268DE760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14:paraId="2CF223D2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DE5070" w14:paraId="08987908" w14:textId="77777777" w:rsidTr="0083664C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14:paraId="3583543E" w14:textId="77777777" w:rsidR="00DE5070" w:rsidRPr="00124A14" w:rsidRDefault="00DE5070" w:rsidP="0078781A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Produkce NL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0A43AFA2" w14:textId="77777777" w:rsidR="00DE5070" w:rsidRPr="00124A14" w:rsidRDefault="007D386A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NL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1B59CE9" w14:textId="77777777" w:rsidR="00DE5070" w:rsidRPr="00124A14" w:rsidRDefault="00724DE8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kg/den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0F51864A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5999116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FC86B" w14:textId="77777777" w:rsidR="00DE5070" w:rsidRPr="00124A14" w:rsidRDefault="00DE5070" w:rsidP="0078781A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5C67D84F" w14:textId="77777777" w:rsidR="00DE5070" w:rsidRDefault="00DE5070" w:rsidP="00DE5070">
      <w:pPr>
        <w:pStyle w:val="Heading2"/>
      </w:pPr>
      <w:r>
        <w:t>Významní producenti odpadních vod</w:t>
      </w:r>
    </w:p>
    <w:p w14:paraId="16E23594" w14:textId="77777777" w:rsidR="00DE5070" w:rsidRDefault="00DE5070" w:rsidP="00DE5070">
      <w:pPr>
        <w:pStyle w:val="Bntext"/>
      </w:pPr>
      <w:r>
        <w:t>Píšu text odstavce stylem „Běžný text“.</w:t>
      </w:r>
    </w:p>
    <w:p w14:paraId="7F2E314C" w14:textId="77777777" w:rsidR="00DE5070" w:rsidRDefault="00DE5070" w:rsidP="00DE5070">
      <w:pPr>
        <w:pStyle w:val="Bntext"/>
      </w:pPr>
      <w:r>
        <w:t>Případné objekty vypiš následovně:</w:t>
      </w:r>
    </w:p>
    <w:p w14:paraId="2A263C34" w14:textId="77777777" w:rsidR="00DE5070" w:rsidRDefault="00DE5070" w:rsidP="00DE5070">
      <w:pPr>
        <w:pStyle w:val="ListBullet"/>
      </w:pPr>
      <w:r>
        <w:t>Prameniště I – 5 studní</w:t>
      </w:r>
    </w:p>
    <w:p w14:paraId="17E059A8" w14:textId="77777777" w:rsidR="00DE5070" w:rsidRDefault="00DE5070" w:rsidP="00DE5070">
      <w:pPr>
        <w:pStyle w:val="ListBullet"/>
      </w:pPr>
      <w:r>
        <w:t>Prameniště II – 3 studně</w:t>
      </w:r>
    </w:p>
    <w:p w14:paraId="14DC2F71" w14:textId="77777777" w:rsidR="00F90D4C" w:rsidRDefault="00F90D4C" w:rsidP="00F90D4C">
      <w:pPr>
        <w:pStyle w:val="ListBullet"/>
      </w:pPr>
      <w:r>
        <w:t>Styl: Seznam s odrážkami</w:t>
      </w:r>
    </w:p>
    <w:p w14:paraId="5E14B85F" w14:textId="77777777" w:rsidR="00C91EC0" w:rsidRDefault="00C91EC0" w:rsidP="00E45F5B">
      <w:pPr>
        <w:pStyle w:val="Bntext"/>
      </w:pPr>
    </w:p>
    <w:p w14:paraId="5BF208CD" w14:textId="77777777" w:rsidR="00DE5070" w:rsidRDefault="00DE5070" w:rsidP="00DE5070">
      <w:pPr>
        <w:pStyle w:val="Heading2"/>
      </w:pPr>
      <w:r>
        <w:t>Popis současného stavu odkanalizování a čištění odpadních vod</w:t>
      </w:r>
    </w:p>
    <w:p w14:paraId="6F4876B6" w14:textId="77777777" w:rsidR="00DE5070" w:rsidRDefault="00DE5070" w:rsidP="00DE5070">
      <w:pPr>
        <w:pStyle w:val="Bntext"/>
      </w:pPr>
      <w:r>
        <w:t>Píšu text odstavce stylem „Běžný text“.</w:t>
      </w:r>
    </w:p>
    <w:p w14:paraId="49FF26F1" w14:textId="77777777" w:rsidR="00DE5070" w:rsidRDefault="00DE5070" w:rsidP="00DE5070">
      <w:pPr>
        <w:pStyle w:val="Bntext"/>
      </w:pPr>
      <w:r>
        <w:t>Případné objekty vypiš následovně:</w:t>
      </w:r>
    </w:p>
    <w:p w14:paraId="5C85CB15" w14:textId="77777777" w:rsidR="00DE5070" w:rsidRDefault="00DE5070" w:rsidP="00DE5070">
      <w:pPr>
        <w:pStyle w:val="ListBullet"/>
      </w:pPr>
      <w:r>
        <w:t>Prameniště I – 5 studní</w:t>
      </w:r>
    </w:p>
    <w:p w14:paraId="13CCD52D" w14:textId="77777777" w:rsidR="00DE5070" w:rsidRDefault="00DE5070" w:rsidP="00DE5070">
      <w:pPr>
        <w:pStyle w:val="ListBullet"/>
      </w:pPr>
      <w:r>
        <w:t>Prameniště II – 3 studně</w:t>
      </w:r>
    </w:p>
    <w:p w14:paraId="341ACC15" w14:textId="77777777" w:rsidR="006E2911" w:rsidRDefault="006E2911" w:rsidP="006E2911">
      <w:pPr>
        <w:pStyle w:val="ListBullet"/>
      </w:pPr>
      <w:r>
        <w:t>Styl: Seznam s odrážkami</w:t>
      </w:r>
    </w:p>
    <w:p w14:paraId="031405F8" w14:textId="77777777" w:rsidR="00DE5070" w:rsidRDefault="00DE5070" w:rsidP="00DE5070">
      <w:pPr>
        <w:pStyle w:val="Heading2"/>
      </w:pPr>
      <w:r>
        <w:t>Popis odkanalizování a čištění odpadních vod ve výhledu</w:t>
      </w:r>
    </w:p>
    <w:p w14:paraId="3235A162" w14:textId="77777777" w:rsidR="00DE5070" w:rsidRDefault="00DE5070" w:rsidP="00DE5070">
      <w:pPr>
        <w:pStyle w:val="Bntext"/>
      </w:pPr>
      <w:r>
        <w:t>Píšu text odstavce stylem „Běžný text“.</w:t>
      </w:r>
    </w:p>
    <w:p w14:paraId="4E7CFF79" w14:textId="77777777" w:rsidR="00DE5070" w:rsidRDefault="00DE5070" w:rsidP="00DE5070">
      <w:pPr>
        <w:pStyle w:val="Bntext"/>
      </w:pPr>
      <w:r>
        <w:t>Případné objekty vypiš následovně:</w:t>
      </w:r>
    </w:p>
    <w:p w14:paraId="2C61B1C1" w14:textId="77777777" w:rsidR="00DE5070" w:rsidRDefault="00DE5070" w:rsidP="00DE5070">
      <w:pPr>
        <w:pStyle w:val="ListBullet"/>
      </w:pPr>
      <w:r>
        <w:t>Prameniště I – 5 studní</w:t>
      </w:r>
    </w:p>
    <w:p w14:paraId="3AED0910" w14:textId="77777777" w:rsidR="00DE5070" w:rsidRDefault="00DE5070" w:rsidP="00DE5070">
      <w:pPr>
        <w:pStyle w:val="ListBullet"/>
      </w:pPr>
      <w:r>
        <w:t>Prameniště II – 3 studně</w:t>
      </w:r>
    </w:p>
    <w:p w14:paraId="32817D62" w14:textId="77777777" w:rsidR="006E2911" w:rsidRDefault="006E2911" w:rsidP="006E2911">
      <w:pPr>
        <w:pStyle w:val="ListBullet"/>
      </w:pPr>
      <w:r>
        <w:t>Styl: Seznam s odrážkami</w:t>
      </w:r>
    </w:p>
    <w:p w14:paraId="2CB3F8E3" w14:textId="77777777" w:rsidR="00DE5070" w:rsidRDefault="00DE5070" w:rsidP="00DE5070">
      <w:pPr>
        <w:pStyle w:val="Heading2"/>
      </w:pPr>
      <w:r>
        <w:t>Časový harmonogram</w:t>
      </w:r>
    </w:p>
    <w:p w14:paraId="0F5FDF9B" w14:textId="77777777" w:rsidR="00DE5070" w:rsidRDefault="00DE5070" w:rsidP="00DE5070">
      <w:pPr>
        <w:pStyle w:val="Bntext"/>
      </w:pPr>
      <w:r>
        <w:t>Píšu text odstavce stylem „Běžný text“.</w:t>
      </w:r>
    </w:p>
    <w:p w14:paraId="6C11E731" w14:textId="77777777" w:rsidR="00DE5070" w:rsidRDefault="00DE5070" w:rsidP="00DE5070">
      <w:pPr>
        <w:pStyle w:val="Bntext"/>
      </w:pPr>
      <w:r>
        <w:t>Případné objekty vypiš následovně:</w:t>
      </w:r>
    </w:p>
    <w:p w14:paraId="05DF3140" w14:textId="77777777" w:rsidR="00DE5070" w:rsidRDefault="00DE5070" w:rsidP="00DE5070">
      <w:pPr>
        <w:pStyle w:val="ListBullet"/>
      </w:pPr>
      <w:r>
        <w:t>Prameniště I – 5 studní</w:t>
      </w:r>
    </w:p>
    <w:p w14:paraId="5E710DD5" w14:textId="77777777" w:rsidR="00DE5070" w:rsidRDefault="00DE5070" w:rsidP="00DE5070">
      <w:pPr>
        <w:pStyle w:val="ListBullet"/>
      </w:pPr>
      <w:r>
        <w:t>Prameniště II – 3 studně</w:t>
      </w:r>
    </w:p>
    <w:p w14:paraId="322C9D50" w14:textId="77777777" w:rsidR="006E2911" w:rsidRDefault="006E2911" w:rsidP="006E2911">
      <w:pPr>
        <w:pStyle w:val="ListBullet"/>
      </w:pPr>
      <w:r>
        <w:t>Styl: Seznam s</w:t>
      </w:r>
      <w:r w:rsidR="0046195D">
        <w:t> </w:t>
      </w:r>
      <w:r>
        <w:t>odrážkami</w:t>
      </w:r>
    </w:p>
    <w:p w14:paraId="749BE658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1BE0A778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148576D8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5F2D048C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5D146505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72745BD0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74F32316" w14:textId="77777777" w:rsidR="0046195D" w:rsidRDefault="0046195D" w:rsidP="0046195D">
      <w:pPr>
        <w:pStyle w:val="ListBullet"/>
        <w:numPr>
          <w:ilvl w:val="0"/>
          <w:numId w:val="0"/>
        </w:numPr>
        <w:ind w:left="357" w:hanging="357"/>
      </w:pPr>
    </w:p>
    <w:p w14:paraId="2E95EBD1" w14:textId="77777777" w:rsidR="00DE5070" w:rsidRDefault="00DE5070" w:rsidP="00DE5070">
      <w:pPr>
        <w:pStyle w:val="Heading1"/>
      </w:pPr>
      <w:r>
        <w:lastRenderedPageBreak/>
        <w:t>Ekonomická část</w:t>
      </w:r>
    </w:p>
    <w:p w14:paraId="48848F43" w14:textId="77777777"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20.1.2010.</w:t>
      </w:r>
    </w:p>
    <w:p w14:paraId="2078CB1E" w14:textId="77777777" w:rsidR="00C1230F" w:rsidRDefault="00C1230F" w:rsidP="0078781A">
      <w:pPr>
        <w:pStyle w:val="Bntext"/>
      </w:pPr>
    </w:p>
    <w:tbl>
      <w:tblPr>
        <w:tblStyle w:val="TableGrid"/>
        <w:tblW w:w="3300" w:type="pct"/>
        <w:jc w:val="center"/>
        <w:tblLook w:val="04A0" w:firstRow="1" w:lastRow="0" w:firstColumn="1" w:lastColumn="0" w:noHBand="0" w:noVBand="1"/>
        <w:tblCaption w:val="TabF"/>
      </w:tblPr>
      <w:tblGrid>
        <w:gridCol w:w="3111"/>
        <w:gridCol w:w="3018"/>
      </w:tblGrid>
      <w:tr w:rsidR="00C1230F" w14:paraId="5090EEDA" w14:textId="77777777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50634" w14:textId="77777777"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BDD99" w14:textId="77777777"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14:paraId="114E92E0" w14:textId="77777777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3280AD8" w14:textId="77777777" w:rsidR="00C1230F" w:rsidRPr="00124A14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34DEA8" w14:textId="77777777" w:rsidR="00C1230F" w:rsidRPr="00124A14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C1230F" w14:paraId="1B211D99" w14:textId="77777777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14:paraId="0E654590" w14:textId="77777777" w:rsidR="00C1230F" w:rsidRPr="00124A14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14:paraId="5E2A62E7" w14:textId="77777777" w:rsidR="00C1230F" w:rsidRPr="00124A14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C1230F" w14:paraId="77B1A46C" w14:textId="77777777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93CB7" w14:textId="77777777" w:rsidR="00C1230F" w:rsidRPr="00124A14" w:rsidRDefault="00C1230F" w:rsidP="00675FDC">
            <w:pPr>
              <w:pStyle w:val="Texttabulky"/>
              <w:keepNext/>
              <w:keepLines/>
              <w:rPr>
                <w:rFonts w:cs="Arial"/>
                <w:szCs w:val="20"/>
              </w:rPr>
            </w:pPr>
            <w:r w:rsidRPr="00124A14">
              <w:rPr>
                <w:rFonts w:cs="Arial"/>
                <w:szCs w:val="20"/>
              </w:rPr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1B12EC" w14:textId="77777777" w:rsidR="00C1230F" w:rsidRPr="00124A14" w:rsidRDefault="00C1230F" w:rsidP="00675FDC">
            <w:pPr>
              <w:pStyle w:val="Texttabulky"/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</w:tbl>
    <w:p w14:paraId="74FDC861" w14:textId="77777777" w:rsidR="00C1230F" w:rsidRPr="0078781A" w:rsidRDefault="00C1230F" w:rsidP="0078781A">
      <w:pPr>
        <w:pStyle w:val="Bntext"/>
      </w:pPr>
    </w:p>
    <w:sectPr w:rsidR="00C1230F" w:rsidRPr="0078781A">
      <w:headerReference w:type="default" r:id="rId8"/>
      <w:footerReference w:type="default" r:id="rId9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4254" w14:textId="77777777" w:rsidR="005E5C1C" w:rsidRDefault="005E5C1C">
      <w:r>
        <w:separator/>
      </w:r>
    </w:p>
  </w:endnote>
  <w:endnote w:type="continuationSeparator" w:id="0">
    <w:p w14:paraId="0A605D38" w14:textId="77777777" w:rsidR="005E5C1C" w:rsidRDefault="005E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65959" w14:paraId="5CA6E5EB" w14:textId="77777777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14:paraId="7CE447E4" w14:textId="77777777" w:rsidR="00465959" w:rsidRDefault="00465959" w:rsidP="001E1F3D">
          <w:pPr>
            <w:pStyle w:val="Footer"/>
          </w:pPr>
        </w:p>
      </w:tc>
    </w:tr>
    <w:tr w:rsidR="00465959" w14:paraId="7926EE29" w14:textId="77777777">
      <w:tc>
        <w:tcPr>
          <w:tcW w:w="4605" w:type="dxa"/>
          <w:tcBorders>
            <w:top w:val="single" w:sz="4" w:space="0" w:color="auto"/>
          </w:tcBorders>
        </w:tcPr>
        <w:p w14:paraId="09CF5E63" w14:textId="77777777" w:rsidR="00465959" w:rsidRDefault="00090712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14:paraId="7364B2A9" w14:textId="77777777" w:rsidR="00465959" w:rsidRDefault="00465959">
          <w:pPr>
            <w:pStyle w:val="Footer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E05FA">
            <w:rPr>
              <w:noProof/>
            </w:rPr>
            <w:t>1</w:t>
          </w:r>
          <w:r>
            <w:fldChar w:fldCharType="end"/>
          </w:r>
        </w:p>
      </w:tc>
    </w:tr>
  </w:tbl>
  <w:p w14:paraId="658B82F8" w14:textId="77777777" w:rsidR="00465959" w:rsidRDefault="00465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3DBA" w14:textId="77777777" w:rsidR="005E5C1C" w:rsidRDefault="005E5C1C">
      <w:r>
        <w:separator/>
      </w:r>
    </w:p>
  </w:footnote>
  <w:footnote w:type="continuationSeparator" w:id="0">
    <w:p w14:paraId="695731B3" w14:textId="77777777" w:rsidR="005E5C1C" w:rsidRDefault="005E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14:paraId="7F605740" w14:textId="77777777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14:paraId="100BDC35" w14:textId="77777777" w:rsidR="00465959" w:rsidRDefault="00465959" w:rsidP="00465959">
          <w:pPr>
            <w:pStyle w:val="Header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14:paraId="320B87AA" w14:textId="77777777" w:rsidR="00465959" w:rsidRDefault="00F145B6">
          <w:pPr>
            <w:pStyle w:val="Header"/>
            <w:jc w:val="right"/>
          </w:pPr>
          <w:r>
            <w:t>AQUATIS a.s.</w:t>
          </w:r>
        </w:p>
      </w:tc>
    </w:tr>
    <w:tr w:rsidR="00465959" w14:paraId="58883EB7" w14:textId="77777777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14:paraId="2E0031EE" w14:textId="77777777" w:rsidR="00465959" w:rsidRDefault="00465959" w:rsidP="00465959">
          <w:pPr>
            <w:pStyle w:val="Header"/>
          </w:pPr>
          <w:r>
            <w:t>A.3 Popis vodovodů a kanalizací v obcích a jejich administrativních částech</w:t>
          </w:r>
        </w:p>
      </w:tc>
    </w:tr>
  </w:tbl>
  <w:p w14:paraId="7DDAE8B7" w14:textId="77777777" w:rsidR="00465959" w:rsidRDefault="00465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CD2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8452E4"/>
    <w:multiLevelType w:val="multilevel"/>
    <w:tmpl w:val="372059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68"/>
    <w:rsid w:val="00006205"/>
    <w:rsid w:val="00042D68"/>
    <w:rsid w:val="00090712"/>
    <w:rsid w:val="000A76BC"/>
    <w:rsid w:val="00124A14"/>
    <w:rsid w:val="0016152D"/>
    <w:rsid w:val="001666C2"/>
    <w:rsid w:val="001970A3"/>
    <w:rsid w:val="001A2FA9"/>
    <w:rsid w:val="001B48F7"/>
    <w:rsid w:val="001C42CA"/>
    <w:rsid w:val="001D6AFC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3522B4"/>
    <w:rsid w:val="00380A4E"/>
    <w:rsid w:val="003F5A51"/>
    <w:rsid w:val="00453C78"/>
    <w:rsid w:val="0046195D"/>
    <w:rsid w:val="00465959"/>
    <w:rsid w:val="004C5185"/>
    <w:rsid w:val="00552106"/>
    <w:rsid w:val="00566C2F"/>
    <w:rsid w:val="005700CA"/>
    <w:rsid w:val="00573073"/>
    <w:rsid w:val="00583662"/>
    <w:rsid w:val="005E182B"/>
    <w:rsid w:val="005E5C1C"/>
    <w:rsid w:val="005F2557"/>
    <w:rsid w:val="00630A4D"/>
    <w:rsid w:val="0065230B"/>
    <w:rsid w:val="00655D58"/>
    <w:rsid w:val="00675FDC"/>
    <w:rsid w:val="00693FC0"/>
    <w:rsid w:val="006E0629"/>
    <w:rsid w:val="006E2911"/>
    <w:rsid w:val="00724DE8"/>
    <w:rsid w:val="007725D9"/>
    <w:rsid w:val="0077761A"/>
    <w:rsid w:val="0078781A"/>
    <w:rsid w:val="00792170"/>
    <w:rsid w:val="007D386A"/>
    <w:rsid w:val="007E4A9E"/>
    <w:rsid w:val="007E690A"/>
    <w:rsid w:val="00817EF5"/>
    <w:rsid w:val="0083664C"/>
    <w:rsid w:val="008A0511"/>
    <w:rsid w:val="0092748E"/>
    <w:rsid w:val="009775E4"/>
    <w:rsid w:val="009B4603"/>
    <w:rsid w:val="009C07FA"/>
    <w:rsid w:val="009C09AF"/>
    <w:rsid w:val="00A00D55"/>
    <w:rsid w:val="00A14A6A"/>
    <w:rsid w:val="00A34040"/>
    <w:rsid w:val="00AA70BF"/>
    <w:rsid w:val="00AE10D2"/>
    <w:rsid w:val="00AF36E5"/>
    <w:rsid w:val="00AF6CBA"/>
    <w:rsid w:val="00B50DEA"/>
    <w:rsid w:val="00B74A0D"/>
    <w:rsid w:val="00B85C56"/>
    <w:rsid w:val="00B940BF"/>
    <w:rsid w:val="00BE0FEB"/>
    <w:rsid w:val="00C1230F"/>
    <w:rsid w:val="00C36D19"/>
    <w:rsid w:val="00C621D4"/>
    <w:rsid w:val="00C91EC0"/>
    <w:rsid w:val="00C9650D"/>
    <w:rsid w:val="00CA2500"/>
    <w:rsid w:val="00CC0CB5"/>
    <w:rsid w:val="00CD23BB"/>
    <w:rsid w:val="00CE05FA"/>
    <w:rsid w:val="00D05931"/>
    <w:rsid w:val="00D14077"/>
    <w:rsid w:val="00D31D43"/>
    <w:rsid w:val="00D5657A"/>
    <w:rsid w:val="00DE4D8F"/>
    <w:rsid w:val="00DE5070"/>
    <w:rsid w:val="00E45F5B"/>
    <w:rsid w:val="00E63454"/>
    <w:rsid w:val="00EB6448"/>
    <w:rsid w:val="00ED7994"/>
    <w:rsid w:val="00F01B86"/>
    <w:rsid w:val="00F145B6"/>
    <w:rsid w:val="00F26534"/>
    <w:rsid w:val="00F37000"/>
    <w:rsid w:val="00F60367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2687F"/>
  <w15:docId w15:val="{CB680F2B-F0B2-4FA8-B593-AFE32D55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Heading2">
    <w:name w:val="heading 2"/>
    <w:basedOn w:val="Normal"/>
    <w:next w:val="Bntext"/>
    <w:qFormat/>
    <w:rsid w:val="00DE4D8F"/>
    <w:pPr>
      <w:keepNext/>
      <w:widowControl w:val="0"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Heading3">
    <w:name w:val="heading 3"/>
    <w:basedOn w:val="Normal"/>
    <w:next w:val="Bntext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Heading4">
    <w:name w:val="heading 4"/>
    <w:basedOn w:val="Normal"/>
    <w:next w:val="Bntext"/>
    <w:qFormat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spacing w:before="60" w:after="60"/>
    </w:pPr>
    <w:rPr>
      <w:i/>
    </w:rPr>
  </w:style>
  <w:style w:type="paragraph" w:styleId="Footer">
    <w:name w:val="footer"/>
    <w:basedOn w:val="Normal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al"/>
    <w:pPr>
      <w:widowControl w:val="0"/>
      <w:spacing w:before="60" w:after="60"/>
      <w:jc w:val="both"/>
    </w:pPr>
  </w:style>
  <w:style w:type="character" w:styleId="PlaceholderText">
    <w:name w:val="Placeholder Text"/>
    <w:basedOn w:val="DefaultParagraphFont"/>
    <w:uiPriority w:val="99"/>
    <w:semiHidden/>
    <w:rsid w:val="00453C78"/>
    <w:rPr>
      <w:color w:val="808080"/>
    </w:rPr>
  </w:style>
  <w:style w:type="paragraph" w:styleId="ListNumber">
    <w:name w:val="List Number"/>
    <w:basedOn w:val="Normal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al"/>
    <w:rPr>
      <w:i/>
    </w:rPr>
  </w:style>
  <w:style w:type="paragraph" w:customStyle="1" w:styleId="Nzevtabulky">
    <w:name w:val="Název tabulky"/>
    <w:basedOn w:val="Normal"/>
    <w:rPr>
      <w:i/>
    </w:rPr>
  </w:style>
  <w:style w:type="paragraph" w:styleId="TOC1">
    <w:name w:val="toc 1"/>
    <w:basedOn w:val="Normal"/>
    <w:next w:val="Bntext"/>
    <w:autoRedefine/>
    <w:semiHidden/>
    <w:pPr>
      <w:widowControl w:val="0"/>
      <w:spacing w:after="60"/>
    </w:pPr>
    <w:rPr>
      <w:caps/>
    </w:rPr>
  </w:style>
  <w:style w:type="paragraph" w:styleId="TOC2">
    <w:name w:val="toc 2"/>
    <w:basedOn w:val="Normal"/>
    <w:next w:val="Bntext"/>
    <w:autoRedefine/>
    <w:semiHidden/>
    <w:pPr>
      <w:widowControl w:val="0"/>
      <w:spacing w:after="60"/>
      <w:ind w:left="198"/>
    </w:pPr>
  </w:style>
  <w:style w:type="paragraph" w:styleId="TOC3">
    <w:name w:val="toc 3"/>
    <w:basedOn w:val="Normal"/>
    <w:next w:val="Bntext"/>
    <w:autoRedefine/>
    <w:semiHidden/>
    <w:pPr>
      <w:widowControl w:val="0"/>
      <w:spacing w:after="60"/>
      <w:ind w:left="403"/>
    </w:pPr>
  </w:style>
  <w:style w:type="paragraph" w:styleId="TOC4">
    <w:name w:val="toc 4"/>
    <w:basedOn w:val="Normal"/>
    <w:next w:val="Bntext"/>
    <w:autoRedefine/>
    <w:semiHidden/>
    <w:pPr>
      <w:widowControl w:val="0"/>
      <w:spacing w:after="60"/>
      <w:ind w:left="601"/>
    </w:pPr>
  </w:style>
  <w:style w:type="paragraph" w:styleId="ListBullet">
    <w:name w:val="List Bullet"/>
    <w:basedOn w:val="Normal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FootnoteText">
    <w:name w:val="footnote text"/>
    <w:basedOn w:val="Normal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al"/>
    <w:pPr>
      <w:widowControl w:val="0"/>
      <w:spacing w:before="60" w:after="60"/>
    </w:pPr>
  </w:style>
  <w:style w:type="table" w:styleId="TableGrid">
    <w:name w:val="Table Grid"/>
    <w:basedOn w:val="TableNormal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42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D6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2D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D6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42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8DC0-6D96-45AD-B9CD-EAA8D68D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A3_template.dotx</Template>
  <TotalTime>22</TotalTime>
  <Pages>3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Studnicka, Tomas</cp:lastModifiedBy>
  <cp:revision>17</cp:revision>
  <cp:lastPrinted>1900-12-31T23:00:00Z</cp:lastPrinted>
  <dcterms:created xsi:type="dcterms:W3CDTF">2019-04-16T13:35:00Z</dcterms:created>
  <dcterms:modified xsi:type="dcterms:W3CDTF">2020-04-14T11:55:00Z</dcterms:modified>
</cp:coreProperties>
</file>