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34CB" w14:textId="77777777" w:rsidR="00BE0FEB" w:rsidRDefault="00ED7994" w:rsidP="00DE4D8F">
      <w:pPr>
        <w:pStyle w:val="Heading1"/>
      </w:pPr>
      <w:r>
        <w:t>Název obce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14:paraId="3EB18C90" w14:textId="77777777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122FE1" w14:textId="77777777"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3A64E" w14:textId="6D4BD39A" w:rsidR="00792170" w:rsidRPr="00792170" w:rsidRDefault="00792170" w:rsidP="00C36D19">
            <w:pPr>
              <w:pStyle w:val="Texttabulky"/>
              <w:jc w:val="right"/>
              <w:rPr>
                <w:b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CFB076" w14:textId="1101B695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630A4D" w14:paraId="7C679E3F" w14:textId="77777777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A4728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89103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004DF" w14:textId="77777777"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14:paraId="21DDB093" w14:textId="77777777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2E2EE2C7" w14:textId="77777777" w:rsidR="00792170" w:rsidRPr="00DA16CC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vAlign w:val="center"/>
          </w:tcPr>
          <w:p w14:paraId="57BECAED" w14:textId="77777777" w:rsidR="00792170" w:rsidRPr="00DA16CC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14:paraId="4D7BCFBF" w14:textId="77777777" w:rsidR="00792170" w:rsidRPr="00DA16CC" w:rsidRDefault="00792170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  <w:tr w:rsidR="00792170" w14:paraId="0B4A0B74" w14:textId="77777777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BB73E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14:paraId="32419613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7147F" w14:textId="77777777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14:paraId="2EFB152D" w14:textId="77777777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32A62746" w14:textId="77777777" w:rsidR="00792170" w:rsidRPr="00DA16CC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vAlign w:val="center"/>
          </w:tcPr>
          <w:p w14:paraId="2B3D82DF" w14:textId="77777777" w:rsidR="00792170" w:rsidRPr="00DA16CC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14:paraId="71D261B3" w14:textId="77777777" w:rsidR="00792170" w:rsidRPr="00DA16CC" w:rsidRDefault="00792170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  <w:tr w:rsidR="00573073" w14:paraId="6478226C" w14:textId="77777777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830A4" w14:textId="77777777" w:rsidR="00573073" w:rsidRPr="00DA16CC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451F06DA" w14:textId="77777777" w:rsidR="00573073" w:rsidRPr="00DA16CC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56BC06" w14:textId="77777777" w:rsidR="00573073" w:rsidRPr="00DA16CC" w:rsidRDefault="00573073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</w:tbl>
    <w:p w14:paraId="6FCD66D1" w14:textId="77777777" w:rsidR="001B48F7" w:rsidRDefault="001B48F7" w:rsidP="00ED7994">
      <w:pPr>
        <w:pStyle w:val="Bntext"/>
      </w:pPr>
    </w:p>
    <w:p w14:paraId="35EE5B1C" w14:textId="77777777" w:rsidR="00ED7994" w:rsidRDefault="00ED7994" w:rsidP="00ED7994">
      <w:pPr>
        <w:pStyle w:val="Heading1"/>
      </w:pPr>
      <w:r>
        <w:t>Charakteristika obce</w:t>
      </w:r>
      <w:r w:rsidR="001970A3">
        <w:t xml:space="preserve"> (místní části)</w:t>
      </w:r>
    </w:p>
    <w:p w14:paraId="142A0C54" w14:textId="77777777" w:rsidR="00ED7994" w:rsidRDefault="00ED7994" w:rsidP="00ED7994">
      <w:pPr>
        <w:pStyle w:val="Heading2"/>
      </w:pPr>
      <w:r>
        <w:t>Demografický vývoj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B1"/>
      </w:tblPr>
      <w:tblGrid>
        <w:gridCol w:w="1854"/>
        <w:gridCol w:w="1486"/>
        <w:gridCol w:w="1486"/>
        <w:gridCol w:w="1486"/>
        <w:gridCol w:w="1486"/>
        <w:gridCol w:w="1488"/>
      </w:tblGrid>
      <w:tr w:rsidR="001970A3" w14:paraId="0125B2EC" w14:textId="77777777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C27AD1C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8E6AA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14:paraId="3E7535F8" w14:textId="77777777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E4DACD4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EBF11F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8E08C5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F328E0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73D727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11D715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14:paraId="6AA04489" w14:textId="77777777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14:paraId="31A42FCE" w14:textId="77777777" w:rsidR="001970A3" w:rsidRPr="00D923B9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02CABAF8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36737A5C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0729F318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6F5F97C3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4E0EF3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00444A04" w14:textId="77777777" w:rsidTr="00675FDC">
        <w:tc>
          <w:tcPr>
            <w:tcW w:w="999" w:type="pct"/>
            <w:tcBorders>
              <w:left w:val="single" w:sz="12" w:space="0" w:color="auto"/>
            </w:tcBorders>
          </w:tcPr>
          <w:p w14:paraId="217227D1" w14:textId="77777777" w:rsidR="001970A3" w:rsidRPr="00D923B9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36E53EB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A9633CA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F4DA8EB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15625B9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14:paraId="20F208B2" w14:textId="77777777" w:rsidR="001970A3" w:rsidRPr="00D923B9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675FDC" w14:paraId="14F97E28" w14:textId="77777777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14:paraId="56D83B84" w14:textId="77777777" w:rsidR="00675FDC" w:rsidRPr="00D923B9" w:rsidRDefault="00675FDC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40701C68" w14:textId="77777777" w:rsidR="00675FDC" w:rsidRPr="00D923B9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27FEA7C3" w14:textId="77777777" w:rsidR="00675FDC" w:rsidRPr="00D923B9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6F769F7B" w14:textId="77777777" w:rsidR="00675FDC" w:rsidRPr="00D923B9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34D12201" w14:textId="77777777" w:rsidR="00675FDC" w:rsidRPr="00D923B9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23EA1" w14:textId="77777777" w:rsidR="00675FDC" w:rsidRPr="00D923B9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42698BF0" w14:textId="77777777" w:rsidR="0092748E" w:rsidRDefault="0092748E" w:rsidP="0092748E">
      <w:pPr>
        <w:pStyle w:val="Bntext"/>
      </w:pPr>
    </w:p>
    <w:p w14:paraId="662A53FF" w14:textId="77777777" w:rsidR="00ED7994" w:rsidRDefault="001970A3" w:rsidP="0092748E">
      <w:pPr>
        <w:pStyle w:val="Heading2"/>
      </w:pPr>
      <w:r>
        <w:t>Základní údaje o obci</w:t>
      </w:r>
    </w:p>
    <w:p w14:paraId="00E5475D" w14:textId="77777777" w:rsidR="001970A3" w:rsidRDefault="001970A3" w:rsidP="001970A3">
      <w:pPr>
        <w:pStyle w:val="Bntext"/>
      </w:pPr>
      <w:r>
        <w:t xml:space="preserve">Město </w:t>
      </w:r>
    </w:p>
    <w:p w14:paraId="76EF7992" w14:textId="77777777"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14:paraId="5C17DE7C" w14:textId="77777777" w:rsidR="001970A3" w:rsidRDefault="001970A3" w:rsidP="001970A3">
      <w:pPr>
        <w:pStyle w:val="Heading1"/>
      </w:pPr>
      <w:r>
        <w:t>Podklady</w:t>
      </w:r>
    </w:p>
    <w:p w14:paraId="1ABF1796" w14:textId="77777777" w:rsidR="001970A3" w:rsidRDefault="001970A3" w:rsidP="001970A3">
      <w:pPr>
        <w:pStyle w:val="ListBullet"/>
      </w:pPr>
      <w:r>
        <w:t>Výpis</w:t>
      </w:r>
    </w:p>
    <w:p w14:paraId="2FF8957B" w14:textId="77777777" w:rsidR="001970A3" w:rsidRDefault="001970A3" w:rsidP="001970A3">
      <w:pPr>
        <w:pStyle w:val="ListBullet"/>
      </w:pPr>
      <w:r>
        <w:t>všelijakých</w:t>
      </w:r>
    </w:p>
    <w:p w14:paraId="6E8B6E2A" w14:textId="77777777" w:rsidR="001970A3" w:rsidRDefault="001970A3" w:rsidP="001970A3">
      <w:pPr>
        <w:pStyle w:val="ListBullet"/>
      </w:pPr>
      <w:r>
        <w:t>podivných</w:t>
      </w:r>
    </w:p>
    <w:p w14:paraId="760E4355" w14:textId="77777777" w:rsidR="001970A3" w:rsidRDefault="001970A3" w:rsidP="001970A3">
      <w:pPr>
        <w:pStyle w:val="ListBullet"/>
      </w:pPr>
      <w:r>
        <w:t>podkladů</w:t>
      </w:r>
    </w:p>
    <w:p w14:paraId="1C39FA4F" w14:textId="77777777" w:rsidR="001970A3" w:rsidRDefault="001970A3" w:rsidP="001970A3">
      <w:pPr>
        <w:pStyle w:val="ListBullet"/>
      </w:pPr>
      <w:r>
        <w:t>Styl: Seznam s odrážkami</w:t>
      </w:r>
    </w:p>
    <w:p w14:paraId="774467DC" w14:textId="77777777" w:rsidR="001970A3" w:rsidRDefault="001970A3" w:rsidP="001970A3">
      <w:pPr>
        <w:pStyle w:val="Heading1"/>
      </w:pPr>
      <w:r>
        <w:lastRenderedPageBreak/>
        <w:t>Vodovody</w:t>
      </w:r>
    </w:p>
    <w:p w14:paraId="165167D9" w14:textId="77777777" w:rsidR="001970A3" w:rsidRDefault="001970A3" w:rsidP="001970A3">
      <w:pPr>
        <w:pStyle w:val="Heading2"/>
      </w:pPr>
      <w:r>
        <w:t>Potřeba vody z bilance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D1"/>
      </w:tblPr>
      <w:tblGrid>
        <w:gridCol w:w="3529"/>
        <w:gridCol w:w="929"/>
        <w:gridCol w:w="1207"/>
        <w:gridCol w:w="1207"/>
        <w:gridCol w:w="1207"/>
        <w:gridCol w:w="1207"/>
      </w:tblGrid>
      <w:tr w:rsidR="001970A3" w14:paraId="6B393D7E" w14:textId="77777777" w:rsidTr="007E690A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09AC4C" w14:textId="77777777" w:rsidR="001970A3" w:rsidRPr="00693FC0" w:rsidRDefault="001970A3" w:rsidP="0078781A">
            <w:pPr>
              <w:pStyle w:val="Texttabulky"/>
              <w:keepNext/>
              <w:keepLines/>
              <w:rPr>
                <w:b/>
              </w:rPr>
            </w:pPr>
            <w:r w:rsidRPr="00693FC0">
              <w:rPr>
                <w:b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23CFDB" w14:textId="77777777" w:rsidR="001970A3" w:rsidRPr="00DE5070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E9BBC8" w14:textId="77777777" w:rsidR="001970A3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3D5BC7A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9AC5F7A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D785EA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1970A3" w14:paraId="5E396A68" w14:textId="77777777" w:rsidTr="007E690A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14:paraId="0DF902A9" w14:textId="77777777" w:rsidR="001970A3" w:rsidRPr="00D923B9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Počet zásob</w:t>
            </w:r>
            <w:r w:rsidR="00693FC0" w:rsidRPr="00D923B9">
              <w:rPr>
                <w:rFonts w:cs="Arial"/>
                <w:szCs w:val="20"/>
              </w:rPr>
              <w:t xml:space="preserve">ených </w:t>
            </w:r>
            <w:r w:rsidRPr="00D923B9">
              <w:rPr>
                <w:rFonts w:cs="Arial"/>
                <w:szCs w:val="20"/>
              </w:rPr>
              <w:t>obyvatel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4E7D8D9" w14:textId="77777777" w:rsidR="001970A3" w:rsidRPr="00D923B9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N</w:t>
            </w:r>
            <w:r w:rsidRPr="00D923B9">
              <w:rPr>
                <w:rFonts w:cs="Arial"/>
                <w:szCs w:val="20"/>
                <w:vertAlign w:val="subscript"/>
              </w:rPr>
              <w:t>z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6D76D34C" w14:textId="77777777" w:rsidR="001970A3" w:rsidRPr="00D923B9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0294FBFB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289378EB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C9293B5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33065295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5BB407F3" w14:textId="77777777" w:rsidR="001970A3" w:rsidRPr="00D923B9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Voda vyrobená celkem</w:t>
            </w:r>
          </w:p>
        </w:tc>
        <w:tc>
          <w:tcPr>
            <w:tcW w:w="500" w:type="pct"/>
            <w:vAlign w:val="center"/>
          </w:tcPr>
          <w:p w14:paraId="24A1CBE5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VVR</w:t>
            </w:r>
          </w:p>
        </w:tc>
        <w:tc>
          <w:tcPr>
            <w:tcW w:w="650" w:type="pct"/>
            <w:vAlign w:val="center"/>
          </w:tcPr>
          <w:p w14:paraId="6E17E921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tis. 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26578822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70E3E9F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48850B10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079287A8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149AFBF1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Voda fakturovaná</w:t>
            </w:r>
          </w:p>
        </w:tc>
        <w:tc>
          <w:tcPr>
            <w:tcW w:w="500" w:type="pct"/>
            <w:vAlign w:val="center"/>
          </w:tcPr>
          <w:p w14:paraId="18C00FEA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VFC</w:t>
            </w:r>
          </w:p>
        </w:tc>
        <w:tc>
          <w:tcPr>
            <w:tcW w:w="650" w:type="pct"/>
            <w:vAlign w:val="center"/>
          </w:tcPr>
          <w:p w14:paraId="1B2F42CD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tis. 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7F226E30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6EA1EB9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3EA97FA4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41295362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1B6AD9AD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Voda fakturovaná pro obyvatele</w:t>
            </w:r>
          </w:p>
        </w:tc>
        <w:tc>
          <w:tcPr>
            <w:tcW w:w="500" w:type="pct"/>
            <w:vAlign w:val="center"/>
          </w:tcPr>
          <w:p w14:paraId="6D2D8AAD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VFD</w:t>
            </w:r>
          </w:p>
        </w:tc>
        <w:tc>
          <w:tcPr>
            <w:tcW w:w="650" w:type="pct"/>
            <w:vAlign w:val="center"/>
          </w:tcPr>
          <w:p w14:paraId="072DFDF8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tis. 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0A74D4F6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F1A87E1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77DBAA83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2A3813E6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6970B0BD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D923B9">
              <w:rPr>
                <w:rFonts w:cs="Arial"/>
                <w:szCs w:val="20"/>
              </w:rPr>
              <w:t>Spec</w:t>
            </w:r>
            <w:proofErr w:type="spellEnd"/>
            <w:r w:rsidRPr="00D923B9">
              <w:rPr>
                <w:rFonts w:cs="Arial"/>
                <w:szCs w:val="20"/>
              </w:rPr>
              <w:t xml:space="preserve">. </w:t>
            </w:r>
            <w:proofErr w:type="spellStart"/>
            <w:r w:rsidRPr="00D923B9">
              <w:rPr>
                <w:rFonts w:cs="Arial"/>
                <w:szCs w:val="20"/>
              </w:rPr>
              <w:t>potř</w:t>
            </w:r>
            <w:proofErr w:type="spellEnd"/>
            <w:r w:rsidRPr="00D923B9">
              <w:rPr>
                <w:rFonts w:cs="Arial"/>
                <w:szCs w:val="20"/>
              </w:rPr>
              <w:t>. vody fakt. obyvatelstvu</w:t>
            </w:r>
          </w:p>
        </w:tc>
        <w:tc>
          <w:tcPr>
            <w:tcW w:w="500" w:type="pct"/>
            <w:vAlign w:val="center"/>
          </w:tcPr>
          <w:p w14:paraId="23393035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s,d</w:t>
            </w:r>
            <w:proofErr w:type="spellEnd"/>
          </w:p>
        </w:tc>
        <w:tc>
          <w:tcPr>
            <w:tcW w:w="650" w:type="pct"/>
            <w:vAlign w:val="center"/>
          </w:tcPr>
          <w:p w14:paraId="63FB2A28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l/(</w:t>
            </w:r>
            <w:proofErr w:type="spellStart"/>
            <w:r w:rsidRPr="00D923B9">
              <w:rPr>
                <w:rFonts w:cs="Arial"/>
                <w:szCs w:val="20"/>
              </w:rPr>
              <w:t>os.den</w:t>
            </w:r>
            <w:proofErr w:type="spellEnd"/>
            <w:r w:rsidRPr="00D923B9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358D369F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5752F6E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7BA9553E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0AA61C46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44603971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D923B9">
              <w:rPr>
                <w:rFonts w:cs="Arial"/>
                <w:szCs w:val="20"/>
              </w:rPr>
              <w:t>Spec</w:t>
            </w:r>
            <w:proofErr w:type="spellEnd"/>
            <w:r w:rsidRPr="00D923B9">
              <w:rPr>
                <w:rFonts w:cs="Arial"/>
                <w:szCs w:val="20"/>
              </w:rPr>
              <w:t>. potřeba vody fakturované</w:t>
            </w:r>
          </w:p>
        </w:tc>
        <w:tc>
          <w:tcPr>
            <w:tcW w:w="500" w:type="pct"/>
            <w:vAlign w:val="center"/>
          </w:tcPr>
          <w:p w14:paraId="3A888A8E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650" w:type="pct"/>
            <w:vAlign w:val="center"/>
          </w:tcPr>
          <w:p w14:paraId="23382FA5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l/(</w:t>
            </w:r>
            <w:proofErr w:type="spellStart"/>
            <w:r w:rsidRPr="00D923B9">
              <w:rPr>
                <w:rFonts w:cs="Arial"/>
                <w:szCs w:val="20"/>
              </w:rPr>
              <w:t>os.den</w:t>
            </w:r>
            <w:proofErr w:type="spellEnd"/>
            <w:r w:rsidRPr="00D923B9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3D88A069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D7EC352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4317FF33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693FC0" w14:paraId="4AB2FD58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21976D9E" w14:textId="77777777" w:rsidR="00693FC0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D923B9">
              <w:rPr>
                <w:rFonts w:cs="Arial"/>
                <w:szCs w:val="20"/>
              </w:rPr>
              <w:t>Spec</w:t>
            </w:r>
            <w:proofErr w:type="spellEnd"/>
            <w:r w:rsidRPr="00D923B9">
              <w:rPr>
                <w:rFonts w:cs="Arial"/>
                <w:szCs w:val="20"/>
              </w:rPr>
              <w:t>. potřeba vody vyrobené</w:t>
            </w:r>
          </w:p>
        </w:tc>
        <w:tc>
          <w:tcPr>
            <w:tcW w:w="500" w:type="pct"/>
            <w:vAlign w:val="center"/>
          </w:tcPr>
          <w:p w14:paraId="4955051D" w14:textId="77777777" w:rsidR="00693FC0" w:rsidRPr="00D923B9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s,v</w:t>
            </w:r>
            <w:proofErr w:type="spellEnd"/>
          </w:p>
        </w:tc>
        <w:tc>
          <w:tcPr>
            <w:tcW w:w="650" w:type="pct"/>
            <w:vAlign w:val="center"/>
          </w:tcPr>
          <w:p w14:paraId="5DB204A5" w14:textId="77777777" w:rsidR="00693FC0" w:rsidRPr="00D923B9" w:rsidRDefault="00F145B6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l/(</w:t>
            </w:r>
            <w:proofErr w:type="spellStart"/>
            <w:r w:rsidRPr="00D923B9">
              <w:rPr>
                <w:rFonts w:cs="Arial"/>
                <w:szCs w:val="20"/>
              </w:rPr>
              <w:t>os.den</w:t>
            </w:r>
            <w:proofErr w:type="spellEnd"/>
            <w:r w:rsidRPr="00D923B9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1169295A" w14:textId="77777777" w:rsidR="00693FC0" w:rsidRPr="00D923B9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A641B65" w14:textId="77777777" w:rsidR="00693FC0" w:rsidRPr="00D923B9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3D7B9FEC" w14:textId="77777777" w:rsidR="00693FC0" w:rsidRPr="00D923B9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63B8F67D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4FAE064A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Prům</w:t>
            </w:r>
            <w:r w:rsidR="00C9650D" w:rsidRPr="00D923B9">
              <w:rPr>
                <w:rFonts w:cs="Arial"/>
                <w:szCs w:val="20"/>
              </w:rPr>
              <w:t>ěrná</w:t>
            </w:r>
            <w:r w:rsidRPr="00D923B9">
              <w:rPr>
                <w:rFonts w:cs="Arial"/>
                <w:szCs w:val="20"/>
              </w:rPr>
              <w:t xml:space="preserve"> denní potřeba</w:t>
            </w:r>
          </w:p>
        </w:tc>
        <w:tc>
          <w:tcPr>
            <w:tcW w:w="500" w:type="pct"/>
            <w:vAlign w:val="center"/>
          </w:tcPr>
          <w:p w14:paraId="62341F3F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650" w:type="pct"/>
            <w:vAlign w:val="center"/>
          </w:tcPr>
          <w:p w14:paraId="049F8FFA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vAlign w:val="center"/>
          </w:tcPr>
          <w:p w14:paraId="7863265C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EC38EA3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7F43B663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2107CABB" w14:textId="77777777" w:rsidTr="007E690A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14:paraId="49D5036F" w14:textId="77777777" w:rsidR="001970A3" w:rsidRPr="00D923B9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Max</w:t>
            </w:r>
            <w:r w:rsidR="00C9650D" w:rsidRPr="00D923B9">
              <w:rPr>
                <w:rFonts w:cs="Arial"/>
                <w:szCs w:val="20"/>
              </w:rPr>
              <w:t>imální</w:t>
            </w:r>
            <w:r w:rsidRPr="00D923B9">
              <w:rPr>
                <w:rFonts w:cs="Arial"/>
                <w:szCs w:val="20"/>
              </w:rPr>
              <w:t xml:space="preserve"> denní potřeba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0BF193FE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DC72282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B83A7A5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4C35DA7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C9B1F" w14:textId="77777777" w:rsidR="001970A3" w:rsidRPr="00D923B9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42F932F0" w14:textId="77777777" w:rsidR="001970A3" w:rsidRDefault="00693FC0" w:rsidP="00693FC0">
      <w:pPr>
        <w:pStyle w:val="Heading2"/>
      </w:pPr>
      <w:r>
        <w:t>Popis současného zásobování pitnou vodou</w:t>
      </w:r>
    </w:p>
    <w:p w14:paraId="6D23F435" w14:textId="77777777" w:rsidR="00693FC0" w:rsidRDefault="00693FC0" w:rsidP="00693FC0">
      <w:pPr>
        <w:pStyle w:val="Bntext"/>
      </w:pPr>
      <w:r>
        <w:t>Píšu text odstavce stylem „</w:t>
      </w:r>
      <w:r w:rsidR="00DE5070">
        <w:t>Běžný</w:t>
      </w:r>
      <w:r>
        <w:t xml:space="preserve"> text“</w:t>
      </w:r>
      <w:r w:rsidR="009C09AF">
        <w:t>.</w:t>
      </w:r>
    </w:p>
    <w:p w14:paraId="175C78FC" w14:textId="77777777" w:rsidR="009C09AF" w:rsidRDefault="009C09AF" w:rsidP="00693FC0">
      <w:pPr>
        <w:pStyle w:val="Bntext"/>
      </w:pPr>
      <w:r>
        <w:t>Zdroje a jiné objekty vypiš následovně:</w:t>
      </w:r>
    </w:p>
    <w:p w14:paraId="519A2C65" w14:textId="77777777" w:rsidR="009C09AF" w:rsidRDefault="009C09AF" w:rsidP="009C09AF">
      <w:pPr>
        <w:pStyle w:val="ListBullet"/>
      </w:pPr>
      <w:r>
        <w:t>Prameniště I – 5 studní</w:t>
      </w:r>
    </w:p>
    <w:p w14:paraId="22A5F828" w14:textId="77777777" w:rsidR="009C09AF" w:rsidRDefault="009C09AF" w:rsidP="009C09AF">
      <w:pPr>
        <w:pStyle w:val="ListBullet"/>
      </w:pPr>
      <w:r>
        <w:t>Prameniště II – 3 studně</w:t>
      </w:r>
    </w:p>
    <w:p w14:paraId="542DEBB9" w14:textId="77777777" w:rsidR="00F90D4C" w:rsidRDefault="00F90D4C" w:rsidP="00F90D4C">
      <w:pPr>
        <w:pStyle w:val="ListBullet"/>
      </w:pPr>
      <w:r>
        <w:t>Styl: Seznam s odrážkami</w:t>
      </w:r>
    </w:p>
    <w:p w14:paraId="00B90635" w14:textId="77777777" w:rsidR="009C09AF" w:rsidRDefault="009C09AF" w:rsidP="009C09AF">
      <w:pPr>
        <w:pStyle w:val="Heading2"/>
      </w:pPr>
      <w:r>
        <w:t xml:space="preserve">Rozvoj vodovodů ve </w:t>
      </w:r>
      <w:r w:rsidR="00DE5070">
        <w:t>výhledu</w:t>
      </w:r>
    </w:p>
    <w:p w14:paraId="552FC53E" w14:textId="77777777"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14:paraId="24AEB8E3" w14:textId="77777777" w:rsidR="009C09AF" w:rsidRDefault="009C09AF" w:rsidP="009C09AF">
      <w:pPr>
        <w:pStyle w:val="Heading2"/>
      </w:pPr>
      <w:r>
        <w:t>Vymezení zdrojů povrchových a podzemních vod uvažovaných pro účely úpravy na vodu pitnou</w:t>
      </w:r>
    </w:p>
    <w:p w14:paraId="5DF7A7D7" w14:textId="77777777"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14:paraId="00EED8F9" w14:textId="77777777" w:rsidR="00DE5070" w:rsidRDefault="00DE5070" w:rsidP="00DE5070">
      <w:pPr>
        <w:pStyle w:val="Bntext"/>
      </w:pPr>
      <w:r>
        <w:t>Případné objekty vypiš následovně:</w:t>
      </w:r>
    </w:p>
    <w:p w14:paraId="66067137" w14:textId="77777777" w:rsidR="00DE5070" w:rsidRDefault="00DE5070" w:rsidP="00DE5070">
      <w:pPr>
        <w:pStyle w:val="ListBullet"/>
      </w:pPr>
      <w:r>
        <w:t>Prameniště I – 5 studní</w:t>
      </w:r>
    </w:p>
    <w:p w14:paraId="203243FE" w14:textId="77777777" w:rsidR="00DE5070" w:rsidRDefault="00DE5070" w:rsidP="00DE5070">
      <w:pPr>
        <w:pStyle w:val="ListBullet"/>
      </w:pPr>
      <w:r>
        <w:t>Prameniště II – 3 studně</w:t>
      </w:r>
    </w:p>
    <w:p w14:paraId="436733A0" w14:textId="77777777" w:rsidR="00F90D4C" w:rsidRDefault="00F90D4C" w:rsidP="00F90D4C">
      <w:pPr>
        <w:pStyle w:val="ListBullet"/>
      </w:pPr>
      <w:r>
        <w:t>Styl: Seznam s odrážkami</w:t>
      </w:r>
    </w:p>
    <w:p w14:paraId="69345E7C" w14:textId="77777777" w:rsidR="009C09AF" w:rsidRDefault="00DE5070" w:rsidP="00DE5070">
      <w:pPr>
        <w:pStyle w:val="Heading2"/>
      </w:pPr>
      <w:r>
        <w:t>Varianty nouzového zásobování pitnou vodou za krizové situace (jako podklad pro krizový plán obce a kraje)</w:t>
      </w:r>
    </w:p>
    <w:p w14:paraId="1919A154" w14:textId="77777777" w:rsidR="00DE5070" w:rsidRDefault="00DE5070" w:rsidP="00DE5070">
      <w:pPr>
        <w:pStyle w:val="Bntext"/>
      </w:pPr>
      <w:r>
        <w:t>Píšu text odstavce stylem „Běžný text“.</w:t>
      </w:r>
    </w:p>
    <w:p w14:paraId="074EC4AC" w14:textId="77777777" w:rsidR="00DE5070" w:rsidRDefault="00DE5070" w:rsidP="00DE5070">
      <w:pPr>
        <w:pStyle w:val="Bntext"/>
      </w:pPr>
      <w:r>
        <w:t>Případné objekty vypiš následovně:</w:t>
      </w:r>
    </w:p>
    <w:p w14:paraId="73DBB3F4" w14:textId="77777777" w:rsidR="00DE5070" w:rsidRDefault="00DE5070" w:rsidP="00DE5070">
      <w:pPr>
        <w:pStyle w:val="ListBullet"/>
      </w:pPr>
      <w:r>
        <w:t>Prameniště I – 5 studní</w:t>
      </w:r>
    </w:p>
    <w:p w14:paraId="4E937DB1" w14:textId="77777777" w:rsidR="00DE5070" w:rsidRDefault="00DE5070" w:rsidP="00DE5070">
      <w:pPr>
        <w:pStyle w:val="ListBullet"/>
      </w:pPr>
      <w:r>
        <w:t>Prameniště II – 3 studně</w:t>
      </w:r>
    </w:p>
    <w:p w14:paraId="0B49D86E" w14:textId="77777777" w:rsidR="00F90D4C" w:rsidRDefault="00F90D4C" w:rsidP="00F90D4C">
      <w:pPr>
        <w:pStyle w:val="ListBullet"/>
      </w:pPr>
      <w:r>
        <w:t>Styl: Seznam s odrážkami</w:t>
      </w:r>
    </w:p>
    <w:p w14:paraId="2B00A15E" w14:textId="77777777" w:rsidR="00DE5070" w:rsidRDefault="00DE5070" w:rsidP="00DE5070">
      <w:pPr>
        <w:pStyle w:val="Heading2"/>
      </w:pPr>
      <w:r>
        <w:t>Časový harmonogram</w:t>
      </w:r>
    </w:p>
    <w:p w14:paraId="523B6FD5" w14:textId="77777777" w:rsidR="00DE5070" w:rsidRDefault="00DE5070" w:rsidP="00DE5070">
      <w:pPr>
        <w:pStyle w:val="Bntext"/>
      </w:pPr>
      <w:r>
        <w:t>Do plánu investic</w:t>
      </w:r>
      <w:r w:rsidR="007D386A">
        <w:t xml:space="preserve"> je zařazena</w:t>
      </w:r>
      <w:r>
        <w:t>:</w:t>
      </w:r>
    </w:p>
    <w:p w14:paraId="4D3E32AB" w14:textId="77777777" w:rsidR="00DE5070" w:rsidRDefault="00DE5070" w:rsidP="00DE5070">
      <w:pPr>
        <w:pStyle w:val="ListBullet"/>
      </w:pPr>
      <w:r>
        <w:t>Prameniště I – 5 studní</w:t>
      </w:r>
    </w:p>
    <w:p w14:paraId="662AA05D" w14:textId="77777777" w:rsidR="00DE5070" w:rsidRDefault="00DE5070" w:rsidP="00DE5070">
      <w:pPr>
        <w:pStyle w:val="ListBullet"/>
      </w:pPr>
      <w:r>
        <w:t>Prameniště II – 3 studně</w:t>
      </w:r>
    </w:p>
    <w:p w14:paraId="0C56EC40" w14:textId="77777777" w:rsidR="00F90D4C" w:rsidRDefault="00F90D4C" w:rsidP="00F90D4C">
      <w:pPr>
        <w:pStyle w:val="ListBullet"/>
      </w:pPr>
      <w:r>
        <w:t>Styl: Seznam s odrážkami</w:t>
      </w:r>
    </w:p>
    <w:p w14:paraId="7DB20C44" w14:textId="77777777" w:rsidR="00DE5070" w:rsidRDefault="00DE5070" w:rsidP="00DE5070">
      <w:pPr>
        <w:pStyle w:val="Heading1"/>
      </w:pPr>
      <w:r>
        <w:lastRenderedPageBreak/>
        <w:t>Kanalizace</w:t>
      </w:r>
    </w:p>
    <w:p w14:paraId="328D95AC" w14:textId="77777777" w:rsidR="00DE5070" w:rsidRDefault="00DE5070" w:rsidP="00DE5070">
      <w:pPr>
        <w:pStyle w:val="Heading2"/>
      </w:pPr>
      <w:r>
        <w:t>Základní údaje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E1"/>
      </w:tblPr>
      <w:tblGrid>
        <w:gridCol w:w="3529"/>
        <w:gridCol w:w="929"/>
        <w:gridCol w:w="1207"/>
        <w:gridCol w:w="1207"/>
        <w:gridCol w:w="1207"/>
        <w:gridCol w:w="1207"/>
      </w:tblGrid>
      <w:tr w:rsidR="00DE5070" w:rsidRPr="001970A3" w14:paraId="0200DEF7" w14:textId="77777777" w:rsidTr="0083664C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CB3C2D2" w14:textId="77777777" w:rsidR="00DE5070" w:rsidRPr="00DE5070" w:rsidRDefault="00DE5070" w:rsidP="0078781A">
            <w:pPr>
              <w:pStyle w:val="Texttabulky"/>
              <w:keepNext/>
              <w:keepLines/>
              <w:rPr>
                <w:b/>
                <w:bCs/>
              </w:rPr>
            </w:pPr>
            <w:r w:rsidRPr="00DE5070">
              <w:rPr>
                <w:b/>
                <w:bCs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745DC3E" w14:textId="77777777"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1EE401" w14:textId="77777777"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21DDE05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EDB2FC5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C47D1E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DE5070" w14:paraId="0E526675" w14:textId="77777777" w:rsidTr="0083664C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14:paraId="76764EF8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Počet trvale bydlících obyvatel napojených na kanalizaci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33C06480" w14:textId="77777777" w:rsidR="00DE5070" w:rsidRPr="00D923B9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N</w:t>
            </w:r>
            <w:r w:rsidRPr="00D923B9">
              <w:rPr>
                <w:rFonts w:cs="Arial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6DC5C56" w14:textId="77777777" w:rsidR="00DE5070" w:rsidRPr="00D923B9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ECF4746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0EE4854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59C11F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67770DF5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0A313FB8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Počet trvale bydlících obyvatel napojených na ČOV</w:t>
            </w:r>
          </w:p>
        </w:tc>
        <w:tc>
          <w:tcPr>
            <w:tcW w:w="500" w:type="pct"/>
            <w:vAlign w:val="center"/>
          </w:tcPr>
          <w:p w14:paraId="1E6633F1" w14:textId="77777777" w:rsidR="00DE5070" w:rsidRPr="00D923B9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N</w:t>
            </w:r>
            <w:r w:rsidRPr="00D923B9">
              <w:rPr>
                <w:rFonts w:cs="Arial"/>
                <w:szCs w:val="20"/>
                <w:vertAlign w:val="subscript"/>
              </w:rPr>
              <w:t>čov</w:t>
            </w:r>
            <w:proofErr w:type="spellEnd"/>
          </w:p>
        </w:tc>
        <w:tc>
          <w:tcPr>
            <w:tcW w:w="650" w:type="pct"/>
            <w:vAlign w:val="center"/>
          </w:tcPr>
          <w:p w14:paraId="51E37621" w14:textId="77777777" w:rsidR="00DE5070" w:rsidRPr="00D923B9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vAlign w:val="center"/>
          </w:tcPr>
          <w:p w14:paraId="1E37AA47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88C3AE9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16BCE3AC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64C044D3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5D5F4CFD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Počet EO</w:t>
            </w:r>
          </w:p>
        </w:tc>
        <w:tc>
          <w:tcPr>
            <w:tcW w:w="500" w:type="pct"/>
            <w:vAlign w:val="center"/>
          </w:tcPr>
          <w:p w14:paraId="2C196FB6" w14:textId="77777777" w:rsidR="00DE5070" w:rsidRPr="00D923B9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EO</w:t>
            </w:r>
          </w:p>
        </w:tc>
        <w:tc>
          <w:tcPr>
            <w:tcW w:w="650" w:type="pct"/>
            <w:vAlign w:val="center"/>
          </w:tcPr>
          <w:p w14:paraId="66DF5EE0" w14:textId="77777777" w:rsidR="00DE5070" w:rsidRPr="00D923B9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vAlign w:val="center"/>
          </w:tcPr>
          <w:p w14:paraId="22479556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F38D58A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3264EC0C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50852EBB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3F1D42E5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Produkce odpadních vod</w:t>
            </w:r>
          </w:p>
        </w:tc>
        <w:tc>
          <w:tcPr>
            <w:tcW w:w="500" w:type="pct"/>
            <w:vAlign w:val="center"/>
          </w:tcPr>
          <w:p w14:paraId="609C28C6" w14:textId="77777777" w:rsidR="00DE5070" w:rsidRPr="00D923B9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D923B9">
              <w:rPr>
                <w:rFonts w:cs="Arial"/>
                <w:szCs w:val="20"/>
              </w:rPr>
              <w:t>Q</w:t>
            </w:r>
            <w:r w:rsidRPr="00D923B9">
              <w:rPr>
                <w:rFonts w:cs="Arial"/>
                <w:szCs w:val="20"/>
                <w:vertAlign w:val="subscript"/>
              </w:rPr>
              <w:t>spl</w:t>
            </w:r>
            <w:proofErr w:type="spellEnd"/>
          </w:p>
        </w:tc>
        <w:tc>
          <w:tcPr>
            <w:tcW w:w="650" w:type="pct"/>
            <w:vAlign w:val="center"/>
          </w:tcPr>
          <w:p w14:paraId="61D52F1C" w14:textId="77777777" w:rsidR="00DE5070" w:rsidRPr="00D923B9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m</w:t>
            </w:r>
            <w:r w:rsidRPr="00D923B9">
              <w:rPr>
                <w:rFonts w:cs="Arial"/>
                <w:szCs w:val="20"/>
                <w:vertAlign w:val="superscript"/>
              </w:rPr>
              <w:t>3</w:t>
            </w:r>
            <w:r w:rsidRPr="00D923B9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vAlign w:val="center"/>
          </w:tcPr>
          <w:p w14:paraId="4A7D36B0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0A7DEE5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031ED2AF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7336B606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205EADC1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Produkce BSK5</w:t>
            </w:r>
          </w:p>
        </w:tc>
        <w:tc>
          <w:tcPr>
            <w:tcW w:w="500" w:type="pct"/>
            <w:vAlign w:val="center"/>
          </w:tcPr>
          <w:p w14:paraId="6B3C8C38" w14:textId="77777777" w:rsidR="00DE5070" w:rsidRPr="00D923B9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r w:rsidRPr="00D923B9">
              <w:rPr>
                <w:rFonts w:cs="Arial"/>
                <w:szCs w:val="20"/>
              </w:rPr>
              <w:t>BSK</w:t>
            </w:r>
            <w:r w:rsidRPr="00D923B9">
              <w:rPr>
                <w:rFonts w:cs="Arial"/>
                <w:szCs w:val="20"/>
                <w:vertAlign w:val="subscript"/>
              </w:rPr>
              <w:t>5</w:t>
            </w:r>
          </w:p>
        </w:tc>
        <w:tc>
          <w:tcPr>
            <w:tcW w:w="650" w:type="pct"/>
            <w:vAlign w:val="center"/>
          </w:tcPr>
          <w:p w14:paraId="0CDC28A6" w14:textId="77777777" w:rsidR="00DE5070" w:rsidRPr="00D923B9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vAlign w:val="center"/>
          </w:tcPr>
          <w:p w14:paraId="751015C9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0520A3AE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5033EDCD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5A71C5E1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14F1FB3E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Produkce CHSK</w:t>
            </w:r>
          </w:p>
        </w:tc>
        <w:tc>
          <w:tcPr>
            <w:tcW w:w="500" w:type="pct"/>
            <w:vAlign w:val="center"/>
          </w:tcPr>
          <w:p w14:paraId="22404521" w14:textId="77777777" w:rsidR="00DE5070" w:rsidRPr="00D923B9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CHSK</w:t>
            </w:r>
          </w:p>
        </w:tc>
        <w:tc>
          <w:tcPr>
            <w:tcW w:w="650" w:type="pct"/>
            <w:vAlign w:val="center"/>
          </w:tcPr>
          <w:p w14:paraId="16A8C108" w14:textId="77777777" w:rsidR="00DE5070" w:rsidRPr="00D923B9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vAlign w:val="center"/>
          </w:tcPr>
          <w:p w14:paraId="630212AA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192FDE4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5F22F083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2EC7A149" w14:textId="77777777" w:rsidTr="0083664C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14:paraId="59C11EFB" w14:textId="77777777" w:rsidR="00DE5070" w:rsidRPr="00D923B9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Produkce NL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60CE5FA5" w14:textId="77777777" w:rsidR="00DE5070" w:rsidRPr="00D923B9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NL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8381C53" w14:textId="77777777" w:rsidR="00DE5070" w:rsidRPr="00D923B9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BA37EC2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A42B3D0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91C83" w14:textId="77777777" w:rsidR="00DE5070" w:rsidRPr="00D923B9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3B83433D" w14:textId="77777777" w:rsidR="00DE5070" w:rsidRDefault="00DE5070" w:rsidP="00DE5070">
      <w:pPr>
        <w:pStyle w:val="Heading2"/>
      </w:pPr>
      <w:r>
        <w:t>Významní producenti odpadních vod</w:t>
      </w:r>
    </w:p>
    <w:p w14:paraId="35B74D35" w14:textId="77777777" w:rsidR="00DE5070" w:rsidRDefault="00DE5070" w:rsidP="00DE5070">
      <w:pPr>
        <w:pStyle w:val="Bntext"/>
      </w:pPr>
      <w:r>
        <w:t>Píšu text odstavce stylem „Běžný text“.</w:t>
      </w:r>
    </w:p>
    <w:p w14:paraId="5419C01F" w14:textId="77777777" w:rsidR="00DE5070" w:rsidRDefault="00DE5070" w:rsidP="00DE5070">
      <w:pPr>
        <w:pStyle w:val="Bntext"/>
      </w:pPr>
      <w:r>
        <w:t>Případné objekty vypiš následovně:</w:t>
      </w:r>
    </w:p>
    <w:p w14:paraId="7AEC453E" w14:textId="77777777" w:rsidR="00DE5070" w:rsidRDefault="00DE5070" w:rsidP="00DE5070">
      <w:pPr>
        <w:pStyle w:val="ListBullet"/>
      </w:pPr>
      <w:r>
        <w:t>Prameniště I – 5 studní</w:t>
      </w:r>
    </w:p>
    <w:p w14:paraId="55294F83" w14:textId="77777777" w:rsidR="00DE5070" w:rsidRDefault="00DE5070" w:rsidP="00DE5070">
      <w:pPr>
        <w:pStyle w:val="ListBullet"/>
      </w:pPr>
      <w:r>
        <w:t>Prameniště II – 3 studně</w:t>
      </w:r>
    </w:p>
    <w:p w14:paraId="2CDC3553" w14:textId="77777777" w:rsidR="00F90D4C" w:rsidRDefault="00F90D4C" w:rsidP="00F90D4C">
      <w:pPr>
        <w:pStyle w:val="ListBullet"/>
      </w:pPr>
      <w:r>
        <w:t>Styl: Seznam s odrážkami</w:t>
      </w:r>
    </w:p>
    <w:p w14:paraId="16F677BD" w14:textId="77777777" w:rsidR="00C91EC0" w:rsidRDefault="00C91EC0" w:rsidP="00E45F5B">
      <w:pPr>
        <w:pStyle w:val="Bntext"/>
      </w:pPr>
    </w:p>
    <w:p w14:paraId="085C4530" w14:textId="77777777" w:rsidR="00DE5070" w:rsidRDefault="00DE5070" w:rsidP="00DE5070">
      <w:pPr>
        <w:pStyle w:val="Heading2"/>
      </w:pPr>
      <w:r>
        <w:t>Popis současného stavu odkanalizování a čištění odpadních vod</w:t>
      </w:r>
    </w:p>
    <w:p w14:paraId="56D6E667" w14:textId="77777777" w:rsidR="00DE5070" w:rsidRDefault="00DE5070" w:rsidP="00DE5070">
      <w:pPr>
        <w:pStyle w:val="Bntext"/>
      </w:pPr>
      <w:r>
        <w:t>Píšu text odstavce stylem „Běžný text“.</w:t>
      </w:r>
    </w:p>
    <w:p w14:paraId="0D51DE74" w14:textId="77777777" w:rsidR="00DE5070" w:rsidRDefault="00DE5070" w:rsidP="00DE5070">
      <w:pPr>
        <w:pStyle w:val="Bntext"/>
      </w:pPr>
      <w:r>
        <w:t>Případné objekty vypiš následovně:</w:t>
      </w:r>
    </w:p>
    <w:p w14:paraId="18CFC43C" w14:textId="77777777" w:rsidR="00DE5070" w:rsidRDefault="00DE5070" w:rsidP="00DE5070">
      <w:pPr>
        <w:pStyle w:val="ListBullet"/>
      </w:pPr>
      <w:r>
        <w:t>Prameniště I – 5 studní</w:t>
      </w:r>
    </w:p>
    <w:p w14:paraId="75A7FF32" w14:textId="77777777" w:rsidR="00DE5070" w:rsidRDefault="00DE5070" w:rsidP="00DE5070">
      <w:pPr>
        <w:pStyle w:val="ListBullet"/>
      </w:pPr>
      <w:r>
        <w:t>Prameniště II – 3 studně</w:t>
      </w:r>
    </w:p>
    <w:p w14:paraId="48F6135B" w14:textId="77777777" w:rsidR="006E2911" w:rsidRDefault="006E2911" w:rsidP="006E2911">
      <w:pPr>
        <w:pStyle w:val="ListBullet"/>
      </w:pPr>
      <w:r>
        <w:t>Styl: Seznam s odrážkami</w:t>
      </w:r>
    </w:p>
    <w:p w14:paraId="23515D02" w14:textId="77777777" w:rsidR="00DE5070" w:rsidRDefault="00DE5070" w:rsidP="00DE5070">
      <w:pPr>
        <w:pStyle w:val="Heading2"/>
      </w:pPr>
      <w:r>
        <w:t>Popis odkanalizování a čištění odpadních vod ve výhledu</w:t>
      </w:r>
    </w:p>
    <w:p w14:paraId="0369CC21" w14:textId="77777777" w:rsidR="00DE5070" w:rsidRDefault="00DE5070" w:rsidP="00DE5070">
      <w:pPr>
        <w:pStyle w:val="Bntext"/>
      </w:pPr>
      <w:r>
        <w:t>Píšu text odstavce stylem „Běžný text“.</w:t>
      </w:r>
    </w:p>
    <w:p w14:paraId="0CC8BC86" w14:textId="77777777" w:rsidR="00DE5070" w:rsidRDefault="00DE5070" w:rsidP="00DE5070">
      <w:pPr>
        <w:pStyle w:val="Bntext"/>
      </w:pPr>
      <w:r>
        <w:t>Případné objekty vypiš následovně:</w:t>
      </w:r>
    </w:p>
    <w:p w14:paraId="0BF50C71" w14:textId="77777777" w:rsidR="00DE5070" w:rsidRDefault="00DE5070" w:rsidP="00DE5070">
      <w:pPr>
        <w:pStyle w:val="ListBullet"/>
      </w:pPr>
      <w:r>
        <w:t>Prameniště I – 5 studní</w:t>
      </w:r>
    </w:p>
    <w:p w14:paraId="52EB0186" w14:textId="77777777" w:rsidR="00DE5070" w:rsidRDefault="00DE5070" w:rsidP="00DE5070">
      <w:pPr>
        <w:pStyle w:val="ListBullet"/>
      </w:pPr>
      <w:r>
        <w:t>Prameniště II – 3 studně</w:t>
      </w:r>
    </w:p>
    <w:p w14:paraId="1CA64D8B" w14:textId="77777777" w:rsidR="006E2911" w:rsidRDefault="006E2911" w:rsidP="006E2911">
      <w:pPr>
        <w:pStyle w:val="ListBullet"/>
      </w:pPr>
      <w:r>
        <w:t>Styl: Seznam s odrážkami</w:t>
      </w:r>
    </w:p>
    <w:p w14:paraId="32F99B7F" w14:textId="77777777" w:rsidR="00DE5070" w:rsidRDefault="00DE5070" w:rsidP="00DE5070">
      <w:pPr>
        <w:pStyle w:val="Heading2"/>
      </w:pPr>
      <w:r>
        <w:t>Časový harmonogram</w:t>
      </w:r>
    </w:p>
    <w:p w14:paraId="2CCF3459" w14:textId="77777777" w:rsidR="00DE5070" w:rsidRDefault="00DE5070" w:rsidP="00DE5070">
      <w:pPr>
        <w:pStyle w:val="Bntext"/>
      </w:pPr>
      <w:r>
        <w:t>Píšu text odstavce stylem „Běžný text“.</w:t>
      </w:r>
    </w:p>
    <w:p w14:paraId="241812AD" w14:textId="77777777" w:rsidR="00DE5070" w:rsidRDefault="00DE5070" w:rsidP="00DE5070">
      <w:pPr>
        <w:pStyle w:val="Bntext"/>
      </w:pPr>
      <w:r>
        <w:t>Případné objekty vypiš následovně:</w:t>
      </w:r>
    </w:p>
    <w:p w14:paraId="4A91303E" w14:textId="77777777" w:rsidR="00DE5070" w:rsidRDefault="00DE5070" w:rsidP="00DE5070">
      <w:pPr>
        <w:pStyle w:val="ListBullet"/>
      </w:pPr>
      <w:r>
        <w:t>Prameniště I – 5 studní</w:t>
      </w:r>
    </w:p>
    <w:p w14:paraId="3EF4999C" w14:textId="77777777" w:rsidR="00DE5070" w:rsidRDefault="00DE5070" w:rsidP="00DE5070">
      <w:pPr>
        <w:pStyle w:val="ListBullet"/>
      </w:pPr>
      <w:r>
        <w:t>Prameniště II – 3 studně</w:t>
      </w:r>
    </w:p>
    <w:p w14:paraId="48B5BC67" w14:textId="77777777" w:rsidR="006E2911" w:rsidRDefault="006E2911" w:rsidP="006E2911">
      <w:pPr>
        <w:pStyle w:val="ListBullet"/>
      </w:pPr>
      <w:r>
        <w:t>Styl: Seznam s</w:t>
      </w:r>
      <w:r w:rsidR="00B30458">
        <w:t> </w:t>
      </w:r>
      <w:r>
        <w:t>odrážkami</w:t>
      </w:r>
    </w:p>
    <w:p w14:paraId="7F09A73C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3061B79D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2FCDBD9B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02EFA64C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3ECB73EC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1E2AF510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71082680" w14:textId="77777777" w:rsidR="00B30458" w:rsidRDefault="00B30458" w:rsidP="00B30458">
      <w:pPr>
        <w:pStyle w:val="ListBullet"/>
        <w:numPr>
          <w:ilvl w:val="0"/>
          <w:numId w:val="0"/>
        </w:numPr>
        <w:ind w:left="357" w:hanging="357"/>
      </w:pPr>
    </w:p>
    <w:p w14:paraId="60B9E579" w14:textId="77777777" w:rsidR="00DE5070" w:rsidRDefault="00DE5070" w:rsidP="00DE5070">
      <w:pPr>
        <w:pStyle w:val="Heading1"/>
      </w:pPr>
      <w:r>
        <w:lastRenderedPageBreak/>
        <w:t>Ekonomická část</w:t>
      </w:r>
    </w:p>
    <w:p w14:paraId="56A53F3A" w14:textId="77777777"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20.1.2010.</w:t>
      </w:r>
    </w:p>
    <w:p w14:paraId="1C777FF8" w14:textId="77777777" w:rsidR="00C1230F" w:rsidRDefault="00C1230F" w:rsidP="0078781A">
      <w:pPr>
        <w:pStyle w:val="Bntext"/>
      </w:pPr>
    </w:p>
    <w:tbl>
      <w:tblPr>
        <w:tblStyle w:val="TableGrid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111"/>
        <w:gridCol w:w="3018"/>
      </w:tblGrid>
      <w:tr w:rsidR="00C1230F" w14:paraId="5042EA04" w14:textId="77777777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751626" w14:textId="77777777"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F8D77" w14:textId="77777777"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14:paraId="215FF93A" w14:textId="77777777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21888D9" w14:textId="77777777" w:rsidR="00C1230F" w:rsidRPr="00D923B9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46CE29" w14:textId="77777777" w:rsidR="00C1230F" w:rsidRPr="00D923B9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24ECA9F4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14:paraId="79E8E322" w14:textId="77777777" w:rsidR="00C1230F" w:rsidRPr="00D923B9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14:paraId="765E90F9" w14:textId="77777777" w:rsidR="00C1230F" w:rsidRPr="00D923B9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4AD8A9EF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40B51B" w14:textId="77777777" w:rsidR="00C1230F" w:rsidRPr="00D923B9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D923B9">
              <w:rPr>
                <w:rFonts w:cs="Arial"/>
                <w:szCs w:val="20"/>
              </w:rPr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0A0E1" w14:textId="77777777" w:rsidR="00C1230F" w:rsidRPr="00D923B9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74FC19A0" w14:textId="77777777" w:rsidR="00C1230F" w:rsidRPr="0078781A" w:rsidRDefault="00C1230F" w:rsidP="0078781A">
      <w:pPr>
        <w:pStyle w:val="Bntext"/>
      </w:pPr>
    </w:p>
    <w:sectPr w:rsidR="00C1230F" w:rsidRPr="0078781A">
      <w:headerReference w:type="default" r:id="rId8"/>
      <w:footerReference w:type="default" r:id="rId9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B3B4" w14:textId="77777777" w:rsidR="001D7CA4" w:rsidRDefault="001D7CA4">
      <w:r>
        <w:separator/>
      </w:r>
    </w:p>
  </w:endnote>
  <w:endnote w:type="continuationSeparator" w:id="0">
    <w:p w14:paraId="51208320" w14:textId="77777777" w:rsidR="001D7CA4" w:rsidRDefault="001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 w14:paraId="1FDB92F7" w14:textId="77777777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14:paraId="4F1626CE" w14:textId="77777777" w:rsidR="00465959" w:rsidRDefault="00465959" w:rsidP="001E1F3D">
          <w:pPr>
            <w:pStyle w:val="Footer"/>
          </w:pPr>
        </w:p>
      </w:tc>
    </w:tr>
    <w:tr w:rsidR="00465959" w14:paraId="3028663C" w14:textId="77777777">
      <w:tc>
        <w:tcPr>
          <w:tcW w:w="4605" w:type="dxa"/>
          <w:tcBorders>
            <w:top w:val="single" w:sz="4" w:space="0" w:color="auto"/>
          </w:tcBorders>
        </w:tcPr>
        <w:p w14:paraId="45A1D74F" w14:textId="77777777" w:rsidR="00465959" w:rsidRDefault="00090712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14:paraId="6CCDD9C6" w14:textId="77777777" w:rsidR="00465959" w:rsidRDefault="00465959">
          <w:pPr>
            <w:pStyle w:val="Footer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923B9">
            <w:rPr>
              <w:noProof/>
            </w:rPr>
            <w:t>1</w:t>
          </w:r>
          <w:r>
            <w:fldChar w:fldCharType="end"/>
          </w:r>
        </w:p>
      </w:tc>
    </w:tr>
  </w:tbl>
  <w:p w14:paraId="18E6D574" w14:textId="77777777" w:rsidR="00465959" w:rsidRDefault="0046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8D87" w14:textId="77777777" w:rsidR="001D7CA4" w:rsidRDefault="001D7CA4">
      <w:r>
        <w:separator/>
      </w:r>
    </w:p>
  </w:footnote>
  <w:footnote w:type="continuationSeparator" w:id="0">
    <w:p w14:paraId="059438B3" w14:textId="77777777" w:rsidR="001D7CA4" w:rsidRDefault="001D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14:paraId="65DD00FF" w14:textId="77777777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14:paraId="28939294" w14:textId="77777777" w:rsidR="00465959" w:rsidRDefault="00465959" w:rsidP="00465959">
          <w:pPr>
            <w:pStyle w:val="Header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14:paraId="406B0CF6" w14:textId="77777777" w:rsidR="00465959" w:rsidRDefault="00F145B6">
          <w:pPr>
            <w:pStyle w:val="Header"/>
            <w:jc w:val="right"/>
          </w:pPr>
          <w:r>
            <w:t>AQUATIS a.s.</w:t>
          </w:r>
        </w:p>
      </w:tc>
    </w:tr>
    <w:tr w:rsidR="00465959" w14:paraId="384B3F0F" w14:textId="77777777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14:paraId="6A7C295A" w14:textId="77777777" w:rsidR="00465959" w:rsidRDefault="00465959" w:rsidP="00465959">
          <w:pPr>
            <w:pStyle w:val="Header"/>
          </w:pPr>
          <w:r>
            <w:t>A.3 Popis vodovodů a kanalizací v obcích a jejich administrativních částech</w:t>
          </w:r>
        </w:p>
      </w:tc>
    </w:tr>
  </w:tbl>
  <w:p w14:paraId="39BEE25D" w14:textId="77777777" w:rsidR="00465959" w:rsidRDefault="00465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CD2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8452E4"/>
    <w:multiLevelType w:val="multilevel"/>
    <w:tmpl w:val="83444E18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68"/>
    <w:rsid w:val="00006205"/>
    <w:rsid w:val="00042D68"/>
    <w:rsid w:val="00090712"/>
    <w:rsid w:val="000A76BC"/>
    <w:rsid w:val="0016152D"/>
    <w:rsid w:val="001666C2"/>
    <w:rsid w:val="001970A3"/>
    <w:rsid w:val="001A2FA9"/>
    <w:rsid w:val="001B48F7"/>
    <w:rsid w:val="001C42CA"/>
    <w:rsid w:val="001D6AFC"/>
    <w:rsid w:val="001D7CA4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2F3CB3"/>
    <w:rsid w:val="003522B4"/>
    <w:rsid w:val="003F5A51"/>
    <w:rsid w:val="00453C78"/>
    <w:rsid w:val="00465959"/>
    <w:rsid w:val="004C5185"/>
    <w:rsid w:val="004E15C3"/>
    <w:rsid w:val="00552106"/>
    <w:rsid w:val="00563E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92D61"/>
    <w:rsid w:val="007D386A"/>
    <w:rsid w:val="007E4A9E"/>
    <w:rsid w:val="007E690A"/>
    <w:rsid w:val="00817EF5"/>
    <w:rsid w:val="0083664C"/>
    <w:rsid w:val="008A0511"/>
    <w:rsid w:val="0092748E"/>
    <w:rsid w:val="009B4603"/>
    <w:rsid w:val="009C09AF"/>
    <w:rsid w:val="00A00D55"/>
    <w:rsid w:val="00A14A6A"/>
    <w:rsid w:val="00A34040"/>
    <w:rsid w:val="00A760CC"/>
    <w:rsid w:val="00A937B8"/>
    <w:rsid w:val="00AA70BF"/>
    <w:rsid w:val="00AF36E5"/>
    <w:rsid w:val="00AF6CBA"/>
    <w:rsid w:val="00B30458"/>
    <w:rsid w:val="00B50DEA"/>
    <w:rsid w:val="00B74A0D"/>
    <w:rsid w:val="00B85C56"/>
    <w:rsid w:val="00B940BF"/>
    <w:rsid w:val="00BE0FEB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923B9"/>
    <w:rsid w:val="00DA16CC"/>
    <w:rsid w:val="00DE4D8F"/>
    <w:rsid w:val="00DE5070"/>
    <w:rsid w:val="00E45F5B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4A612"/>
  <w15:docId w15:val="{CB680F2B-F0B2-4FA8-B593-AFE32D55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ind w:left="851" w:hanging="851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Heading2">
    <w:name w:val="heading 2"/>
    <w:basedOn w:val="Normal"/>
    <w:next w:val="Bntext"/>
    <w:qFormat/>
    <w:rsid w:val="00DE4D8F"/>
    <w:pPr>
      <w:keepNext/>
      <w:widowControl w:val="0"/>
      <w:numPr>
        <w:ilvl w:val="1"/>
        <w:numId w:val="5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Heading3">
    <w:name w:val="heading 3"/>
    <w:basedOn w:val="Normal"/>
    <w:next w:val="Bntext"/>
    <w:qFormat/>
    <w:pPr>
      <w:keepNext/>
      <w:widowControl w:val="0"/>
      <w:numPr>
        <w:ilvl w:val="2"/>
        <w:numId w:val="6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Heading4">
    <w:name w:val="heading 4"/>
    <w:basedOn w:val="Normal"/>
    <w:next w:val="Bntext"/>
    <w:qFormat/>
    <w:pPr>
      <w:keepNext/>
      <w:widowControl w:val="0"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spacing w:before="60" w:after="60"/>
    </w:pPr>
    <w:rPr>
      <w:i/>
    </w:rPr>
  </w:style>
  <w:style w:type="paragraph" w:styleId="Footer">
    <w:name w:val="footer"/>
    <w:basedOn w:val="Normal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al"/>
    <w:pPr>
      <w:widowControl w:val="0"/>
      <w:spacing w:before="60" w:after="60"/>
      <w:jc w:val="both"/>
    </w:pPr>
  </w:style>
  <w:style w:type="character" w:styleId="PlaceholderText">
    <w:name w:val="Placeholder Text"/>
    <w:basedOn w:val="DefaultParagraphFont"/>
    <w:uiPriority w:val="99"/>
    <w:semiHidden/>
    <w:rsid w:val="00453C78"/>
    <w:rPr>
      <w:color w:val="808080"/>
    </w:rPr>
  </w:style>
  <w:style w:type="paragraph" w:styleId="ListNumber">
    <w:name w:val="List Number"/>
    <w:basedOn w:val="Normal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al"/>
    <w:rPr>
      <w:i/>
    </w:rPr>
  </w:style>
  <w:style w:type="paragraph" w:customStyle="1" w:styleId="Nzevtabulky">
    <w:name w:val="Název tabulky"/>
    <w:basedOn w:val="Normal"/>
    <w:rPr>
      <w:i/>
    </w:rPr>
  </w:style>
  <w:style w:type="paragraph" w:styleId="TOC1">
    <w:name w:val="toc 1"/>
    <w:basedOn w:val="Normal"/>
    <w:next w:val="Bntext"/>
    <w:autoRedefine/>
    <w:semiHidden/>
    <w:pPr>
      <w:widowControl w:val="0"/>
      <w:spacing w:after="60"/>
    </w:pPr>
    <w:rPr>
      <w:caps/>
    </w:rPr>
  </w:style>
  <w:style w:type="paragraph" w:styleId="TOC2">
    <w:name w:val="toc 2"/>
    <w:basedOn w:val="Normal"/>
    <w:next w:val="Bntext"/>
    <w:autoRedefine/>
    <w:semiHidden/>
    <w:pPr>
      <w:widowControl w:val="0"/>
      <w:spacing w:after="60"/>
      <w:ind w:left="198"/>
    </w:pPr>
  </w:style>
  <w:style w:type="paragraph" w:styleId="TOC3">
    <w:name w:val="toc 3"/>
    <w:basedOn w:val="Normal"/>
    <w:next w:val="Bntext"/>
    <w:autoRedefine/>
    <w:semiHidden/>
    <w:pPr>
      <w:widowControl w:val="0"/>
      <w:spacing w:after="60"/>
      <w:ind w:left="403"/>
    </w:pPr>
  </w:style>
  <w:style w:type="paragraph" w:styleId="TOC4">
    <w:name w:val="toc 4"/>
    <w:basedOn w:val="Normal"/>
    <w:next w:val="Bntext"/>
    <w:autoRedefine/>
    <w:semiHidden/>
    <w:pPr>
      <w:widowControl w:val="0"/>
      <w:spacing w:after="60"/>
      <w:ind w:left="601"/>
    </w:pPr>
  </w:style>
  <w:style w:type="paragraph" w:styleId="ListBullet">
    <w:name w:val="List Bullet"/>
    <w:basedOn w:val="Normal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FootnoteText">
    <w:name w:val="footnote text"/>
    <w:basedOn w:val="Normal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al"/>
    <w:pPr>
      <w:widowControl w:val="0"/>
      <w:spacing w:before="60" w:after="60"/>
    </w:pPr>
  </w:style>
  <w:style w:type="table" w:styleId="TableGrid">
    <w:name w:val="Table Grid"/>
    <w:basedOn w:val="TableNormal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42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D6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D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D6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4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3CCA-34E8-4008-84B0-A2820004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A3_template.dotx</Template>
  <TotalTime>24</TotalTime>
  <Pages>4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Studnicka, Tomas</cp:lastModifiedBy>
  <cp:revision>14</cp:revision>
  <cp:lastPrinted>1900-12-31T23:00:00Z</cp:lastPrinted>
  <dcterms:created xsi:type="dcterms:W3CDTF">2019-04-16T13:35:00Z</dcterms:created>
  <dcterms:modified xsi:type="dcterms:W3CDTF">2020-04-14T11:54:00Z</dcterms:modified>
</cp:coreProperties>
</file>